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D467" w14:textId="77777777" w:rsidR="0063779F" w:rsidRPr="00797D34" w:rsidRDefault="0063779F" w:rsidP="00636CB5">
      <w:pPr>
        <w:widowControl w:val="0"/>
        <w:autoSpaceDE w:val="0"/>
        <w:autoSpaceDN w:val="0"/>
        <w:adjustRightInd w:val="0"/>
        <w:snapToGrid w:val="0"/>
        <w:spacing w:before="100" w:line="230" w:lineRule="exact"/>
        <w:jc w:val="right"/>
        <w:rPr>
          <w:rFonts w:ascii="Arial Rounded MT Bold" w:hAnsi="Arial Rounded MT Bold" w:cs="Arial"/>
          <w:color w:val="000000"/>
          <w:spacing w:val="-2"/>
          <w:sz w:val="28"/>
          <w:szCs w:val="28"/>
        </w:rPr>
      </w:pPr>
      <w:r w:rsidRPr="00797D34">
        <w:rPr>
          <w:rFonts w:ascii="Arial Rounded MT Bold" w:hAnsi="Arial Rounded MT Bold" w:cs="Arial"/>
          <w:color w:val="000000"/>
          <w:spacing w:val="-2"/>
          <w:sz w:val="28"/>
          <w:szCs w:val="28"/>
        </w:rPr>
        <w:t>Akte hypotheek</w:t>
      </w:r>
      <w:r>
        <w:rPr>
          <w:rFonts w:ascii="Arial Rounded MT Bold" w:hAnsi="Arial Rounded MT Bold" w:cs="Arial"/>
          <w:color w:val="000000"/>
          <w:spacing w:val="-2"/>
          <w:sz w:val="28"/>
          <w:szCs w:val="28"/>
        </w:rPr>
        <w:t xml:space="preserve">overdracht AXA Bank </w:t>
      </w:r>
      <w:r w:rsidR="004243E2">
        <w:rPr>
          <w:rFonts w:ascii="Arial Rounded MT Bold" w:hAnsi="Arial Rounded MT Bold" w:cs="Arial"/>
          <w:color w:val="000000"/>
          <w:spacing w:val="-2"/>
          <w:sz w:val="28"/>
          <w:szCs w:val="28"/>
        </w:rPr>
        <w:t>Belgium</w:t>
      </w:r>
      <w:r w:rsidR="00720859">
        <w:rPr>
          <w:rFonts w:ascii="Arial Rounded MT Bold" w:hAnsi="Arial Rounded MT Bold" w:cs="Arial"/>
          <w:color w:val="000000"/>
          <w:spacing w:val="-2"/>
          <w:sz w:val="28"/>
          <w:szCs w:val="28"/>
        </w:rPr>
        <w:t xml:space="preserve"> </w:t>
      </w:r>
      <w:r w:rsidR="00720859" w:rsidRPr="006A5578">
        <w:rPr>
          <w:rFonts w:ascii="Arial Rounded MT Bold" w:hAnsi="Arial Rounded MT Bold" w:cs="Arial"/>
          <w:color w:val="000000"/>
          <w:spacing w:val="-2"/>
          <w:sz w:val="28"/>
          <w:szCs w:val="28"/>
          <w:highlight w:val="yellow"/>
        </w:rPr>
        <w:t>– Akte vanaf 10 juni 2024, na de fusie met Crelan NV</w:t>
      </w:r>
    </w:p>
    <w:p w14:paraId="5DEB4144" w14:textId="77777777" w:rsidR="0063779F" w:rsidRDefault="0063779F" w:rsidP="0063779F">
      <w:pPr>
        <w:widowControl w:val="0"/>
        <w:autoSpaceDE w:val="0"/>
        <w:autoSpaceDN w:val="0"/>
        <w:adjustRightInd w:val="0"/>
        <w:snapToGrid w:val="0"/>
        <w:spacing w:before="100" w:line="230" w:lineRule="exact"/>
        <w:rPr>
          <w:rFonts w:ascii="Arial" w:hAnsi="Arial" w:cs="Arial"/>
          <w:b/>
          <w:color w:val="000000"/>
          <w:spacing w:val="-2"/>
        </w:rPr>
      </w:pPr>
    </w:p>
    <w:p w14:paraId="2533C358" w14:textId="77777777" w:rsidR="0063779F" w:rsidRDefault="0063779F" w:rsidP="0063779F">
      <w:pPr>
        <w:widowControl w:val="0"/>
        <w:autoSpaceDE w:val="0"/>
        <w:autoSpaceDN w:val="0"/>
        <w:adjustRightInd w:val="0"/>
        <w:snapToGrid w:val="0"/>
        <w:spacing w:before="100" w:line="230" w:lineRule="exact"/>
        <w:jc w:val="right"/>
        <w:rPr>
          <w:rFonts w:ascii="Arial" w:hAnsi="Arial" w:cs="Arial"/>
          <w:b/>
          <w:color w:val="000000"/>
          <w:spacing w:val="-2"/>
        </w:rPr>
      </w:pPr>
    </w:p>
    <w:p w14:paraId="4DD9C130" w14:textId="77777777" w:rsidR="0063779F" w:rsidRDefault="0063779F" w:rsidP="0063779F">
      <w:pPr>
        <w:widowControl w:val="0"/>
        <w:autoSpaceDE w:val="0"/>
        <w:autoSpaceDN w:val="0"/>
        <w:adjustRightInd w:val="0"/>
        <w:snapToGrid w:val="0"/>
        <w:spacing w:before="100" w:line="230" w:lineRule="exact"/>
        <w:rPr>
          <w:rFonts w:ascii="Arial" w:hAnsi="Arial" w:cs="Arial"/>
          <w:b/>
          <w:color w:val="000000"/>
          <w:spacing w:val="-2"/>
        </w:rPr>
      </w:pPr>
    </w:p>
    <w:p w14:paraId="35D52D73" w14:textId="77777777" w:rsidR="005B1B3A" w:rsidRPr="00611567" w:rsidRDefault="005B1B3A" w:rsidP="00663BBA">
      <w:pPr>
        <w:tabs>
          <w:tab w:val="left" w:pos="1008"/>
        </w:tabs>
        <w:ind w:right="-29"/>
        <w:jc w:val="both"/>
        <w:outlineLvl w:val="0"/>
        <w:rPr>
          <w:rFonts w:ascii="Arial" w:hAnsi="Arial" w:cs="Arial"/>
        </w:rPr>
      </w:pPr>
      <w:r w:rsidRPr="00611567">
        <w:rPr>
          <w:rFonts w:ascii="Arial" w:hAnsi="Arial" w:cs="Arial"/>
        </w:rPr>
        <w:t xml:space="preserve">Het jaar </w:t>
      </w:r>
      <w:r w:rsidR="00A34FAC">
        <w:rPr>
          <w:rFonts w:ascii="Arial" w:hAnsi="Arial" w:cs="Arial"/>
        </w:rPr>
        <w:t>…..</w:t>
      </w:r>
      <w:r w:rsidRPr="00611567">
        <w:rPr>
          <w:rFonts w:ascii="Arial" w:hAnsi="Arial" w:cs="Arial"/>
        </w:rPr>
        <w:t>, op</w:t>
      </w:r>
      <w:r w:rsidR="00A34FAC">
        <w:rPr>
          <w:rFonts w:ascii="Arial" w:hAnsi="Arial" w:cs="Arial"/>
        </w:rPr>
        <w:t xml:space="preserve"> …..</w:t>
      </w:r>
    </w:p>
    <w:p w14:paraId="4E3D548A" w14:textId="77777777" w:rsidR="005B1B3A" w:rsidRPr="00611567" w:rsidRDefault="005B1B3A" w:rsidP="00663BBA">
      <w:pPr>
        <w:tabs>
          <w:tab w:val="left" w:pos="1008"/>
        </w:tabs>
        <w:ind w:right="-29"/>
        <w:jc w:val="both"/>
        <w:rPr>
          <w:rFonts w:ascii="Arial" w:hAnsi="Arial" w:cs="Arial"/>
        </w:rPr>
      </w:pPr>
    </w:p>
    <w:p w14:paraId="21E12214" w14:textId="77777777" w:rsidR="005B1B3A" w:rsidRPr="00611567" w:rsidRDefault="005B1B3A" w:rsidP="00663BBA">
      <w:pPr>
        <w:tabs>
          <w:tab w:val="left" w:pos="1008"/>
        </w:tabs>
        <w:ind w:right="-29"/>
        <w:jc w:val="both"/>
        <w:outlineLvl w:val="0"/>
        <w:rPr>
          <w:rFonts w:ascii="Arial" w:hAnsi="Arial" w:cs="Arial"/>
        </w:rPr>
      </w:pPr>
      <w:r w:rsidRPr="00611567">
        <w:rPr>
          <w:rFonts w:ascii="Arial" w:hAnsi="Arial" w:cs="Arial"/>
        </w:rPr>
        <w:t xml:space="preserve">Voor Meester </w:t>
      </w:r>
      <w:r w:rsidR="00A34FAC">
        <w:rPr>
          <w:rFonts w:ascii="Arial" w:hAnsi="Arial" w:cs="Arial"/>
        </w:rPr>
        <w:t>…………</w:t>
      </w:r>
      <w:r w:rsidRPr="00611567">
        <w:rPr>
          <w:rFonts w:ascii="Arial" w:hAnsi="Arial" w:cs="Arial"/>
        </w:rPr>
        <w:t xml:space="preserve">, notaris te </w:t>
      </w:r>
      <w:r w:rsidR="00A34FAC">
        <w:rPr>
          <w:rFonts w:ascii="Arial" w:hAnsi="Arial" w:cs="Arial"/>
        </w:rPr>
        <w:t xml:space="preserve">……… zijn verschenen: </w:t>
      </w:r>
    </w:p>
    <w:p w14:paraId="54E51AFA" w14:textId="77777777" w:rsidR="005B1B3A" w:rsidRPr="00611567" w:rsidRDefault="005B1B3A" w:rsidP="00663BBA">
      <w:pPr>
        <w:tabs>
          <w:tab w:val="left" w:pos="1008"/>
        </w:tabs>
        <w:ind w:right="-29"/>
        <w:jc w:val="both"/>
        <w:rPr>
          <w:rFonts w:ascii="Arial" w:hAnsi="Arial" w:cs="Arial"/>
        </w:rPr>
      </w:pPr>
    </w:p>
    <w:p w14:paraId="3C145B05" w14:textId="5816994A" w:rsidR="00720859" w:rsidRPr="00720859" w:rsidRDefault="004E7899" w:rsidP="00720859">
      <w:pPr>
        <w:widowControl w:val="0"/>
        <w:autoSpaceDE w:val="0"/>
        <w:autoSpaceDN w:val="0"/>
        <w:adjustRightInd w:val="0"/>
        <w:snapToGrid w:val="0"/>
        <w:spacing w:before="59" w:line="230" w:lineRule="exact"/>
        <w:jc w:val="both"/>
        <w:rPr>
          <w:rFonts w:ascii="Arial" w:hAnsi="Arial" w:cs="Arial"/>
          <w:lang w:val="nl-BE"/>
        </w:rPr>
      </w:pPr>
      <w:r w:rsidRPr="009C061A">
        <w:rPr>
          <w:rFonts w:ascii="Arial" w:hAnsi="Arial" w:cs="Arial"/>
        </w:rPr>
        <w:t>A.</w:t>
      </w:r>
      <w:r w:rsidR="00720859" w:rsidRPr="00720859">
        <w:rPr>
          <w:rFonts w:ascii="Arial" w:hAnsi="Arial" w:cs="Arial"/>
          <w:color w:val="000000"/>
          <w:spacing w:val="-2"/>
          <w:lang w:val="nl-BE" w:eastAsia="nl-NL"/>
        </w:rPr>
        <w:t xml:space="preserve"> </w:t>
      </w:r>
      <w:r w:rsidR="00720859" w:rsidRPr="00720859">
        <w:rPr>
          <w:rFonts w:ascii="Arial" w:hAnsi="Arial" w:cs="Arial"/>
          <w:lang w:val="nl-BE"/>
        </w:rPr>
        <w:t xml:space="preserve">De </w:t>
      </w:r>
      <w:r w:rsidR="00720859" w:rsidRPr="00720859">
        <w:rPr>
          <w:rFonts w:ascii="Arial" w:hAnsi="Arial" w:cs="Arial"/>
          <w:b/>
          <w:bCs/>
          <w:lang w:val="nl-BE"/>
        </w:rPr>
        <w:t xml:space="preserve">Naamloze Vennootschap </w:t>
      </w:r>
      <w:r w:rsidR="00720859" w:rsidRPr="00720859">
        <w:rPr>
          <w:rFonts w:ascii="Arial" w:hAnsi="Arial" w:cs="Arial"/>
          <w:b/>
          <w:lang w:val="nl-BE"/>
        </w:rPr>
        <w:t>“Crelan”</w:t>
      </w:r>
      <w:r w:rsidR="00720859" w:rsidRPr="00720859">
        <w:rPr>
          <w:rFonts w:ascii="Arial" w:hAnsi="Arial" w:cs="Arial"/>
          <w:lang w:val="nl-BE"/>
        </w:rPr>
        <w:t xml:space="preserve">, met maatschappelijke zetel te 1070 Brussel, Sylvain Dupuislaan 251, RPR Brussel 0205.764.318, waarvan de statuten meerdere keren werden gewijzigd, voor het laatst bij akte van </w:t>
      </w:r>
      <w:r w:rsidR="00013F84">
        <w:rPr>
          <w:rFonts w:ascii="Arial" w:hAnsi="Arial" w:cs="Arial"/>
          <w:lang w:val="nl-BE"/>
        </w:rPr>
        <w:t>10 juni 2024</w:t>
      </w:r>
      <w:r w:rsidR="00720859" w:rsidRPr="00720859">
        <w:rPr>
          <w:rFonts w:ascii="Arial" w:hAnsi="Arial" w:cs="Arial"/>
          <w:lang w:val="nl-BE"/>
        </w:rPr>
        <w:t xml:space="preserve">, bekend gemaakt in de bijlagen bij het Belgisch Staatsblad op </w:t>
      </w:r>
      <w:r w:rsidR="00013F84" w:rsidRPr="00013F84">
        <w:rPr>
          <w:rFonts w:ascii="Arial" w:hAnsi="Arial" w:cs="Arial"/>
          <w:lang w:val="nl-BE"/>
        </w:rPr>
        <w:t xml:space="preserve">27 juni 2024 </w:t>
      </w:r>
      <w:r w:rsidR="00013F84" w:rsidRPr="00013F84">
        <w:rPr>
          <w:rFonts w:ascii="Arial" w:hAnsi="Arial" w:cs="Arial"/>
        </w:rPr>
        <w:t xml:space="preserve">onder het nummer </w:t>
      </w:r>
      <w:r w:rsidR="00013F84" w:rsidRPr="00013F84">
        <w:rPr>
          <w:rFonts w:ascii="Arial" w:hAnsi="Arial" w:cs="Arial"/>
          <w:lang w:val="nl-BE"/>
        </w:rPr>
        <w:t>24096431</w:t>
      </w:r>
      <w:r w:rsidR="00720859" w:rsidRPr="00720859">
        <w:rPr>
          <w:rFonts w:ascii="Arial" w:hAnsi="Arial" w:cs="Arial"/>
          <w:lang w:val="nl-BE"/>
        </w:rPr>
        <w:t xml:space="preserve">. </w:t>
      </w:r>
    </w:p>
    <w:p w14:paraId="73F49459" w14:textId="77777777" w:rsidR="00720859" w:rsidRPr="00720859" w:rsidRDefault="00720859" w:rsidP="00720859">
      <w:pPr>
        <w:widowControl w:val="0"/>
        <w:autoSpaceDE w:val="0"/>
        <w:autoSpaceDN w:val="0"/>
        <w:adjustRightInd w:val="0"/>
        <w:snapToGrid w:val="0"/>
        <w:spacing w:before="59" w:line="230" w:lineRule="exact"/>
        <w:jc w:val="both"/>
        <w:rPr>
          <w:rFonts w:ascii="Arial" w:hAnsi="Arial" w:cs="Arial"/>
          <w:lang w:val="nl-BE"/>
        </w:rPr>
      </w:pPr>
    </w:p>
    <w:p w14:paraId="08EC09C1" w14:textId="503C3DBC" w:rsidR="004243E2" w:rsidRDefault="00720859" w:rsidP="00663BBA">
      <w:pPr>
        <w:widowControl w:val="0"/>
        <w:autoSpaceDE w:val="0"/>
        <w:autoSpaceDN w:val="0"/>
        <w:adjustRightInd w:val="0"/>
        <w:snapToGrid w:val="0"/>
        <w:spacing w:before="59" w:line="230" w:lineRule="exact"/>
        <w:jc w:val="both"/>
        <w:rPr>
          <w:rFonts w:ascii="Arial" w:hAnsi="Arial" w:cs="Arial"/>
        </w:rPr>
      </w:pPr>
      <w:r w:rsidRPr="00720859">
        <w:rPr>
          <w:rFonts w:ascii="Arial" w:hAnsi="Arial" w:cs="Arial"/>
          <w:lang w:val="nl-BE"/>
        </w:rPr>
        <w:t xml:space="preserve">Bij akte van 10 juni 2024 verleden voor notaris Peter Van </w:t>
      </w:r>
      <w:proofErr w:type="spellStart"/>
      <w:r w:rsidRPr="00720859">
        <w:rPr>
          <w:rFonts w:ascii="Arial" w:hAnsi="Arial" w:cs="Arial"/>
          <w:lang w:val="nl-BE"/>
        </w:rPr>
        <w:t>Melkebeke</w:t>
      </w:r>
      <w:proofErr w:type="spellEnd"/>
      <w:r w:rsidRPr="00720859">
        <w:rPr>
          <w:rFonts w:ascii="Arial" w:hAnsi="Arial" w:cs="Arial"/>
          <w:lang w:val="nl-BE"/>
        </w:rPr>
        <w:t xml:space="preserve"> te Brussel en gepubliceerd in de Bijlagen bij het Belgisch Staatblad op </w:t>
      </w:r>
      <w:r w:rsidR="00013F84" w:rsidRPr="00013F84">
        <w:rPr>
          <w:rFonts w:ascii="Arial" w:hAnsi="Arial" w:cs="Arial"/>
          <w:lang w:val="nl-BE"/>
        </w:rPr>
        <w:t xml:space="preserve">27 juni 2024 </w:t>
      </w:r>
      <w:r w:rsidR="00013F84" w:rsidRPr="00013F84">
        <w:rPr>
          <w:rFonts w:ascii="Arial" w:hAnsi="Arial" w:cs="Arial"/>
        </w:rPr>
        <w:t xml:space="preserve">onder het nummer </w:t>
      </w:r>
      <w:r w:rsidR="00013F84" w:rsidRPr="00013F84">
        <w:rPr>
          <w:rFonts w:ascii="Arial" w:hAnsi="Arial" w:cs="Arial"/>
          <w:lang w:val="nl-BE"/>
        </w:rPr>
        <w:t>24096431</w:t>
      </w:r>
      <w:r w:rsidR="00013F84">
        <w:rPr>
          <w:rFonts w:ascii="Arial" w:hAnsi="Arial" w:cs="Arial"/>
          <w:lang w:val="nl-BE"/>
        </w:rPr>
        <w:t xml:space="preserve">, </w:t>
      </w:r>
      <w:r w:rsidRPr="00720859">
        <w:rPr>
          <w:rFonts w:ascii="Arial" w:hAnsi="Arial" w:cs="Arial"/>
          <w:lang w:val="nl-BE"/>
        </w:rPr>
        <w:t>heeft de NV Crelan door middel van een fusie door overneming de NV AXA Bank Belgium, met maatschappelijke zetel te 1070 Brussel, Sylvain Dupuislaan 251, RPR Brussel 0404.476.835, overgenomen. Als gevolg van deze verrichting is het gehele vermogen van de NV AXA Bank Belgium, inclusief alle rechten en verplichtingen, overgegaan op de NV Crelan</w:t>
      </w:r>
      <w:r w:rsidR="004E7899" w:rsidRPr="009E275C">
        <w:rPr>
          <w:rFonts w:ascii="Arial" w:hAnsi="Arial" w:cs="Arial"/>
        </w:rPr>
        <w:t>,</w:t>
      </w:r>
      <w:r w:rsidR="00A34FAC">
        <w:rPr>
          <w:rFonts w:ascii="Arial" w:hAnsi="Arial" w:cs="Arial"/>
        </w:rPr>
        <w:t xml:space="preserve"> hierna “de kredietgever” genoemd, </w:t>
      </w:r>
    </w:p>
    <w:p w14:paraId="623EE87C" w14:textId="77777777" w:rsidR="004E7899" w:rsidRPr="009E275C" w:rsidRDefault="002E2780" w:rsidP="00663BBA">
      <w:pPr>
        <w:widowControl w:val="0"/>
        <w:autoSpaceDE w:val="0"/>
        <w:autoSpaceDN w:val="0"/>
        <w:adjustRightInd w:val="0"/>
        <w:snapToGrid w:val="0"/>
        <w:spacing w:before="59" w:line="230" w:lineRule="exact"/>
        <w:jc w:val="both"/>
        <w:rPr>
          <w:rFonts w:ascii="Arial" w:hAnsi="Arial" w:cs="Arial"/>
          <w:spacing w:val="-2"/>
          <w:lang w:eastAsia="nl-NL"/>
        </w:rPr>
      </w:pPr>
      <w:r w:rsidRPr="009E275C">
        <w:rPr>
          <w:rFonts w:ascii="Arial" w:hAnsi="Arial" w:cs="Arial"/>
        </w:rPr>
        <w:t xml:space="preserve">hier vertegenwoordigd door </w:t>
      </w:r>
      <w:r w:rsidR="004243E2">
        <w:rPr>
          <w:rFonts w:ascii="Arial" w:hAnsi="Arial" w:cs="Arial"/>
        </w:rPr>
        <w:t>….,</w:t>
      </w:r>
    </w:p>
    <w:p w14:paraId="2269BFCE" w14:textId="77777777" w:rsidR="004E7899" w:rsidRPr="009E275C" w:rsidRDefault="004E7899" w:rsidP="00663BBA">
      <w:pPr>
        <w:ind w:left="284" w:right="-29" w:hanging="284"/>
        <w:jc w:val="both"/>
        <w:rPr>
          <w:rFonts w:ascii="Arial" w:hAnsi="Arial" w:cs="Arial"/>
        </w:rPr>
      </w:pPr>
      <w:r w:rsidRPr="009E275C">
        <w:rPr>
          <w:rFonts w:ascii="Arial" w:hAnsi="Arial" w:cs="Arial"/>
        </w:rPr>
        <w:t>die zich sterk maakt.</w:t>
      </w:r>
    </w:p>
    <w:p w14:paraId="4DF004BF" w14:textId="77777777" w:rsidR="0067394D" w:rsidRPr="009C061A" w:rsidRDefault="0067394D" w:rsidP="00663BBA">
      <w:pPr>
        <w:ind w:left="284" w:right="-29" w:hanging="284"/>
        <w:jc w:val="both"/>
        <w:rPr>
          <w:rFonts w:ascii="Arial" w:hAnsi="Arial" w:cs="Arial"/>
        </w:rPr>
      </w:pPr>
    </w:p>
    <w:p w14:paraId="0BF2F519" w14:textId="77777777" w:rsidR="005B1B3A" w:rsidRPr="00611567" w:rsidRDefault="005B1B3A" w:rsidP="00663BBA">
      <w:pPr>
        <w:ind w:left="284" w:right="-29" w:hanging="284"/>
        <w:jc w:val="both"/>
        <w:rPr>
          <w:rFonts w:ascii="Arial" w:hAnsi="Arial" w:cs="Arial"/>
        </w:rPr>
      </w:pPr>
    </w:p>
    <w:p w14:paraId="02B16E2B" w14:textId="77777777" w:rsidR="005B1B3A" w:rsidRPr="00611567" w:rsidRDefault="005B1B3A" w:rsidP="00663BBA">
      <w:pPr>
        <w:ind w:left="284" w:right="-29" w:hanging="284"/>
        <w:jc w:val="both"/>
        <w:rPr>
          <w:rFonts w:ascii="Arial" w:hAnsi="Arial" w:cs="Arial"/>
        </w:rPr>
      </w:pPr>
      <w:r w:rsidRPr="00611567">
        <w:rPr>
          <w:rFonts w:ascii="Arial" w:hAnsi="Arial" w:cs="Arial"/>
        </w:rPr>
        <w:t>B.</w:t>
      </w:r>
      <w:r w:rsidRPr="00611567">
        <w:rPr>
          <w:rFonts w:ascii="Arial" w:hAnsi="Arial" w:cs="Arial"/>
        </w:rPr>
        <w:tab/>
      </w:r>
      <w:r w:rsidR="005F0462">
        <w:rPr>
          <w:rFonts w:ascii="Arial" w:hAnsi="Arial" w:cs="Arial"/>
        </w:rPr>
        <w:t>……………..</w:t>
      </w:r>
    </w:p>
    <w:p w14:paraId="6BDC0FEE" w14:textId="77777777" w:rsidR="005B1B3A" w:rsidRPr="00611567" w:rsidRDefault="005B1B3A" w:rsidP="00663BBA">
      <w:pPr>
        <w:ind w:left="284" w:right="-29" w:hanging="284"/>
        <w:jc w:val="both"/>
        <w:rPr>
          <w:rFonts w:ascii="Arial" w:hAnsi="Arial" w:cs="Arial"/>
        </w:rPr>
      </w:pPr>
    </w:p>
    <w:p w14:paraId="745C1306" w14:textId="77777777" w:rsidR="005B1B3A" w:rsidRPr="00406818" w:rsidRDefault="005B1B3A" w:rsidP="00663BBA">
      <w:pPr>
        <w:tabs>
          <w:tab w:val="left" w:pos="432"/>
        </w:tabs>
        <w:ind w:left="284" w:right="-29" w:hanging="284"/>
        <w:jc w:val="both"/>
        <w:rPr>
          <w:rFonts w:ascii="Arial" w:hAnsi="Arial" w:cs="Arial"/>
          <w:i/>
        </w:rPr>
      </w:pPr>
      <w:r w:rsidRPr="00611567">
        <w:rPr>
          <w:rFonts w:ascii="Arial" w:hAnsi="Arial" w:cs="Arial"/>
        </w:rPr>
        <w:tab/>
        <w:t>hierna "de kredietnemers" genoemd;</w:t>
      </w:r>
      <w:r w:rsidR="00A34FAC">
        <w:rPr>
          <w:rFonts w:ascii="Arial" w:hAnsi="Arial" w:cs="Arial"/>
        </w:rPr>
        <w:t xml:space="preserve"> </w:t>
      </w:r>
      <w:r w:rsidR="00406818">
        <w:rPr>
          <w:rFonts w:ascii="Arial" w:hAnsi="Arial" w:cs="Arial"/>
        </w:rPr>
        <w:t>&lt;</w:t>
      </w:r>
      <w:r w:rsidR="00A34FAC">
        <w:rPr>
          <w:rFonts w:ascii="Arial" w:hAnsi="Arial" w:cs="Arial"/>
        </w:rPr>
        <w:t xml:space="preserve">tevens </w:t>
      </w:r>
      <w:r w:rsidR="00406818">
        <w:rPr>
          <w:rFonts w:ascii="Arial" w:hAnsi="Arial" w:cs="Arial"/>
        </w:rPr>
        <w:t>“hypotheekverleners”</w:t>
      </w:r>
      <w:r w:rsidR="00F0467F">
        <w:rPr>
          <w:rFonts w:ascii="Arial" w:hAnsi="Arial" w:cs="Arial"/>
        </w:rPr>
        <w:t xml:space="preserve"> </w:t>
      </w:r>
      <w:r w:rsidR="00406818" w:rsidRPr="00F0467F">
        <w:rPr>
          <w:rFonts w:ascii="Times New Roman" w:hAnsi="Times New Roman"/>
          <w:i/>
        </w:rPr>
        <w:t>(</w:t>
      </w:r>
      <w:r w:rsidR="00F0467F" w:rsidRPr="00F0467F">
        <w:rPr>
          <w:rFonts w:ascii="Times New Roman" w:hAnsi="Times New Roman"/>
          <w:i/>
        </w:rPr>
        <w:t xml:space="preserve">enkel </w:t>
      </w:r>
      <w:r w:rsidR="00406818" w:rsidRPr="00F0467F">
        <w:rPr>
          <w:rFonts w:ascii="Times New Roman" w:hAnsi="Times New Roman"/>
          <w:i/>
        </w:rPr>
        <w:t>indien van toepassing)</w:t>
      </w:r>
      <w:r w:rsidR="00F0467F">
        <w:rPr>
          <w:rFonts w:ascii="Arial" w:hAnsi="Arial" w:cs="Arial"/>
          <w:i/>
        </w:rPr>
        <w:t>&gt;</w:t>
      </w:r>
    </w:p>
    <w:p w14:paraId="0B52BDCD" w14:textId="77777777" w:rsidR="00F276F6" w:rsidRDefault="00F276F6" w:rsidP="00663BBA">
      <w:pPr>
        <w:tabs>
          <w:tab w:val="left" w:pos="432"/>
        </w:tabs>
        <w:ind w:left="284" w:right="-29" w:hanging="284"/>
        <w:jc w:val="both"/>
        <w:rPr>
          <w:rFonts w:ascii="Arial" w:hAnsi="Arial" w:cs="Arial"/>
        </w:rPr>
      </w:pPr>
    </w:p>
    <w:p w14:paraId="00481541" w14:textId="77777777" w:rsidR="00F276F6" w:rsidRDefault="00F276F6" w:rsidP="00663BBA">
      <w:pPr>
        <w:tabs>
          <w:tab w:val="left" w:pos="432"/>
        </w:tabs>
        <w:ind w:left="284" w:right="-29" w:hanging="284"/>
        <w:jc w:val="both"/>
        <w:rPr>
          <w:rFonts w:ascii="Arial" w:hAnsi="Arial" w:cs="Arial"/>
        </w:rPr>
      </w:pPr>
      <w:r>
        <w:rPr>
          <w:rFonts w:ascii="Arial" w:hAnsi="Arial" w:cs="Arial"/>
        </w:rPr>
        <w:t>C. …</w:t>
      </w:r>
      <w:r w:rsidR="005F0462">
        <w:rPr>
          <w:rFonts w:ascii="Arial" w:hAnsi="Arial" w:cs="Arial"/>
        </w:rPr>
        <w:t>…………..</w:t>
      </w:r>
    </w:p>
    <w:p w14:paraId="6863FF6E" w14:textId="77777777" w:rsidR="00F276F6" w:rsidRPr="00F0467F" w:rsidRDefault="00F276F6" w:rsidP="00663BBA">
      <w:pPr>
        <w:tabs>
          <w:tab w:val="left" w:pos="432"/>
        </w:tabs>
        <w:ind w:left="284" w:right="-29" w:hanging="284"/>
        <w:jc w:val="both"/>
        <w:rPr>
          <w:rFonts w:ascii="Times New Roman" w:hAnsi="Times New Roman"/>
          <w:i/>
        </w:rPr>
      </w:pPr>
      <w:r>
        <w:rPr>
          <w:rFonts w:ascii="Arial" w:hAnsi="Arial" w:cs="Arial"/>
        </w:rPr>
        <w:tab/>
      </w:r>
      <w:r w:rsidR="00406818">
        <w:rPr>
          <w:rFonts w:ascii="Arial" w:hAnsi="Arial" w:cs="Arial"/>
        </w:rPr>
        <w:t>h</w:t>
      </w:r>
      <w:r>
        <w:rPr>
          <w:rFonts w:ascii="Arial" w:hAnsi="Arial" w:cs="Arial"/>
        </w:rPr>
        <w:t>ierna “de hypotheekverleners” genoemd.</w:t>
      </w:r>
      <w:r w:rsidR="00406818">
        <w:rPr>
          <w:rFonts w:ascii="Arial" w:hAnsi="Arial" w:cs="Arial"/>
        </w:rPr>
        <w:t xml:space="preserve"> </w:t>
      </w:r>
      <w:r w:rsidR="00406818" w:rsidRPr="00F0467F">
        <w:rPr>
          <w:rFonts w:ascii="Times New Roman" w:hAnsi="Times New Roman"/>
          <w:i/>
        </w:rPr>
        <w:t>(enkel indien er derde hypotheekverleners zijn)</w:t>
      </w:r>
    </w:p>
    <w:p w14:paraId="5F4B0E3B" w14:textId="77777777" w:rsidR="005B1B3A" w:rsidRPr="00611567" w:rsidRDefault="005B1B3A" w:rsidP="00663BBA">
      <w:pPr>
        <w:ind w:right="-29"/>
        <w:jc w:val="both"/>
        <w:rPr>
          <w:rFonts w:ascii="Arial" w:hAnsi="Arial" w:cs="Arial"/>
        </w:rPr>
      </w:pPr>
    </w:p>
    <w:p w14:paraId="5D6DCB8B" w14:textId="77777777" w:rsidR="005F0462" w:rsidRDefault="005F0462" w:rsidP="00663BBA">
      <w:pPr>
        <w:ind w:right="-29"/>
        <w:jc w:val="both"/>
        <w:rPr>
          <w:rFonts w:ascii="Arial" w:hAnsi="Arial" w:cs="Arial"/>
        </w:rPr>
      </w:pPr>
    </w:p>
    <w:p w14:paraId="582672BB" w14:textId="77777777" w:rsidR="00112E73" w:rsidRDefault="005B1B3A" w:rsidP="00663BBA">
      <w:pPr>
        <w:ind w:right="-29"/>
        <w:jc w:val="both"/>
        <w:rPr>
          <w:rFonts w:ascii="Arial" w:hAnsi="Arial" w:cs="Arial"/>
        </w:rPr>
      </w:pPr>
      <w:r w:rsidRPr="00611567">
        <w:rPr>
          <w:rFonts w:ascii="Arial" w:hAnsi="Arial" w:cs="Arial"/>
        </w:rPr>
        <w:t xml:space="preserve">Gezien de akte verleden voor notaris </w:t>
      </w:r>
      <w:r w:rsidR="009B67A6">
        <w:rPr>
          <w:rFonts w:ascii="Arial" w:hAnsi="Arial" w:cs="Arial"/>
        </w:rPr>
        <w:t>…….</w:t>
      </w:r>
      <w:r w:rsidRPr="00611567">
        <w:rPr>
          <w:rFonts w:ascii="Arial" w:hAnsi="Arial" w:cs="Arial"/>
        </w:rPr>
        <w:t xml:space="preserve"> te  </w:t>
      </w:r>
      <w:r w:rsidR="00956F4A">
        <w:rPr>
          <w:rFonts w:ascii="Arial" w:hAnsi="Arial" w:cs="Arial"/>
        </w:rPr>
        <w:t xml:space="preserve">… </w:t>
      </w:r>
      <w:r w:rsidRPr="00611567">
        <w:rPr>
          <w:rFonts w:ascii="Arial" w:hAnsi="Arial" w:cs="Arial"/>
        </w:rPr>
        <w:t xml:space="preserve">op </w:t>
      </w:r>
      <w:r w:rsidR="00956F4A">
        <w:rPr>
          <w:rFonts w:ascii="Arial" w:hAnsi="Arial" w:cs="Arial"/>
        </w:rPr>
        <w:t>….</w:t>
      </w:r>
      <w:r w:rsidRPr="00611567">
        <w:rPr>
          <w:rFonts w:ascii="Arial" w:hAnsi="Arial" w:cs="Arial"/>
        </w:rPr>
        <w:t xml:space="preserve">, hierna genoemd "de </w:t>
      </w:r>
      <w:r w:rsidR="00231A40">
        <w:rPr>
          <w:rFonts w:ascii="Arial" w:hAnsi="Arial" w:cs="Arial"/>
        </w:rPr>
        <w:t xml:space="preserve">initiële </w:t>
      </w:r>
      <w:r w:rsidR="009B67A6" w:rsidRPr="00611567">
        <w:rPr>
          <w:rFonts w:ascii="Arial" w:hAnsi="Arial" w:cs="Arial"/>
        </w:rPr>
        <w:t>akte</w:t>
      </w:r>
      <w:r w:rsidRPr="00611567">
        <w:rPr>
          <w:rFonts w:ascii="Arial" w:hAnsi="Arial" w:cs="Arial"/>
        </w:rPr>
        <w:t xml:space="preserve">", ingevolge dewelke </w:t>
      </w:r>
      <w:r w:rsidR="009B67A6">
        <w:rPr>
          <w:rFonts w:ascii="Arial" w:hAnsi="Arial" w:cs="Arial"/>
        </w:rPr>
        <w:t>de kredietgever</w:t>
      </w:r>
      <w:r w:rsidRPr="00611567">
        <w:rPr>
          <w:rFonts w:ascii="Arial" w:hAnsi="Arial" w:cs="Arial"/>
        </w:rPr>
        <w:t xml:space="preserve"> een krediet van  </w:t>
      </w:r>
      <w:r w:rsidR="00956F4A">
        <w:rPr>
          <w:rFonts w:ascii="Arial" w:hAnsi="Arial" w:cs="Arial"/>
        </w:rPr>
        <w:t xml:space="preserve">… </w:t>
      </w:r>
      <w:r w:rsidRPr="00611567">
        <w:rPr>
          <w:rFonts w:ascii="Arial" w:hAnsi="Arial" w:cs="Arial"/>
        </w:rPr>
        <w:t xml:space="preserve">EUR heeft toegestaan aan </w:t>
      </w:r>
      <w:r w:rsidR="009B67A6">
        <w:rPr>
          <w:rFonts w:ascii="Arial" w:hAnsi="Arial" w:cs="Arial"/>
        </w:rPr>
        <w:t xml:space="preserve">voornoemde kredietnemers, </w:t>
      </w:r>
      <w:r w:rsidRPr="00611567">
        <w:rPr>
          <w:rFonts w:ascii="Arial" w:hAnsi="Arial" w:cs="Arial"/>
        </w:rPr>
        <w:t xml:space="preserve">krachtens welke akte inschrijving werd genomen op het  hypotheekkantoor te </w:t>
      </w:r>
      <w:r w:rsidR="00956F4A">
        <w:rPr>
          <w:rFonts w:ascii="Arial" w:hAnsi="Arial" w:cs="Arial"/>
        </w:rPr>
        <w:t>…</w:t>
      </w:r>
      <w:r w:rsidR="00112E73">
        <w:rPr>
          <w:rFonts w:ascii="Arial" w:hAnsi="Arial" w:cs="Arial"/>
        </w:rPr>
        <w:t>…</w:t>
      </w:r>
      <w:r w:rsidR="00F3268B">
        <w:rPr>
          <w:rFonts w:ascii="Arial" w:hAnsi="Arial" w:cs="Arial"/>
        </w:rPr>
        <w:t>…..</w:t>
      </w:r>
      <w:r w:rsidRPr="00611567">
        <w:rPr>
          <w:rFonts w:ascii="Arial" w:hAnsi="Arial" w:cs="Arial"/>
        </w:rPr>
        <w:t xml:space="preserve"> op </w:t>
      </w:r>
      <w:r w:rsidR="00956F4A">
        <w:rPr>
          <w:rFonts w:ascii="Arial" w:hAnsi="Arial" w:cs="Arial"/>
        </w:rPr>
        <w:t>…</w:t>
      </w:r>
      <w:r w:rsidR="00112E73">
        <w:rPr>
          <w:rFonts w:ascii="Arial" w:hAnsi="Arial" w:cs="Arial"/>
        </w:rPr>
        <w:t>……</w:t>
      </w:r>
      <w:r w:rsidRPr="00611567">
        <w:rPr>
          <w:rFonts w:ascii="Arial" w:hAnsi="Arial" w:cs="Arial"/>
        </w:rPr>
        <w:t>, boek</w:t>
      </w:r>
      <w:r w:rsidR="00112E73">
        <w:rPr>
          <w:rFonts w:ascii="Arial" w:hAnsi="Arial" w:cs="Arial"/>
        </w:rPr>
        <w:t xml:space="preserve"> …………….</w:t>
      </w:r>
      <w:r w:rsidRPr="00611567">
        <w:rPr>
          <w:rFonts w:ascii="Arial" w:hAnsi="Arial" w:cs="Arial"/>
        </w:rPr>
        <w:t> , nr. </w:t>
      </w:r>
      <w:r w:rsidR="00112E73">
        <w:rPr>
          <w:rFonts w:ascii="Arial" w:hAnsi="Arial" w:cs="Arial"/>
        </w:rPr>
        <w:t>……………..</w:t>
      </w:r>
      <w:r w:rsidRPr="00611567">
        <w:rPr>
          <w:rFonts w:ascii="Arial" w:hAnsi="Arial" w:cs="Arial"/>
        </w:rPr>
        <w:t xml:space="preserve">, </w:t>
      </w:r>
    </w:p>
    <w:p w14:paraId="560C449A" w14:textId="77777777" w:rsidR="005B1B3A" w:rsidRDefault="005B1B3A" w:rsidP="00663BBA">
      <w:pPr>
        <w:ind w:right="-29"/>
        <w:jc w:val="both"/>
        <w:rPr>
          <w:rFonts w:ascii="Arial" w:hAnsi="Arial" w:cs="Arial"/>
        </w:rPr>
      </w:pPr>
      <w:r w:rsidRPr="00611567">
        <w:rPr>
          <w:rFonts w:ascii="Arial" w:hAnsi="Arial" w:cs="Arial"/>
        </w:rPr>
        <w:t>op:</w:t>
      </w:r>
    </w:p>
    <w:p w14:paraId="2FB0AB87" w14:textId="77777777" w:rsidR="00112E73" w:rsidRPr="00611567" w:rsidRDefault="00112E73" w:rsidP="00663BBA">
      <w:pPr>
        <w:ind w:right="-29"/>
        <w:jc w:val="both"/>
        <w:rPr>
          <w:rFonts w:ascii="Arial" w:hAnsi="Arial" w:cs="Arial"/>
        </w:rPr>
      </w:pPr>
      <w:r>
        <w:rPr>
          <w:rFonts w:ascii="Arial" w:hAnsi="Arial" w:cs="Arial"/>
        </w:rPr>
        <w:t xml:space="preserve">gemeente: </w:t>
      </w:r>
    </w:p>
    <w:p w14:paraId="27B11CE1" w14:textId="77777777" w:rsidR="005B1B3A" w:rsidRPr="00611567" w:rsidRDefault="005B1B3A" w:rsidP="00663BBA">
      <w:pPr>
        <w:ind w:right="-29"/>
        <w:jc w:val="both"/>
        <w:rPr>
          <w:rFonts w:ascii="Arial" w:hAnsi="Arial" w:cs="Arial"/>
        </w:rPr>
      </w:pPr>
      <w:r w:rsidRPr="00611567">
        <w:rPr>
          <w:rFonts w:ascii="Arial" w:hAnsi="Arial" w:cs="Arial"/>
          <w:vanish/>
        </w:rPr>
        <w:t>(beschrijving te ontlasten pand(en))</w:t>
      </w:r>
    </w:p>
    <w:p w14:paraId="50ADBE7A" w14:textId="77777777" w:rsidR="00AB096F" w:rsidRDefault="005B1B3A" w:rsidP="00663BBA">
      <w:pPr>
        <w:ind w:right="-29"/>
        <w:jc w:val="both"/>
        <w:rPr>
          <w:rFonts w:ascii="Arial" w:hAnsi="Arial" w:cs="Arial"/>
        </w:rPr>
      </w:pPr>
      <w:r w:rsidRPr="00611567">
        <w:rPr>
          <w:rFonts w:ascii="Arial" w:hAnsi="Arial" w:cs="Arial"/>
        </w:rPr>
        <w:t xml:space="preserve">Aangezien de </w:t>
      </w:r>
      <w:r w:rsidR="00F8526D">
        <w:rPr>
          <w:rFonts w:ascii="Arial" w:hAnsi="Arial" w:cs="Arial"/>
        </w:rPr>
        <w:t>hypotheekverleners</w:t>
      </w:r>
      <w:r w:rsidR="00F8526D" w:rsidRPr="00611567">
        <w:rPr>
          <w:rFonts w:ascii="Arial" w:hAnsi="Arial" w:cs="Arial"/>
        </w:rPr>
        <w:t xml:space="preserve"> </w:t>
      </w:r>
      <w:r w:rsidRPr="00611567">
        <w:rPr>
          <w:rFonts w:ascii="Arial" w:hAnsi="Arial" w:cs="Arial"/>
        </w:rPr>
        <w:t xml:space="preserve">aan </w:t>
      </w:r>
      <w:r w:rsidR="00AB096F">
        <w:rPr>
          <w:rFonts w:ascii="Arial" w:hAnsi="Arial" w:cs="Arial"/>
        </w:rPr>
        <w:t>de kredietgever</w:t>
      </w:r>
      <w:r w:rsidRPr="00611567">
        <w:rPr>
          <w:rFonts w:ascii="Arial" w:hAnsi="Arial" w:cs="Arial"/>
        </w:rPr>
        <w:t xml:space="preserve"> gevraagd hebben het </w:t>
      </w:r>
      <w:r w:rsidR="00AB096F">
        <w:rPr>
          <w:rFonts w:ascii="Arial" w:hAnsi="Arial" w:cs="Arial"/>
        </w:rPr>
        <w:t xml:space="preserve">voorgeschreven </w:t>
      </w:r>
      <w:r w:rsidRPr="00611567">
        <w:rPr>
          <w:rFonts w:ascii="Arial" w:hAnsi="Arial" w:cs="Arial"/>
        </w:rPr>
        <w:t xml:space="preserve">eigendom te </w:t>
      </w:r>
      <w:r w:rsidR="00AB096F">
        <w:rPr>
          <w:rFonts w:ascii="Arial" w:hAnsi="Arial" w:cs="Arial"/>
        </w:rPr>
        <w:t>……</w:t>
      </w:r>
      <w:r w:rsidRPr="00611567">
        <w:rPr>
          <w:rFonts w:ascii="Arial" w:hAnsi="Arial" w:cs="Arial"/>
        </w:rPr>
        <w:t xml:space="preserve">, hierboven beschreven, vrij te maken en de hypotheek over te dragen op het hierna beschreven eigendom, hetgeen </w:t>
      </w:r>
      <w:r w:rsidR="009B67A6">
        <w:rPr>
          <w:rFonts w:ascii="Arial" w:hAnsi="Arial" w:cs="Arial"/>
        </w:rPr>
        <w:t>de kredietgever</w:t>
      </w:r>
      <w:r w:rsidRPr="00611567">
        <w:rPr>
          <w:rFonts w:ascii="Arial" w:hAnsi="Arial" w:cs="Arial"/>
        </w:rPr>
        <w:t xml:space="preserve"> aanneemt,</w:t>
      </w:r>
      <w:r w:rsidR="00AB096F">
        <w:rPr>
          <w:rFonts w:ascii="Arial" w:hAnsi="Arial" w:cs="Arial"/>
        </w:rPr>
        <w:t xml:space="preserve"> werd het volgende overeengekomen: </w:t>
      </w:r>
    </w:p>
    <w:p w14:paraId="347126E3" w14:textId="77777777" w:rsidR="000C6A7A" w:rsidRDefault="000C6A7A" w:rsidP="00663BBA">
      <w:pPr>
        <w:ind w:right="-29"/>
        <w:jc w:val="both"/>
        <w:rPr>
          <w:rFonts w:ascii="Arial" w:hAnsi="Arial" w:cs="Arial"/>
          <w:b/>
        </w:rPr>
      </w:pPr>
    </w:p>
    <w:p w14:paraId="73EDA0C3" w14:textId="77777777" w:rsidR="000C6A7A" w:rsidRDefault="000C6A7A" w:rsidP="00663BBA">
      <w:pPr>
        <w:ind w:right="-29"/>
        <w:jc w:val="both"/>
        <w:rPr>
          <w:rFonts w:ascii="Arial" w:hAnsi="Arial" w:cs="Arial"/>
          <w:b/>
        </w:rPr>
      </w:pPr>
    </w:p>
    <w:p w14:paraId="7E3D51EC" w14:textId="77777777" w:rsidR="00AB096F" w:rsidRPr="00AB096F" w:rsidRDefault="00AB096F" w:rsidP="00663BBA">
      <w:pPr>
        <w:ind w:right="-29"/>
        <w:jc w:val="both"/>
        <w:rPr>
          <w:rFonts w:ascii="Arial" w:hAnsi="Arial" w:cs="Arial"/>
          <w:b/>
        </w:rPr>
      </w:pPr>
      <w:r w:rsidRPr="00AB096F">
        <w:rPr>
          <w:rFonts w:ascii="Arial" w:hAnsi="Arial" w:cs="Arial"/>
          <w:b/>
        </w:rPr>
        <w:t>Artikel 1: Hypotheekvestiging</w:t>
      </w:r>
    </w:p>
    <w:p w14:paraId="117CB8F5" w14:textId="77777777" w:rsidR="00AB096F" w:rsidRDefault="00AB096F" w:rsidP="00663BBA">
      <w:pPr>
        <w:ind w:right="-29"/>
        <w:jc w:val="both"/>
        <w:rPr>
          <w:rFonts w:ascii="Arial" w:hAnsi="Arial" w:cs="Arial"/>
        </w:rPr>
      </w:pPr>
    </w:p>
    <w:p w14:paraId="78D049F8" w14:textId="77777777" w:rsidR="00F276F6" w:rsidRDefault="00F276F6" w:rsidP="00663BBA">
      <w:pPr>
        <w:ind w:right="-29"/>
        <w:jc w:val="both"/>
        <w:rPr>
          <w:rFonts w:ascii="Arial" w:hAnsi="Arial" w:cs="Arial"/>
        </w:rPr>
      </w:pPr>
      <w:r>
        <w:rPr>
          <w:rFonts w:ascii="Arial" w:hAnsi="Arial" w:cs="Arial"/>
        </w:rPr>
        <w:t>D</w:t>
      </w:r>
      <w:r w:rsidR="005B1B3A" w:rsidRPr="00611567">
        <w:rPr>
          <w:rFonts w:ascii="Arial" w:hAnsi="Arial" w:cs="Arial"/>
        </w:rPr>
        <w:t xml:space="preserve">e </w:t>
      </w:r>
      <w:r w:rsidR="00C15FD3">
        <w:rPr>
          <w:rFonts w:ascii="Arial" w:hAnsi="Arial" w:cs="Arial"/>
        </w:rPr>
        <w:t>&lt;</w:t>
      </w:r>
      <w:r w:rsidR="00AB096F">
        <w:rPr>
          <w:rFonts w:ascii="Arial" w:hAnsi="Arial" w:cs="Arial"/>
        </w:rPr>
        <w:t>kredietnemers</w:t>
      </w:r>
      <w:r w:rsidR="00396879">
        <w:rPr>
          <w:rFonts w:ascii="Arial" w:hAnsi="Arial" w:cs="Arial"/>
        </w:rPr>
        <w:t xml:space="preserve">, tevens </w:t>
      </w:r>
      <w:r w:rsidR="00396879" w:rsidRPr="00F0467F">
        <w:rPr>
          <w:rFonts w:ascii="Times New Roman" w:hAnsi="Times New Roman"/>
          <w:i/>
        </w:rPr>
        <w:t>(indien van toepassing)</w:t>
      </w:r>
      <w:r w:rsidR="00F0467F">
        <w:rPr>
          <w:rFonts w:ascii="Arial" w:hAnsi="Arial" w:cs="Arial"/>
          <w:i/>
        </w:rPr>
        <w:t>&gt;</w:t>
      </w:r>
      <w:r w:rsidR="00396879">
        <w:rPr>
          <w:rFonts w:ascii="Arial" w:hAnsi="Arial" w:cs="Arial"/>
        </w:rPr>
        <w:t xml:space="preserve"> </w:t>
      </w:r>
      <w:r w:rsidR="005B1B3A" w:rsidRPr="00611567">
        <w:rPr>
          <w:rFonts w:ascii="Arial" w:hAnsi="Arial" w:cs="Arial"/>
        </w:rPr>
        <w:t xml:space="preserve">hypotheekverleners </w:t>
      </w:r>
      <w:r>
        <w:rPr>
          <w:rFonts w:ascii="Arial" w:hAnsi="Arial" w:cs="Arial"/>
        </w:rPr>
        <w:t>vestigen</w:t>
      </w:r>
      <w:r w:rsidR="005B1B3A" w:rsidRPr="00611567">
        <w:rPr>
          <w:rFonts w:ascii="Arial" w:hAnsi="Arial" w:cs="Arial"/>
        </w:rPr>
        <w:t xml:space="preserve"> ten voordele van </w:t>
      </w:r>
      <w:r w:rsidR="00AB096F">
        <w:rPr>
          <w:rFonts w:ascii="Arial" w:hAnsi="Arial" w:cs="Arial"/>
        </w:rPr>
        <w:t>de kredietgever</w:t>
      </w:r>
      <w:r w:rsidR="005B1B3A" w:rsidRPr="00611567">
        <w:rPr>
          <w:rFonts w:ascii="Arial" w:hAnsi="Arial" w:cs="Arial"/>
        </w:rPr>
        <w:t xml:space="preserve">, die aanvaardt, </w:t>
      </w:r>
      <w:r>
        <w:rPr>
          <w:rFonts w:ascii="Arial" w:hAnsi="Arial" w:cs="Arial"/>
        </w:rPr>
        <w:t xml:space="preserve">hypotheek op </w:t>
      </w:r>
      <w:r w:rsidR="005B1B3A" w:rsidRPr="00611567">
        <w:rPr>
          <w:rFonts w:ascii="Arial" w:hAnsi="Arial" w:cs="Arial"/>
        </w:rPr>
        <w:t>de hieronder beschreven goederen, ten belope van</w:t>
      </w:r>
    </w:p>
    <w:p w14:paraId="69B2AD6C" w14:textId="77777777" w:rsidR="00F276F6" w:rsidRDefault="00F276F6" w:rsidP="00623A36">
      <w:pPr>
        <w:numPr>
          <w:ilvl w:val="0"/>
          <w:numId w:val="2"/>
        </w:numPr>
        <w:ind w:right="-29"/>
        <w:jc w:val="both"/>
        <w:rPr>
          <w:rFonts w:ascii="Arial" w:hAnsi="Arial" w:cs="Arial"/>
        </w:rPr>
      </w:pPr>
      <w:r>
        <w:rPr>
          <w:rFonts w:ascii="Arial" w:hAnsi="Arial" w:cs="Arial"/>
        </w:rPr>
        <w:t>…</w:t>
      </w:r>
      <w:r w:rsidR="005B1B3A" w:rsidRPr="00611567">
        <w:rPr>
          <w:rFonts w:ascii="Arial" w:hAnsi="Arial" w:cs="Arial"/>
        </w:rPr>
        <w:t xml:space="preserve">  EUR in hoofdsom</w:t>
      </w:r>
      <w:r w:rsidR="00AB096F">
        <w:rPr>
          <w:rFonts w:ascii="Arial" w:hAnsi="Arial" w:cs="Arial"/>
        </w:rPr>
        <w:t>,</w:t>
      </w:r>
      <w:r w:rsidR="005B1B3A" w:rsidRPr="00611567">
        <w:rPr>
          <w:rFonts w:ascii="Arial" w:hAnsi="Arial" w:cs="Arial"/>
        </w:rPr>
        <w:t xml:space="preserve"> </w:t>
      </w:r>
      <w:r w:rsidR="00AB096F">
        <w:rPr>
          <w:rFonts w:ascii="Arial" w:hAnsi="Arial" w:cs="Arial"/>
        </w:rPr>
        <w:t>zijnde hypotheekoverdracht waarvan sprake hierboven;</w:t>
      </w:r>
    </w:p>
    <w:p w14:paraId="06B3EBAB" w14:textId="77777777" w:rsidR="00F276F6" w:rsidRDefault="005B1B3A" w:rsidP="00623A36">
      <w:pPr>
        <w:numPr>
          <w:ilvl w:val="0"/>
          <w:numId w:val="2"/>
        </w:numPr>
        <w:ind w:right="-29"/>
        <w:jc w:val="both"/>
        <w:rPr>
          <w:rFonts w:ascii="Arial" w:hAnsi="Arial" w:cs="Arial"/>
        </w:rPr>
      </w:pPr>
      <w:r w:rsidRPr="00611567">
        <w:rPr>
          <w:rFonts w:ascii="Arial" w:hAnsi="Arial" w:cs="Arial"/>
        </w:rPr>
        <w:t xml:space="preserve">drie jaar intresten tegen de overeengekomen rentevoet </w:t>
      </w:r>
      <w:r w:rsidR="00F276F6">
        <w:rPr>
          <w:rFonts w:ascii="Arial" w:hAnsi="Arial" w:cs="Arial"/>
        </w:rPr>
        <w:t xml:space="preserve">van het krediet </w:t>
      </w:r>
      <w:r w:rsidR="00AB096F">
        <w:rPr>
          <w:rFonts w:ascii="Arial" w:hAnsi="Arial" w:cs="Arial"/>
        </w:rPr>
        <w:t xml:space="preserve">en met een maximumtarief van 20% per jaar, </w:t>
      </w:r>
      <w:r w:rsidR="00F276F6">
        <w:rPr>
          <w:rFonts w:ascii="Arial" w:hAnsi="Arial" w:cs="Arial"/>
        </w:rPr>
        <w:t>waarvan de wet de rang voorbehoudt, pro memorie;</w:t>
      </w:r>
    </w:p>
    <w:p w14:paraId="3F64B405" w14:textId="77777777" w:rsidR="005B1B3A" w:rsidRDefault="005B1B3A" w:rsidP="00623A36">
      <w:pPr>
        <w:numPr>
          <w:ilvl w:val="0"/>
          <w:numId w:val="2"/>
        </w:numPr>
        <w:ind w:right="-29"/>
        <w:jc w:val="both"/>
        <w:rPr>
          <w:rFonts w:ascii="Arial" w:hAnsi="Arial" w:cs="Arial"/>
        </w:rPr>
      </w:pPr>
      <w:r w:rsidRPr="00611567">
        <w:rPr>
          <w:rFonts w:ascii="Arial" w:hAnsi="Arial" w:cs="Arial"/>
        </w:rPr>
        <w:t>een bijkomend bedrag van  </w:t>
      </w:r>
      <w:r w:rsidR="00210BD1">
        <w:rPr>
          <w:rFonts w:ascii="Arial" w:hAnsi="Arial" w:cs="Arial"/>
        </w:rPr>
        <w:t xml:space="preserve">….. </w:t>
      </w:r>
      <w:r w:rsidRPr="00611567">
        <w:rPr>
          <w:rFonts w:ascii="Arial" w:hAnsi="Arial" w:cs="Arial"/>
        </w:rPr>
        <w:t>EUR (5 % van het bedrag in hoofdsom) voor alle niet door de wet bevoorrechte sommen, zoals de intresten, provisies, wisselverliezen, boeten, vergoedingen, erelonen van advocaten, verzekeringspremies en alle andere kosten verschuldigd in uitvoering van onderhavige akte, haar bijlagen en bijvoegsels.</w:t>
      </w:r>
    </w:p>
    <w:p w14:paraId="155B06CD" w14:textId="77777777" w:rsidR="00F276F6" w:rsidRDefault="00F276F6" w:rsidP="00F276F6">
      <w:pPr>
        <w:ind w:right="-29"/>
        <w:jc w:val="both"/>
        <w:rPr>
          <w:rFonts w:ascii="Arial" w:hAnsi="Arial" w:cs="Arial"/>
          <w:lang w:val="nl-BE"/>
        </w:rPr>
      </w:pPr>
    </w:p>
    <w:p w14:paraId="602097EC" w14:textId="77777777" w:rsidR="00AB096F" w:rsidRPr="00AB096F" w:rsidRDefault="00AB096F" w:rsidP="00AB096F">
      <w:pPr>
        <w:ind w:right="-29"/>
        <w:jc w:val="both"/>
        <w:rPr>
          <w:rFonts w:ascii="Arial" w:hAnsi="Arial" w:cs="Arial"/>
          <w:b/>
          <w:lang w:val="nl-BE"/>
        </w:rPr>
      </w:pPr>
      <w:r w:rsidRPr="00AB096F">
        <w:rPr>
          <w:rFonts w:ascii="Arial" w:hAnsi="Arial" w:cs="Arial"/>
          <w:b/>
          <w:lang w:val="nl-BE"/>
        </w:rPr>
        <w:t>Gewaarborgde schuldvorderingen:</w:t>
      </w:r>
    </w:p>
    <w:p w14:paraId="5D713471" w14:textId="77777777" w:rsidR="00AB096F" w:rsidRDefault="00AB096F" w:rsidP="00F276F6">
      <w:pPr>
        <w:ind w:right="-29"/>
        <w:jc w:val="both"/>
        <w:rPr>
          <w:rFonts w:ascii="Arial" w:hAnsi="Arial" w:cs="Arial"/>
          <w:lang w:val="nl-BE"/>
        </w:rPr>
      </w:pPr>
    </w:p>
    <w:p w14:paraId="5AF5A89E" w14:textId="77777777" w:rsidR="00F276F6" w:rsidRPr="00F0467F" w:rsidRDefault="00F276F6" w:rsidP="00F276F6">
      <w:pPr>
        <w:ind w:right="-29"/>
        <w:jc w:val="both"/>
        <w:rPr>
          <w:rFonts w:ascii="Times New Roman" w:hAnsi="Times New Roman"/>
          <w:lang w:val="nl-BE"/>
        </w:rPr>
      </w:pPr>
      <w:r w:rsidRPr="00F0467F">
        <w:rPr>
          <w:rFonts w:ascii="Times New Roman" w:hAnsi="Times New Roman"/>
          <w:lang w:val="nl-BE"/>
        </w:rPr>
        <w:lastRenderedPageBreak/>
        <w:t>(</w:t>
      </w:r>
      <w:r w:rsidRPr="00F0467F">
        <w:rPr>
          <w:rFonts w:ascii="Times New Roman" w:hAnsi="Times New Roman"/>
          <w:i/>
          <w:lang w:val="nl-BE"/>
        </w:rPr>
        <w:t xml:space="preserve">enkel vermelden als de waarborg </w:t>
      </w:r>
      <w:r w:rsidR="00F0467F">
        <w:rPr>
          <w:rFonts w:ascii="Times New Roman" w:hAnsi="Times New Roman"/>
          <w:i/>
          <w:lang w:val="nl-BE"/>
        </w:rPr>
        <w:t xml:space="preserve">uitsluitend </w:t>
      </w:r>
      <w:r w:rsidRPr="00F0467F">
        <w:rPr>
          <w:rFonts w:ascii="Times New Roman" w:hAnsi="Times New Roman"/>
          <w:i/>
          <w:lang w:val="nl-BE"/>
        </w:rPr>
        <w:t>door de kredietnemers zelf wordt verstrekt)</w:t>
      </w:r>
    </w:p>
    <w:p w14:paraId="1D529FE0" w14:textId="77777777" w:rsidR="00F276F6" w:rsidRDefault="00F276F6" w:rsidP="00F276F6">
      <w:pPr>
        <w:ind w:right="-29"/>
        <w:jc w:val="both"/>
        <w:rPr>
          <w:rFonts w:ascii="Arial" w:hAnsi="Arial" w:cs="Arial"/>
          <w:lang w:val="nl-BE"/>
        </w:rPr>
      </w:pPr>
      <w:r w:rsidRPr="00F276F6">
        <w:rPr>
          <w:rFonts w:ascii="Arial" w:hAnsi="Arial" w:cs="Arial"/>
          <w:lang w:val="nl-BE"/>
        </w:rPr>
        <w:t xml:space="preserve">De hypotheekvestiging(en) geld(t)(en) ze tot zekerheid van de terugbetaling van </w:t>
      </w:r>
    </w:p>
    <w:p w14:paraId="05CC0C20" w14:textId="77777777" w:rsidR="001A1B93" w:rsidRPr="00F276F6" w:rsidRDefault="001A1B93" w:rsidP="00F276F6">
      <w:pPr>
        <w:ind w:right="-29"/>
        <w:jc w:val="both"/>
        <w:rPr>
          <w:rFonts w:ascii="Arial" w:hAnsi="Arial" w:cs="Arial"/>
          <w:lang w:val="nl-BE"/>
        </w:rPr>
      </w:pPr>
    </w:p>
    <w:p w14:paraId="7FF9E07E" w14:textId="77777777" w:rsidR="00F276F6" w:rsidRPr="00EA641A" w:rsidRDefault="00F276F6" w:rsidP="00623A36">
      <w:pPr>
        <w:numPr>
          <w:ilvl w:val="0"/>
          <w:numId w:val="3"/>
        </w:numPr>
        <w:ind w:right="-29"/>
        <w:jc w:val="both"/>
        <w:rPr>
          <w:rFonts w:ascii="Times New Roman" w:hAnsi="Times New Roman"/>
          <w:i/>
          <w:iCs/>
        </w:rPr>
      </w:pPr>
      <w:r w:rsidRPr="00F276F6">
        <w:rPr>
          <w:rFonts w:ascii="Arial" w:hAnsi="Arial" w:cs="Arial"/>
        </w:rPr>
        <w:t xml:space="preserve">Alle bedragen die de kredietnemers, gezamenlijk of afzonderlijk, aan </w:t>
      </w:r>
      <w:r w:rsidR="00AB096F">
        <w:rPr>
          <w:rFonts w:ascii="Arial" w:hAnsi="Arial" w:cs="Arial"/>
        </w:rPr>
        <w:t>de kredietgever</w:t>
      </w:r>
      <w:r w:rsidRPr="00F276F6">
        <w:rPr>
          <w:rFonts w:ascii="Arial" w:hAnsi="Arial" w:cs="Arial"/>
        </w:rPr>
        <w:t xml:space="preserve">, en/of haar eventuele rechtsopvolgers onder welke titel ook, </w:t>
      </w:r>
      <w:r w:rsidRPr="00F276F6">
        <w:rPr>
          <w:rFonts w:ascii="Arial" w:hAnsi="Arial" w:cs="Arial"/>
          <w:lang w:val="nl-BE"/>
        </w:rPr>
        <w:t xml:space="preserve">verschuldigd zijn krachtens </w:t>
      </w:r>
      <w:r w:rsidR="004162DD">
        <w:rPr>
          <w:rFonts w:ascii="Arial" w:hAnsi="Arial" w:cs="Arial"/>
          <w:lang w:val="nl-BE"/>
        </w:rPr>
        <w:t xml:space="preserve">bovenvermeld krediet en </w:t>
      </w:r>
      <w:r w:rsidR="00046BD9">
        <w:rPr>
          <w:rFonts w:ascii="Arial" w:hAnsi="Arial" w:cs="Arial"/>
          <w:lang w:val="nl-BE"/>
        </w:rPr>
        <w:t>bijkomende</w:t>
      </w:r>
      <w:r w:rsidR="001831C1">
        <w:rPr>
          <w:rFonts w:ascii="Arial" w:hAnsi="Arial" w:cs="Arial"/>
          <w:lang w:val="nl-BE"/>
        </w:rPr>
        <w:t xml:space="preserve"> hypothecaire</w:t>
      </w:r>
      <w:r w:rsidR="004162DD">
        <w:rPr>
          <w:rFonts w:ascii="Arial" w:hAnsi="Arial" w:cs="Arial"/>
          <w:lang w:val="nl-BE"/>
        </w:rPr>
        <w:t xml:space="preserve"> </w:t>
      </w:r>
      <w:r w:rsidR="00D96F1A">
        <w:rPr>
          <w:rFonts w:ascii="Arial" w:hAnsi="Arial" w:cs="Arial"/>
          <w:lang w:val="nl-BE"/>
        </w:rPr>
        <w:t xml:space="preserve">en professionele </w:t>
      </w:r>
      <w:r w:rsidRPr="00F276F6">
        <w:rPr>
          <w:rFonts w:ascii="Arial" w:hAnsi="Arial" w:cs="Arial"/>
          <w:lang w:val="nl-BE"/>
        </w:rPr>
        <w:t>kredieten</w:t>
      </w:r>
      <w:r w:rsidR="001831C1">
        <w:rPr>
          <w:rFonts w:ascii="Arial" w:hAnsi="Arial" w:cs="Arial"/>
          <w:lang w:val="nl-BE"/>
        </w:rPr>
        <w:t>.</w:t>
      </w:r>
      <w:r w:rsidRPr="00EA641A">
        <w:rPr>
          <w:rFonts w:ascii="Times New Roman" w:hAnsi="Times New Roman"/>
          <w:i/>
          <w:iCs/>
          <w:lang w:val="nl-BE"/>
        </w:rPr>
        <w:t xml:space="preserve"> </w:t>
      </w:r>
      <w:r w:rsidRPr="00EA641A">
        <w:rPr>
          <w:rFonts w:ascii="Times New Roman" w:hAnsi="Times New Roman"/>
          <w:i/>
          <w:iCs/>
        </w:rPr>
        <w:t xml:space="preserve"> </w:t>
      </w:r>
    </w:p>
    <w:p w14:paraId="30263CCF" w14:textId="77777777" w:rsidR="00F276F6" w:rsidRPr="00F276F6" w:rsidRDefault="00F276F6" w:rsidP="00F276F6">
      <w:pPr>
        <w:ind w:right="-29"/>
        <w:jc w:val="both"/>
        <w:rPr>
          <w:rFonts w:ascii="Arial" w:hAnsi="Arial" w:cs="Arial"/>
        </w:rPr>
      </w:pPr>
    </w:p>
    <w:p w14:paraId="45F78E91" w14:textId="77777777" w:rsidR="00F276F6" w:rsidRPr="00F276F6" w:rsidRDefault="00F276F6" w:rsidP="00623A36">
      <w:pPr>
        <w:numPr>
          <w:ilvl w:val="0"/>
          <w:numId w:val="3"/>
        </w:numPr>
        <w:ind w:right="-29"/>
        <w:jc w:val="both"/>
        <w:rPr>
          <w:rFonts w:ascii="Arial" w:hAnsi="Arial" w:cs="Arial"/>
        </w:rPr>
      </w:pPr>
      <w:r w:rsidRPr="00F276F6">
        <w:rPr>
          <w:rFonts w:ascii="Arial" w:hAnsi="Arial" w:cs="Arial"/>
        </w:rPr>
        <w:t xml:space="preserve">Alle bedragen die de kredietnemers aan </w:t>
      </w:r>
      <w:r w:rsidR="00AB096F">
        <w:rPr>
          <w:rFonts w:ascii="Arial" w:hAnsi="Arial" w:cs="Arial"/>
        </w:rPr>
        <w:t>d</w:t>
      </w:r>
      <w:r w:rsidR="00406818">
        <w:rPr>
          <w:rFonts w:ascii="Arial" w:hAnsi="Arial" w:cs="Arial"/>
        </w:rPr>
        <w:t>e kredietgever</w:t>
      </w:r>
      <w:r w:rsidRPr="00F276F6">
        <w:rPr>
          <w:rFonts w:ascii="Arial" w:hAnsi="Arial" w:cs="Arial"/>
        </w:rPr>
        <w:t>, en/of haar eventue</w:t>
      </w:r>
      <w:r w:rsidR="005C6D44">
        <w:rPr>
          <w:rFonts w:ascii="Arial" w:hAnsi="Arial" w:cs="Arial"/>
        </w:rPr>
        <w:t>l</w:t>
      </w:r>
      <w:r w:rsidRPr="00F276F6">
        <w:rPr>
          <w:rFonts w:ascii="Arial" w:hAnsi="Arial" w:cs="Arial"/>
        </w:rPr>
        <w:t xml:space="preserve">e rechtsopvolgers onder welke titel ook, </w:t>
      </w:r>
      <w:r w:rsidRPr="00F276F6">
        <w:rPr>
          <w:rFonts w:ascii="Arial" w:hAnsi="Arial" w:cs="Arial"/>
          <w:lang w:val="nl-BE"/>
        </w:rPr>
        <w:t xml:space="preserve">verschuldigd zijn krachtens </w:t>
      </w:r>
      <w:r w:rsidRPr="00F276F6">
        <w:rPr>
          <w:rFonts w:ascii="Arial" w:hAnsi="Arial" w:cs="Arial"/>
        </w:rPr>
        <w:t xml:space="preserve">kredieten in welke vorm ook, die de kredietnemers gezamenlijk, al dan niet met anderen, nu al genieten; </w:t>
      </w:r>
    </w:p>
    <w:p w14:paraId="45252173" w14:textId="77777777" w:rsidR="00F276F6" w:rsidRPr="00F276F6" w:rsidRDefault="00F276F6" w:rsidP="00F276F6">
      <w:pPr>
        <w:ind w:right="-29"/>
        <w:jc w:val="both"/>
        <w:rPr>
          <w:rFonts w:ascii="Arial" w:hAnsi="Arial" w:cs="Arial"/>
        </w:rPr>
      </w:pPr>
    </w:p>
    <w:p w14:paraId="3C810B46" w14:textId="77777777" w:rsidR="00F276F6" w:rsidRPr="00F276F6" w:rsidRDefault="00F276F6" w:rsidP="00623A36">
      <w:pPr>
        <w:numPr>
          <w:ilvl w:val="0"/>
          <w:numId w:val="3"/>
        </w:numPr>
        <w:ind w:right="-29"/>
        <w:jc w:val="both"/>
        <w:rPr>
          <w:rFonts w:ascii="Arial" w:hAnsi="Arial" w:cs="Arial"/>
        </w:rPr>
      </w:pPr>
      <w:r w:rsidRPr="00F276F6">
        <w:rPr>
          <w:rFonts w:ascii="Arial" w:hAnsi="Arial" w:cs="Arial"/>
          <w:lang w:val="nl-BE"/>
        </w:rPr>
        <w:t xml:space="preserve">Alle andere bedragen die de kredietnemers gezamenlijk, al dan niet met anderen, aan </w:t>
      </w:r>
      <w:r w:rsidR="00AB096F">
        <w:rPr>
          <w:rFonts w:ascii="Arial" w:hAnsi="Arial" w:cs="Arial"/>
          <w:lang w:val="nl-BE"/>
        </w:rPr>
        <w:t>d</w:t>
      </w:r>
      <w:r w:rsidR="00406818">
        <w:rPr>
          <w:rFonts w:ascii="Arial" w:hAnsi="Arial" w:cs="Arial"/>
          <w:lang w:val="nl-BE"/>
        </w:rPr>
        <w:t>e kredietgever</w:t>
      </w:r>
      <w:r w:rsidRPr="00F276F6">
        <w:rPr>
          <w:rFonts w:ascii="Arial" w:hAnsi="Arial" w:cs="Arial"/>
          <w:lang w:val="nl-BE"/>
        </w:rPr>
        <w:t xml:space="preserve"> verschuldigd zijn </w:t>
      </w:r>
      <w:r w:rsidRPr="00F276F6">
        <w:rPr>
          <w:rFonts w:ascii="Arial" w:hAnsi="Arial" w:cs="Arial"/>
        </w:rPr>
        <w:t>of zouden kunnen worden, uit hoofde krediet−, bank−, of verzekeringsverrichtingen, zowel aangegaan in het kader van hun privé-activiteiten als in het kader van hun handels- of beroepsactiviteiten.</w:t>
      </w:r>
    </w:p>
    <w:p w14:paraId="3D9A55BF" w14:textId="77777777" w:rsidR="00F276F6" w:rsidRDefault="00F276F6" w:rsidP="00F276F6">
      <w:pPr>
        <w:ind w:right="-29"/>
        <w:jc w:val="both"/>
        <w:rPr>
          <w:rFonts w:ascii="Arial" w:hAnsi="Arial" w:cs="Arial"/>
          <w:lang w:val="nl-BE"/>
        </w:rPr>
      </w:pPr>
    </w:p>
    <w:p w14:paraId="64D847A4" w14:textId="77777777" w:rsidR="00F276F6" w:rsidRPr="00F0467F" w:rsidRDefault="00F276F6" w:rsidP="00F276F6">
      <w:pPr>
        <w:ind w:right="-29"/>
        <w:jc w:val="both"/>
        <w:rPr>
          <w:rFonts w:ascii="Times New Roman" w:hAnsi="Times New Roman"/>
          <w:lang w:val="nl-BE"/>
        </w:rPr>
      </w:pPr>
      <w:r w:rsidRPr="00F0467F">
        <w:rPr>
          <w:rFonts w:ascii="Times New Roman" w:hAnsi="Times New Roman"/>
          <w:lang w:val="nl-BE"/>
        </w:rPr>
        <w:t>(</w:t>
      </w:r>
      <w:r w:rsidRPr="00F0467F">
        <w:rPr>
          <w:rFonts w:ascii="Times New Roman" w:hAnsi="Times New Roman"/>
          <w:i/>
          <w:lang w:val="nl-BE"/>
        </w:rPr>
        <w:t xml:space="preserve">enkel vermelden </w:t>
      </w:r>
      <w:r w:rsidR="005C6D44">
        <w:rPr>
          <w:rFonts w:ascii="Times New Roman" w:hAnsi="Times New Roman"/>
          <w:i/>
          <w:lang w:val="nl-BE"/>
        </w:rPr>
        <w:t>wanneer de waarborg door</w:t>
      </w:r>
      <w:r w:rsidRPr="00F0467F">
        <w:rPr>
          <w:rFonts w:ascii="Times New Roman" w:hAnsi="Times New Roman"/>
          <w:i/>
          <w:lang w:val="nl-BE"/>
        </w:rPr>
        <w:t xml:space="preserve"> een derde </w:t>
      </w:r>
      <w:r w:rsidR="005C6D44">
        <w:rPr>
          <w:rFonts w:ascii="Times New Roman" w:hAnsi="Times New Roman"/>
          <w:i/>
          <w:lang w:val="nl-BE"/>
        </w:rPr>
        <w:t>wordt verstrekt</w:t>
      </w:r>
      <w:r w:rsidRPr="00F0467F">
        <w:rPr>
          <w:rFonts w:ascii="Times New Roman" w:hAnsi="Times New Roman"/>
          <w:i/>
          <w:lang w:val="nl-BE"/>
        </w:rPr>
        <w:t>, al dan niet samen met de kredietnemers)</w:t>
      </w:r>
    </w:p>
    <w:p w14:paraId="584154D0" w14:textId="77777777" w:rsidR="00F276F6" w:rsidRDefault="00F276F6" w:rsidP="00F276F6">
      <w:pPr>
        <w:ind w:right="-29"/>
        <w:jc w:val="both"/>
        <w:rPr>
          <w:rFonts w:ascii="Arial" w:hAnsi="Arial" w:cs="Arial"/>
        </w:rPr>
      </w:pPr>
      <w:r w:rsidRPr="00F276F6">
        <w:rPr>
          <w:rFonts w:ascii="Arial" w:hAnsi="Arial" w:cs="Arial"/>
          <w:lang w:val="nl-BE"/>
        </w:rPr>
        <w:t xml:space="preserve">De hypotheekvestiging(en) </w:t>
      </w:r>
      <w:r w:rsidRPr="00F276F6">
        <w:rPr>
          <w:rFonts w:ascii="Arial" w:hAnsi="Arial" w:cs="Arial"/>
        </w:rPr>
        <w:t xml:space="preserve">geld(t)(en) ze tot zekerheid van de terugbetaling van </w:t>
      </w:r>
    </w:p>
    <w:p w14:paraId="5D5FA187" w14:textId="77777777" w:rsidR="001A1B93" w:rsidRPr="00F276F6" w:rsidRDefault="001A1B93" w:rsidP="00F276F6">
      <w:pPr>
        <w:ind w:right="-29"/>
        <w:jc w:val="both"/>
        <w:rPr>
          <w:rFonts w:ascii="Arial" w:hAnsi="Arial" w:cs="Arial"/>
        </w:rPr>
      </w:pPr>
    </w:p>
    <w:p w14:paraId="38C49C73" w14:textId="77777777" w:rsidR="00F276F6" w:rsidRPr="00F276F6" w:rsidRDefault="00F276F6" w:rsidP="00623A36">
      <w:pPr>
        <w:numPr>
          <w:ilvl w:val="0"/>
          <w:numId w:val="4"/>
        </w:numPr>
        <w:ind w:right="-29"/>
        <w:jc w:val="both"/>
        <w:rPr>
          <w:rFonts w:ascii="Arial" w:hAnsi="Arial" w:cs="Arial"/>
        </w:rPr>
      </w:pPr>
      <w:r w:rsidRPr="00F276F6">
        <w:rPr>
          <w:rFonts w:ascii="Arial" w:hAnsi="Arial" w:cs="Arial"/>
        </w:rPr>
        <w:t>Alle bedragen die de kredietnemers</w:t>
      </w:r>
      <w:r w:rsidR="005C6D44">
        <w:rPr>
          <w:rFonts w:ascii="Arial" w:hAnsi="Arial" w:cs="Arial"/>
        </w:rPr>
        <w:t>, gezamenlijk of afzonderlijk,</w:t>
      </w:r>
      <w:r w:rsidRPr="00F276F6">
        <w:rPr>
          <w:rFonts w:ascii="Arial" w:hAnsi="Arial" w:cs="Arial"/>
        </w:rPr>
        <w:t xml:space="preserve"> aan </w:t>
      </w:r>
      <w:r w:rsidR="00F43421">
        <w:rPr>
          <w:rFonts w:ascii="Arial" w:hAnsi="Arial" w:cs="Arial"/>
        </w:rPr>
        <w:t>d</w:t>
      </w:r>
      <w:r w:rsidR="00406818">
        <w:rPr>
          <w:rFonts w:ascii="Arial" w:hAnsi="Arial" w:cs="Arial"/>
        </w:rPr>
        <w:t>e kredietgever</w:t>
      </w:r>
      <w:r w:rsidRPr="00F276F6">
        <w:rPr>
          <w:rFonts w:ascii="Arial" w:hAnsi="Arial" w:cs="Arial"/>
        </w:rPr>
        <w:t xml:space="preserve">, en/of haar eventueel rechtsopvolgers onder welke titel ook, </w:t>
      </w:r>
      <w:r w:rsidRPr="00F276F6">
        <w:rPr>
          <w:rFonts w:ascii="Arial" w:hAnsi="Arial" w:cs="Arial"/>
          <w:lang w:val="nl-BE"/>
        </w:rPr>
        <w:t xml:space="preserve">verschuldigd zijn krachtens </w:t>
      </w:r>
      <w:r w:rsidR="003347FD">
        <w:rPr>
          <w:rFonts w:ascii="Arial" w:hAnsi="Arial" w:cs="Arial"/>
          <w:lang w:val="nl-BE"/>
        </w:rPr>
        <w:t xml:space="preserve">bovenvermeld krediet en </w:t>
      </w:r>
      <w:r w:rsidR="00046BD9">
        <w:rPr>
          <w:rFonts w:ascii="Arial" w:hAnsi="Arial" w:cs="Arial"/>
          <w:lang w:val="nl-BE"/>
        </w:rPr>
        <w:t xml:space="preserve">bijkomende hypothecaire </w:t>
      </w:r>
      <w:r w:rsidR="00D96F1A">
        <w:rPr>
          <w:rFonts w:ascii="Arial" w:hAnsi="Arial" w:cs="Arial"/>
          <w:lang w:val="nl-BE"/>
        </w:rPr>
        <w:t xml:space="preserve">en professionele </w:t>
      </w:r>
      <w:r w:rsidRPr="00F276F6">
        <w:rPr>
          <w:rFonts w:ascii="Arial" w:hAnsi="Arial" w:cs="Arial"/>
          <w:lang w:val="nl-BE"/>
        </w:rPr>
        <w:t>kredieten</w:t>
      </w:r>
      <w:r w:rsidR="00046BD9">
        <w:rPr>
          <w:rFonts w:ascii="Arial" w:hAnsi="Arial" w:cs="Arial"/>
          <w:lang w:val="nl-BE"/>
        </w:rPr>
        <w:t>.</w:t>
      </w:r>
      <w:r w:rsidRPr="00F276F6">
        <w:rPr>
          <w:rFonts w:ascii="Arial" w:hAnsi="Arial" w:cs="Arial"/>
          <w:lang w:val="nl-BE"/>
        </w:rPr>
        <w:t xml:space="preserve"> </w:t>
      </w:r>
      <w:r w:rsidRPr="00F276F6">
        <w:rPr>
          <w:rFonts w:ascii="Arial" w:hAnsi="Arial" w:cs="Arial"/>
        </w:rPr>
        <w:t xml:space="preserve"> </w:t>
      </w:r>
    </w:p>
    <w:p w14:paraId="69B2AA89" w14:textId="77777777" w:rsidR="00F276F6" w:rsidRPr="00F276F6" w:rsidRDefault="00F276F6" w:rsidP="00F276F6">
      <w:pPr>
        <w:ind w:right="-29"/>
        <w:jc w:val="both"/>
        <w:rPr>
          <w:rFonts w:ascii="Arial" w:hAnsi="Arial" w:cs="Arial"/>
        </w:rPr>
      </w:pPr>
    </w:p>
    <w:p w14:paraId="064543E8" w14:textId="77777777" w:rsidR="00F276F6" w:rsidRPr="00F276F6" w:rsidRDefault="00F276F6" w:rsidP="00F276F6">
      <w:pPr>
        <w:ind w:right="-29"/>
        <w:jc w:val="both"/>
        <w:rPr>
          <w:rFonts w:ascii="Arial" w:hAnsi="Arial" w:cs="Arial"/>
        </w:rPr>
      </w:pPr>
      <w:r w:rsidRPr="00F276F6">
        <w:rPr>
          <w:rFonts w:ascii="Arial" w:hAnsi="Arial" w:cs="Arial"/>
        </w:rPr>
        <w:t xml:space="preserve">Er wordt evenwel geen afbreuk gedaan aan de verplichtingen van artikel VII.147/26 van het Wetboek Economisch Recht. Zo zal bij elke </w:t>
      </w:r>
      <w:r w:rsidR="00213A0A">
        <w:rPr>
          <w:rFonts w:ascii="Arial" w:hAnsi="Arial" w:cs="Arial"/>
        </w:rPr>
        <w:t xml:space="preserve">nieuwe </w:t>
      </w:r>
      <w:r w:rsidRPr="00F276F6">
        <w:rPr>
          <w:rFonts w:ascii="Arial" w:hAnsi="Arial" w:cs="Arial"/>
        </w:rPr>
        <w:t xml:space="preserve">kredietovereenkomst </w:t>
      </w:r>
      <w:r w:rsidR="00F43421">
        <w:rPr>
          <w:rFonts w:ascii="Arial" w:hAnsi="Arial" w:cs="Arial"/>
        </w:rPr>
        <w:t>d</w:t>
      </w:r>
      <w:r w:rsidR="00406818">
        <w:rPr>
          <w:rFonts w:ascii="Arial" w:hAnsi="Arial" w:cs="Arial"/>
        </w:rPr>
        <w:t>e kredietgever</w:t>
      </w:r>
      <w:r w:rsidRPr="00F276F6">
        <w:rPr>
          <w:rFonts w:ascii="Arial" w:hAnsi="Arial" w:cs="Arial"/>
        </w:rPr>
        <w:t xml:space="preserve"> voorafgaand en gratis aan de derde waarborgverstrekker een exemplaar van het nieuwe kredietaanbod overhandigen, evenals van elke wijziging, zodat hij er kennis van kan nemen, en al dan niet kan instemmen met het hergebruik van de door hem gestelde waarborg. </w:t>
      </w:r>
    </w:p>
    <w:p w14:paraId="2A4AD19B" w14:textId="77777777" w:rsidR="00F276F6" w:rsidRPr="00F276F6" w:rsidRDefault="00F276F6" w:rsidP="00F276F6">
      <w:pPr>
        <w:ind w:right="-29"/>
        <w:jc w:val="both"/>
        <w:rPr>
          <w:rFonts w:ascii="Arial" w:hAnsi="Arial" w:cs="Arial"/>
          <w:b/>
          <w:lang w:val="nl-BE"/>
        </w:rPr>
      </w:pPr>
      <w:r w:rsidRPr="00F276F6">
        <w:rPr>
          <w:rFonts w:ascii="Arial" w:hAnsi="Arial" w:cs="Arial"/>
        </w:rPr>
        <w:t xml:space="preserve">Dit is eveneens het geval wanneer er meerdere kredietnemers zijn en waarbij een later kredietaanbod </w:t>
      </w:r>
      <w:r w:rsidR="00213A0A">
        <w:rPr>
          <w:rFonts w:ascii="Arial" w:hAnsi="Arial" w:cs="Arial"/>
        </w:rPr>
        <w:t xml:space="preserve">wordt </w:t>
      </w:r>
      <w:r w:rsidRPr="00F276F6">
        <w:rPr>
          <w:rFonts w:ascii="Arial" w:hAnsi="Arial" w:cs="Arial"/>
        </w:rPr>
        <w:t>gedaan aan slechts één of enkele van de kredietnemers.</w:t>
      </w:r>
    </w:p>
    <w:p w14:paraId="1357F53D" w14:textId="77777777" w:rsidR="00F276F6" w:rsidRPr="00F276F6" w:rsidRDefault="00F276F6" w:rsidP="00F276F6">
      <w:pPr>
        <w:ind w:right="-29"/>
        <w:jc w:val="both"/>
        <w:rPr>
          <w:rFonts w:ascii="Arial" w:hAnsi="Arial" w:cs="Arial"/>
          <w:lang w:val="nl-BE"/>
        </w:rPr>
      </w:pPr>
    </w:p>
    <w:p w14:paraId="3067D50A" w14:textId="77777777" w:rsidR="005B1B3A" w:rsidRPr="00611567" w:rsidRDefault="005B1B3A" w:rsidP="00663BBA">
      <w:pPr>
        <w:ind w:right="-29"/>
        <w:jc w:val="both"/>
        <w:outlineLvl w:val="0"/>
        <w:rPr>
          <w:rFonts w:ascii="Arial" w:hAnsi="Arial" w:cs="Arial"/>
        </w:rPr>
      </w:pPr>
      <w:r w:rsidRPr="00611567">
        <w:rPr>
          <w:rFonts w:ascii="Arial" w:hAnsi="Arial" w:cs="Arial"/>
          <w:b/>
        </w:rPr>
        <w:t>Beschrijving van de gehypothekeerde goederen</w:t>
      </w:r>
      <w:r w:rsidRPr="00611567">
        <w:rPr>
          <w:rFonts w:ascii="Arial" w:hAnsi="Arial" w:cs="Arial"/>
        </w:rPr>
        <w:t>:</w:t>
      </w:r>
    </w:p>
    <w:p w14:paraId="1A64BD19" w14:textId="77777777" w:rsidR="005B1B3A" w:rsidRPr="00611567" w:rsidRDefault="005B1B3A" w:rsidP="00663BBA">
      <w:pPr>
        <w:ind w:right="-29"/>
        <w:jc w:val="both"/>
        <w:rPr>
          <w:rFonts w:ascii="Arial" w:hAnsi="Arial" w:cs="Arial"/>
        </w:rPr>
      </w:pPr>
    </w:p>
    <w:p w14:paraId="25B7211B" w14:textId="77777777" w:rsidR="00F276F6" w:rsidRPr="00F276F6" w:rsidRDefault="00F276F6" w:rsidP="00F276F6">
      <w:pPr>
        <w:ind w:right="-29"/>
        <w:jc w:val="both"/>
        <w:outlineLvl w:val="0"/>
        <w:rPr>
          <w:rFonts w:ascii="Arial" w:hAnsi="Arial" w:cs="Arial"/>
        </w:rPr>
      </w:pPr>
      <w:r w:rsidRPr="00F276F6">
        <w:rPr>
          <w:rFonts w:ascii="Arial" w:hAnsi="Arial" w:cs="Arial"/>
        </w:rPr>
        <w:t xml:space="preserve">De </w:t>
      </w:r>
      <w:r w:rsidR="00A953AA">
        <w:rPr>
          <w:rFonts w:ascii="Arial" w:hAnsi="Arial" w:cs="Arial"/>
        </w:rPr>
        <w:t>hypotheek wordt gevestigd</w:t>
      </w:r>
      <w:r w:rsidRPr="00F276F6">
        <w:rPr>
          <w:rFonts w:ascii="Arial" w:hAnsi="Arial" w:cs="Arial"/>
        </w:rPr>
        <w:t xml:space="preserve"> op de volgende onroerende goederen en rechten: </w:t>
      </w:r>
    </w:p>
    <w:p w14:paraId="7D7DC50C" w14:textId="77777777" w:rsidR="00F276F6" w:rsidRPr="00F276F6" w:rsidRDefault="00F276F6" w:rsidP="00F276F6">
      <w:pPr>
        <w:ind w:right="-29"/>
        <w:jc w:val="both"/>
        <w:outlineLvl w:val="0"/>
        <w:rPr>
          <w:rFonts w:ascii="Arial" w:hAnsi="Arial" w:cs="Arial"/>
        </w:rPr>
      </w:pPr>
    </w:p>
    <w:p w14:paraId="5CFD5F0F" w14:textId="77777777" w:rsidR="005B1B3A" w:rsidRPr="00611567" w:rsidRDefault="001A1B93" w:rsidP="00663BBA">
      <w:pPr>
        <w:ind w:right="-29"/>
        <w:jc w:val="both"/>
        <w:outlineLvl w:val="0"/>
        <w:rPr>
          <w:rFonts w:ascii="Arial" w:hAnsi="Arial" w:cs="Arial"/>
        </w:rPr>
      </w:pPr>
      <w:r>
        <w:rPr>
          <w:rFonts w:ascii="Arial" w:hAnsi="Arial" w:cs="Arial"/>
        </w:rPr>
        <w:t>&lt;</w:t>
      </w:r>
      <w:r w:rsidR="005B1B3A" w:rsidRPr="00611567">
        <w:rPr>
          <w:rFonts w:ascii="Arial" w:hAnsi="Arial" w:cs="Arial"/>
        </w:rPr>
        <w:t>Gemeente</w:t>
      </w:r>
      <w:r>
        <w:rPr>
          <w:rFonts w:ascii="Arial" w:hAnsi="Arial" w:cs="Arial"/>
        </w:rPr>
        <w:t>&gt;</w:t>
      </w:r>
      <w:r w:rsidR="005B1B3A" w:rsidRPr="00611567">
        <w:rPr>
          <w:rFonts w:ascii="Arial" w:hAnsi="Arial" w:cs="Arial"/>
        </w:rPr>
        <w:t xml:space="preserve"> </w:t>
      </w:r>
    </w:p>
    <w:p w14:paraId="7F34AC78" w14:textId="77777777" w:rsidR="005B1B3A" w:rsidRPr="00611567" w:rsidRDefault="005B1B3A" w:rsidP="00663BBA">
      <w:pPr>
        <w:ind w:right="-29"/>
        <w:jc w:val="both"/>
        <w:rPr>
          <w:rFonts w:ascii="Arial" w:hAnsi="Arial" w:cs="Arial"/>
        </w:rPr>
      </w:pPr>
    </w:p>
    <w:p w14:paraId="22C9789F" w14:textId="77777777" w:rsidR="005B1B3A" w:rsidRPr="00611567" w:rsidRDefault="005B1B3A" w:rsidP="00663BBA">
      <w:pPr>
        <w:ind w:right="-29"/>
        <w:jc w:val="both"/>
        <w:outlineLvl w:val="0"/>
        <w:rPr>
          <w:rFonts w:ascii="Arial" w:hAnsi="Arial" w:cs="Arial"/>
        </w:rPr>
      </w:pPr>
      <w:r w:rsidRPr="00611567">
        <w:rPr>
          <w:rFonts w:ascii="Arial" w:hAnsi="Arial" w:cs="Arial"/>
          <w:b/>
        </w:rPr>
        <w:t>Dertigjarige oorsprong van eigendom</w:t>
      </w:r>
      <w:r w:rsidRPr="00611567">
        <w:rPr>
          <w:rFonts w:ascii="Arial" w:hAnsi="Arial" w:cs="Arial"/>
        </w:rPr>
        <w:t>: ..........</w:t>
      </w:r>
    </w:p>
    <w:p w14:paraId="26253D83" w14:textId="77777777" w:rsidR="005B1B3A" w:rsidRPr="00611567" w:rsidRDefault="005B1B3A" w:rsidP="00663BBA">
      <w:pPr>
        <w:ind w:right="-29"/>
        <w:jc w:val="both"/>
        <w:rPr>
          <w:rFonts w:ascii="Arial" w:hAnsi="Arial" w:cs="Arial"/>
        </w:rPr>
      </w:pPr>
    </w:p>
    <w:p w14:paraId="7DB58495"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37AC3899" w14:textId="77777777" w:rsidR="005A5D61" w:rsidRPr="00F43421" w:rsidRDefault="005A5D61" w:rsidP="005A5D61">
      <w:pPr>
        <w:tabs>
          <w:tab w:val="decimal" w:pos="432"/>
          <w:tab w:val="decimal" w:pos="864"/>
          <w:tab w:val="decimal" w:pos="2448"/>
          <w:tab w:val="decimal" w:pos="2880"/>
          <w:tab w:val="decimal" w:pos="5760"/>
          <w:tab w:val="decimal" w:pos="9936"/>
        </w:tabs>
        <w:ind w:right="-29"/>
        <w:jc w:val="both"/>
        <w:rPr>
          <w:rFonts w:ascii="Times New Roman" w:hAnsi="Times New Roman"/>
          <w:b/>
        </w:rPr>
      </w:pPr>
      <w:bookmarkStart w:id="0" w:name="_Hlk24124704"/>
      <w:r w:rsidRPr="005A5D61">
        <w:rPr>
          <w:rFonts w:ascii="Arial" w:hAnsi="Arial" w:cs="Arial"/>
          <w:b/>
        </w:rPr>
        <w:t xml:space="preserve">Artikel </w:t>
      </w:r>
      <w:r w:rsidR="00805FB5">
        <w:rPr>
          <w:rFonts w:ascii="Arial" w:hAnsi="Arial" w:cs="Arial"/>
          <w:b/>
        </w:rPr>
        <w:t>1</w:t>
      </w:r>
      <w:r w:rsidRPr="005A5D61">
        <w:rPr>
          <w:rFonts w:ascii="Arial" w:hAnsi="Arial" w:cs="Arial"/>
          <w:b/>
        </w:rPr>
        <w:t xml:space="preserve"> bis : </w:t>
      </w:r>
      <w:r w:rsidRPr="00F43421">
        <w:rPr>
          <w:rFonts w:ascii="Times New Roman" w:hAnsi="Times New Roman"/>
          <w:i/>
        </w:rPr>
        <w:t>(ENKEL bij onverdeeldheid waarbij slechts 1 of enkele mede-eigenaars hun aandeel in het onroerend goed in hypotheek geven, en de anderen niet)</w:t>
      </w:r>
      <w:r w:rsidRPr="00F43421">
        <w:rPr>
          <w:rFonts w:ascii="Times New Roman" w:hAnsi="Times New Roman"/>
          <w:b/>
        </w:rPr>
        <w:t xml:space="preserve"> </w:t>
      </w:r>
    </w:p>
    <w:p w14:paraId="650411C8"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p>
    <w:p w14:paraId="682B1B71"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r w:rsidRPr="005A5D61">
        <w:rPr>
          <w:rFonts w:ascii="Arial" w:hAnsi="Arial" w:cs="Arial"/>
        </w:rPr>
        <w:t xml:space="preserve">De hypotheekvestiging slaat bovendien, hetzij op het aandeel dat de hypotheekverleners zouden kunnen aankopen van hun mede−eigenaars, hetzij op het geheel van de goederen ingeval de hypotheekverleners er uitsluitend eigenaar van zouden worden bij deling, </w:t>
      </w:r>
      <w:proofErr w:type="spellStart"/>
      <w:r w:rsidRPr="005A5D61">
        <w:rPr>
          <w:rFonts w:ascii="Arial" w:hAnsi="Arial" w:cs="Arial"/>
        </w:rPr>
        <w:t>licitatie</w:t>
      </w:r>
      <w:proofErr w:type="spellEnd"/>
      <w:r w:rsidRPr="005A5D61">
        <w:rPr>
          <w:rFonts w:ascii="Arial" w:hAnsi="Arial" w:cs="Arial"/>
        </w:rPr>
        <w:t xml:space="preserve"> of op een andere wijze. In die gevallen zal </w:t>
      </w:r>
      <w:r w:rsidR="00D512D1">
        <w:rPr>
          <w:rFonts w:ascii="Arial" w:hAnsi="Arial" w:cs="Arial"/>
        </w:rPr>
        <w:t>d</w:t>
      </w:r>
      <w:r w:rsidR="00406818">
        <w:rPr>
          <w:rFonts w:ascii="Arial" w:hAnsi="Arial" w:cs="Arial"/>
        </w:rPr>
        <w:t>e kredietgever</w:t>
      </w:r>
      <w:r w:rsidRPr="005A5D61">
        <w:rPr>
          <w:rFonts w:ascii="Arial" w:hAnsi="Arial" w:cs="Arial"/>
        </w:rPr>
        <w:t xml:space="preserve">, bij niet naleven van de aangegane en aan te </w:t>
      </w:r>
      <w:proofErr w:type="spellStart"/>
      <w:r w:rsidRPr="005A5D61">
        <w:rPr>
          <w:rFonts w:ascii="Arial" w:hAnsi="Arial" w:cs="Arial"/>
        </w:rPr>
        <w:t>gane</w:t>
      </w:r>
      <w:proofErr w:type="spellEnd"/>
      <w:r w:rsidRPr="005A5D61">
        <w:rPr>
          <w:rFonts w:ascii="Arial" w:hAnsi="Arial" w:cs="Arial"/>
        </w:rPr>
        <w:t xml:space="preserve"> verbintenissen, het recht hebben om de totaliteit van de goederen te doen verkopen. </w:t>
      </w:r>
    </w:p>
    <w:p w14:paraId="58C8AC92"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r w:rsidRPr="005A5D61">
        <w:rPr>
          <w:rFonts w:ascii="Arial" w:hAnsi="Arial" w:cs="Arial"/>
        </w:rPr>
        <w:t xml:space="preserve">Op straf van onmiddellijke eisbaarheid van de lopende schuldvorderingen, zullen de hypotheekverleners niet mogen overgaan tot deling, </w:t>
      </w:r>
      <w:proofErr w:type="spellStart"/>
      <w:r w:rsidRPr="005A5D61">
        <w:rPr>
          <w:rFonts w:ascii="Arial" w:hAnsi="Arial" w:cs="Arial"/>
        </w:rPr>
        <w:t>licitatie</w:t>
      </w:r>
      <w:proofErr w:type="spellEnd"/>
      <w:r w:rsidRPr="005A5D61">
        <w:rPr>
          <w:rFonts w:ascii="Arial" w:hAnsi="Arial" w:cs="Arial"/>
        </w:rPr>
        <w:t xml:space="preserve"> of verkoop van het geheel of een gedeelte van hun aandeel in de hierboven beschreven goederen, zonder het voorafgaand schriftelijk akkoord van </w:t>
      </w:r>
      <w:r w:rsidR="00D512D1">
        <w:rPr>
          <w:rFonts w:ascii="Arial" w:hAnsi="Arial" w:cs="Arial"/>
        </w:rPr>
        <w:t>d</w:t>
      </w:r>
      <w:r w:rsidR="00406818">
        <w:rPr>
          <w:rFonts w:ascii="Arial" w:hAnsi="Arial" w:cs="Arial"/>
        </w:rPr>
        <w:t>e kredietgever</w:t>
      </w:r>
      <w:r w:rsidRPr="005A5D61">
        <w:rPr>
          <w:rFonts w:ascii="Arial" w:hAnsi="Arial" w:cs="Arial"/>
        </w:rPr>
        <w:t xml:space="preserve">. </w:t>
      </w:r>
    </w:p>
    <w:p w14:paraId="259133CF"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r w:rsidRPr="005A5D61">
        <w:rPr>
          <w:rFonts w:ascii="Arial" w:hAnsi="Arial" w:cs="Arial"/>
        </w:rPr>
        <w:t xml:space="preserve">De hypotheekverleners verklaren geen overeenkomst van onverdeeldheid te hebben aangegaan en ontzeggen zich het recht een dergelijke overeenkomst te sluiten. </w:t>
      </w:r>
    </w:p>
    <w:p w14:paraId="4E7D4CB6" w14:textId="77777777" w:rsidR="005B1B3A"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37F4CB05" w14:textId="77777777" w:rsidR="003E058C" w:rsidRDefault="003E058C" w:rsidP="00663BBA">
      <w:pPr>
        <w:tabs>
          <w:tab w:val="decimal" w:pos="432"/>
          <w:tab w:val="decimal" w:pos="864"/>
          <w:tab w:val="decimal" w:pos="2448"/>
          <w:tab w:val="decimal" w:pos="2880"/>
          <w:tab w:val="decimal" w:pos="5760"/>
          <w:tab w:val="decimal" w:pos="9936"/>
        </w:tabs>
        <w:ind w:right="-29"/>
        <w:jc w:val="both"/>
        <w:rPr>
          <w:rFonts w:ascii="Arial" w:hAnsi="Arial" w:cs="Arial"/>
        </w:rPr>
      </w:pPr>
    </w:p>
    <w:bookmarkEnd w:id="0"/>
    <w:p w14:paraId="451D3DAE" w14:textId="77777777" w:rsidR="005A5D61" w:rsidRPr="005A5D61" w:rsidRDefault="005A5D61" w:rsidP="00663BBA">
      <w:pPr>
        <w:tabs>
          <w:tab w:val="decimal" w:pos="432"/>
          <w:tab w:val="decimal" w:pos="864"/>
          <w:tab w:val="decimal" w:pos="2448"/>
          <w:tab w:val="decimal" w:pos="2880"/>
          <w:tab w:val="decimal" w:pos="5760"/>
          <w:tab w:val="decimal" w:pos="9936"/>
        </w:tabs>
        <w:ind w:right="-29"/>
        <w:jc w:val="both"/>
        <w:rPr>
          <w:rFonts w:ascii="Arial" w:hAnsi="Arial" w:cs="Arial"/>
          <w:b/>
        </w:rPr>
      </w:pPr>
      <w:r w:rsidRPr="005A5D61">
        <w:rPr>
          <w:rFonts w:ascii="Arial" w:hAnsi="Arial" w:cs="Arial"/>
          <w:b/>
        </w:rPr>
        <w:t xml:space="preserve">Artikel </w:t>
      </w:r>
      <w:r w:rsidR="00805FB5">
        <w:rPr>
          <w:rFonts w:ascii="Arial" w:hAnsi="Arial" w:cs="Arial"/>
          <w:b/>
        </w:rPr>
        <w:t>2</w:t>
      </w:r>
      <w:r w:rsidRPr="005A5D61">
        <w:rPr>
          <w:rFonts w:ascii="Arial" w:hAnsi="Arial" w:cs="Arial"/>
          <w:b/>
        </w:rPr>
        <w:t>: hypothecaire toestand</w:t>
      </w:r>
    </w:p>
    <w:p w14:paraId="0DD42544" w14:textId="77777777" w:rsidR="005A5D61" w:rsidRPr="00611567" w:rsidRDefault="005A5D61"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1EA64825" w14:textId="77777777" w:rsid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bookmarkStart w:id="1" w:name="_Hlk13685595"/>
      <w:r w:rsidRPr="005A5D61">
        <w:rPr>
          <w:rFonts w:ascii="Arial" w:hAnsi="Arial" w:cs="Arial"/>
        </w:rPr>
        <w:t>De hypotheek wordt gevestigd, en inschrijving zal worden genomen, in &lt;</w:t>
      </w:r>
      <w:r w:rsidR="005C6D44">
        <w:rPr>
          <w:rFonts w:ascii="Arial" w:hAnsi="Arial" w:cs="Arial"/>
        </w:rPr>
        <w:t>…</w:t>
      </w:r>
      <w:r w:rsidRPr="005A5D61">
        <w:rPr>
          <w:rFonts w:ascii="Arial" w:hAnsi="Arial" w:cs="Arial"/>
        </w:rPr>
        <w:t xml:space="preserve">&gt; rang. </w:t>
      </w:r>
    </w:p>
    <w:p w14:paraId="6C2A6DE2"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p>
    <w:p w14:paraId="32C66B04"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r w:rsidRPr="005A5D61">
        <w:rPr>
          <w:rFonts w:ascii="Arial" w:hAnsi="Arial" w:cs="Arial"/>
        </w:rPr>
        <w:lastRenderedPageBreak/>
        <w:t>De hypotheekverleners verklaren dat de gehypothekeerde goederen en rechten vrij en onbelast zijn van alle hypothecaire of zakelijke lasten en van eender welke in− of overschrijving, kantmelding, voorrecht, beslaglegging of volmacht tot hypotheekvestiging, met uitzondering van de uit hoofde van de huidige akte te nemen inschrijving &lt;en van de inschrijving genomen op het ....hypotheekkantoor te ...... op ...</w:t>
      </w:r>
      <w:r w:rsidRPr="005A5D61">
        <w:rPr>
          <w:rFonts w:ascii="Arial" w:hAnsi="Arial" w:cs="Arial"/>
        </w:rPr>
        <w:tab/>
        <w:t>. volume ...</w:t>
      </w:r>
      <w:r w:rsidRPr="005A5D61">
        <w:rPr>
          <w:rFonts w:ascii="Arial" w:hAnsi="Arial" w:cs="Arial"/>
        </w:rPr>
        <w:tab/>
        <w:t>. nummer  ...</w:t>
      </w:r>
      <w:r w:rsidRPr="005A5D61">
        <w:rPr>
          <w:rFonts w:ascii="Arial" w:hAnsi="Arial" w:cs="Arial"/>
        </w:rPr>
        <w:tab/>
        <w:t>. tot zekerheid van een bedrag van …EUR in hoofdsom en … EUR in toebehoren ten voordele van ...</w:t>
      </w:r>
      <w:r w:rsidRPr="005A5D61">
        <w:rPr>
          <w:rFonts w:ascii="Arial" w:hAnsi="Arial" w:cs="Arial"/>
        </w:rPr>
        <w:tab/>
        <w:t>. slaande op het  goed sub ...&gt;&lt;en van het hypothecair mandaat verleend bij akte van ../../…., verleden voor ……., notaris te ……</w:t>
      </w:r>
      <w:r w:rsidR="00F43421">
        <w:rPr>
          <w:rFonts w:ascii="Arial" w:hAnsi="Arial" w:cs="Arial"/>
        </w:rPr>
        <w:t xml:space="preserve">&gt; </w:t>
      </w:r>
      <w:r w:rsidR="00F43421" w:rsidRPr="00F43421">
        <w:rPr>
          <w:rFonts w:ascii="Times New Roman" w:hAnsi="Times New Roman"/>
          <w:i/>
        </w:rPr>
        <w:t>(enkel vermelden wat van toepassing is)</w:t>
      </w:r>
      <w:r w:rsidRPr="005A5D61">
        <w:rPr>
          <w:rFonts w:ascii="Arial" w:hAnsi="Arial" w:cs="Arial"/>
        </w:rPr>
        <w:t>.</w:t>
      </w:r>
    </w:p>
    <w:bookmarkEnd w:id="1"/>
    <w:p w14:paraId="0104524C" w14:textId="77777777" w:rsidR="005A5D61" w:rsidRDefault="005A5D61"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1DD5D8EC"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r w:rsidRPr="00611567">
        <w:rPr>
          <w:rFonts w:ascii="Arial" w:hAnsi="Arial" w:cs="Arial"/>
        </w:rPr>
        <w:t xml:space="preserve">De </w:t>
      </w:r>
      <w:r w:rsidR="00D512D1">
        <w:rPr>
          <w:rFonts w:ascii="Arial" w:hAnsi="Arial" w:cs="Arial"/>
        </w:rPr>
        <w:t>hypotheekverleners</w:t>
      </w:r>
      <w:r w:rsidRPr="00611567">
        <w:rPr>
          <w:rFonts w:ascii="Arial" w:hAnsi="Arial" w:cs="Arial"/>
        </w:rPr>
        <w:t xml:space="preserve"> </w:t>
      </w:r>
      <w:r w:rsidR="005A5D61">
        <w:rPr>
          <w:rFonts w:ascii="Arial" w:hAnsi="Arial" w:cs="Arial"/>
        </w:rPr>
        <w:t xml:space="preserve">verbinden er zich toe aan </w:t>
      </w:r>
      <w:r w:rsidR="00D512D1">
        <w:rPr>
          <w:rFonts w:ascii="Arial" w:hAnsi="Arial" w:cs="Arial"/>
        </w:rPr>
        <w:t>d</w:t>
      </w:r>
      <w:r w:rsidR="00406818">
        <w:rPr>
          <w:rFonts w:ascii="Arial" w:hAnsi="Arial" w:cs="Arial"/>
        </w:rPr>
        <w:t>e kredietgever</w:t>
      </w:r>
      <w:r w:rsidRPr="00611567">
        <w:rPr>
          <w:rFonts w:ascii="Arial" w:hAnsi="Arial" w:cs="Arial"/>
        </w:rPr>
        <w:t xml:space="preserve"> binnen de twee maanden een </w:t>
      </w:r>
      <w:r w:rsidR="005A5D61">
        <w:rPr>
          <w:rFonts w:ascii="Arial" w:hAnsi="Arial" w:cs="Arial"/>
        </w:rPr>
        <w:t>hypotheekstaat</w:t>
      </w:r>
      <w:r w:rsidRPr="00611567">
        <w:rPr>
          <w:rFonts w:ascii="Arial" w:hAnsi="Arial" w:cs="Arial"/>
        </w:rPr>
        <w:t xml:space="preserve"> af te </w:t>
      </w:r>
      <w:r w:rsidR="005A5D61">
        <w:rPr>
          <w:rFonts w:ascii="Arial" w:hAnsi="Arial" w:cs="Arial"/>
        </w:rPr>
        <w:t>leveren</w:t>
      </w:r>
      <w:r w:rsidRPr="00611567">
        <w:rPr>
          <w:rFonts w:ascii="Arial" w:hAnsi="Arial" w:cs="Arial"/>
        </w:rPr>
        <w:t xml:space="preserve">, </w:t>
      </w:r>
      <w:r w:rsidR="005A5D61">
        <w:rPr>
          <w:rFonts w:ascii="Arial" w:hAnsi="Arial" w:cs="Arial"/>
        </w:rPr>
        <w:t xml:space="preserve">die voorgaande verklaring bevestigt, en dit </w:t>
      </w:r>
      <w:r w:rsidRPr="00611567">
        <w:rPr>
          <w:rFonts w:ascii="Arial" w:hAnsi="Arial" w:cs="Arial"/>
        </w:rPr>
        <w:t>op straf</w:t>
      </w:r>
      <w:r w:rsidR="005A5D61">
        <w:rPr>
          <w:rFonts w:ascii="Arial" w:hAnsi="Arial" w:cs="Arial"/>
        </w:rPr>
        <w:t>fe</w:t>
      </w:r>
      <w:r w:rsidRPr="00611567">
        <w:rPr>
          <w:rFonts w:ascii="Arial" w:hAnsi="Arial" w:cs="Arial"/>
        </w:rPr>
        <w:t xml:space="preserve"> van onmiddellijk</w:t>
      </w:r>
      <w:r w:rsidR="005A5D61">
        <w:rPr>
          <w:rFonts w:ascii="Arial" w:hAnsi="Arial" w:cs="Arial"/>
        </w:rPr>
        <w:t>e eisbaarheid van het krediet volgens de modaliteiten vermeld in het Lastenkohier van Algemene Voorwaarden.</w:t>
      </w:r>
    </w:p>
    <w:p w14:paraId="2FEF88C3"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135E7A92" w14:textId="77777777" w:rsidR="003E058C" w:rsidRDefault="003E058C"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2A90E714" w14:textId="77777777" w:rsidR="00AB56F6" w:rsidRDefault="00AB56F6" w:rsidP="00663BBA">
      <w:pPr>
        <w:tabs>
          <w:tab w:val="decimal" w:pos="432"/>
          <w:tab w:val="decimal" w:pos="864"/>
          <w:tab w:val="decimal" w:pos="2448"/>
          <w:tab w:val="decimal" w:pos="2880"/>
          <w:tab w:val="decimal" w:pos="5760"/>
          <w:tab w:val="decimal" w:pos="9936"/>
        </w:tabs>
        <w:ind w:right="-29"/>
        <w:jc w:val="both"/>
        <w:rPr>
          <w:rFonts w:ascii="Arial" w:hAnsi="Arial" w:cs="Arial"/>
          <w:b/>
        </w:rPr>
      </w:pPr>
      <w:r>
        <w:rPr>
          <w:rFonts w:ascii="Arial" w:hAnsi="Arial" w:cs="Arial"/>
          <w:b/>
        </w:rPr>
        <w:t xml:space="preserve">Artikel </w:t>
      </w:r>
      <w:r w:rsidR="00805FB5">
        <w:rPr>
          <w:rFonts w:ascii="Arial" w:hAnsi="Arial" w:cs="Arial"/>
          <w:b/>
        </w:rPr>
        <w:t>3</w:t>
      </w:r>
      <w:r>
        <w:rPr>
          <w:rFonts w:ascii="Arial" w:hAnsi="Arial" w:cs="Arial"/>
          <w:b/>
        </w:rPr>
        <w:t xml:space="preserve"> : Onroerende goederen door bestemming</w:t>
      </w:r>
    </w:p>
    <w:p w14:paraId="13FDB6A8" w14:textId="77777777" w:rsidR="00AB56F6" w:rsidRDefault="00AB56F6"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075518B3" w14:textId="77777777" w:rsidR="008469DB" w:rsidRPr="004B3240" w:rsidRDefault="008469DB" w:rsidP="008469DB">
      <w:pPr>
        <w:tabs>
          <w:tab w:val="decimal" w:pos="432"/>
          <w:tab w:val="decimal" w:pos="864"/>
          <w:tab w:val="decimal" w:pos="2448"/>
          <w:tab w:val="decimal" w:pos="2880"/>
          <w:tab w:val="decimal" w:pos="5760"/>
          <w:tab w:val="decimal" w:pos="9936"/>
        </w:tabs>
        <w:ind w:right="-29"/>
        <w:jc w:val="both"/>
        <w:rPr>
          <w:rFonts w:ascii="Arial" w:hAnsi="Arial" w:cs="Arial"/>
        </w:rPr>
      </w:pPr>
      <w:bookmarkStart w:id="2" w:name="_Hlk13576365"/>
      <w:r w:rsidRPr="004B3240">
        <w:rPr>
          <w:rFonts w:ascii="Arial" w:hAnsi="Arial" w:cs="Arial"/>
        </w:rPr>
        <w:t xml:space="preserve">De hypotheekvestiging omvat eveneens alle huidige en toekomstige toebehoren dat als onroerend of onroerend door bestemming wordt beschouwd, en alle huidige en toekomstige verbeteringen, onder meer alle opgerichte of nog op te richten gebouwen. </w:t>
      </w:r>
    </w:p>
    <w:p w14:paraId="66A135B2" w14:textId="77777777" w:rsidR="00AB56F6" w:rsidRPr="004B3240" w:rsidRDefault="008469DB" w:rsidP="00663BBA">
      <w:pPr>
        <w:tabs>
          <w:tab w:val="decimal" w:pos="432"/>
          <w:tab w:val="decimal" w:pos="864"/>
          <w:tab w:val="decimal" w:pos="2448"/>
          <w:tab w:val="decimal" w:pos="2880"/>
          <w:tab w:val="decimal" w:pos="5760"/>
          <w:tab w:val="decimal" w:pos="9936"/>
        </w:tabs>
        <w:ind w:right="-29"/>
        <w:jc w:val="both"/>
        <w:rPr>
          <w:rFonts w:ascii="Arial" w:hAnsi="Arial" w:cs="Arial"/>
        </w:rPr>
      </w:pPr>
      <w:r w:rsidRPr="004B3240">
        <w:rPr>
          <w:rFonts w:ascii="Arial" w:hAnsi="Arial" w:cs="Arial"/>
        </w:rPr>
        <w:t xml:space="preserve">De hypotheekverleners ontzeggen zich het recht op welke wijze ook de roerende bestanddelen, die geacht worden onroerend te zijn, en in het bijzonder de onroerende goederen door bestemming, te verplaatsen of te vervreemden, zonder het voorafgaandelijk en schriftelijk akkoord van de kredietgever  te hebben bekomen, en dit zolang er gewaarborgde verbintenissen bestaan tegenover de kredietgever en/of haar rechtsopvolger. </w:t>
      </w:r>
      <w:bookmarkEnd w:id="2"/>
    </w:p>
    <w:p w14:paraId="5195EBBB" w14:textId="77777777" w:rsidR="00AB56F6" w:rsidRDefault="00AB56F6"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7F81430A" w14:textId="77777777" w:rsidR="003E058C" w:rsidRDefault="003E058C" w:rsidP="004B3240">
      <w:pPr>
        <w:tabs>
          <w:tab w:val="decimal" w:pos="432"/>
          <w:tab w:val="decimal" w:pos="864"/>
          <w:tab w:val="decimal" w:pos="2448"/>
          <w:tab w:val="decimal" w:pos="2880"/>
          <w:tab w:val="decimal" w:pos="5760"/>
          <w:tab w:val="decimal" w:pos="9936"/>
        </w:tabs>
        <w:ind w:right="-29"/>
        <w:jc w:val="both"/>
        <w:rPr>
          <w:rFonts w:ascii="Arial" w:hAnsi="Arial" w:cs="Arial"/>
          <w:b/>
          <w:lang w:val="nl-BE"/>
        </w:rPr>
      </w:pPr>
      <w:bookmarkStart w:id="3" w:name="_Hlk13685399"/>
    </w:p>
    <w:p w14:paraId="1CF5DC3C" w14:textId="77777777" w:rsidR="00B0361A" w:rsidRPr="00B0361A" w:rsidRDefault="00B0361A" w:rsidP="00663BBA">
      <w:pPr>
        <w:tabs>
          <w:tab w:val="decimal" w:pos="432"/>
          <w:tab w:val="decimal" w:pos="864"/>
          <w:tab w:val="decimal" w:pos="2448"/>
          <w:tab w:val="decimal" w:pos="2880"/>
          <w:tab w:val="decimal" w:pos="5760"/>
          <w:tab w:val="decimal" w:pos="9936"/>
        </w:tabs>
        <w:ind w:right="-29"/>
        <w:jc w:val="both"/>
        <w:rPr>
          <w:rFonts w:ascii="Arial" w:hAnsi="Arial" w:cs="Arial"/>
          <w:b/>
        </w:rPr>
      </w:pPr>
      <w:r w:rsidRPr="00B0361A">
        <w:rPr>
          <w:rFonts w:ascii="Arial" w:hAnsi="Arial" w:cs="Arial"/>
          <w:b/>
        </w:rPr>
        <w:t xml:space="preserve">Artikel </w:t>
      </w:r>
      <w:r w:rsidR="0041713B">
        <w:rPr>
          <w:rFonts w:ascii="Arial" w:hAnsi="Arial" w:cs="Arial"/>
          <w:b/>
        </w:rPr>
        <w:t>4</w:t>
      </w:r>
      <w:r w:rsidRPr="00B0361A">
        <w:rPr>
          <w:rFonts w:ascii="Arial" w:hAnsi="Arial" w:cs="Arial"/>
          <w:b/>
        </w:rPr>
        <w:t xml:space="preserve"> : Opheffing hypotheek</w:t>
      </w:r>
    </w:p>
    <w:p w14:paraId="1F0E982E" w14:textId="77777777" w:rsidR="00B0361A" w:rsidRDefault="00B0361A" w:rsidP="00663BBA">
      <w:pPr>
        <w:tabs>
          <w:tab w:val="decimal" w:pos="432"/>
          <w:tab w:val="decimal" w:pos="864"/>
          <w:tab w:val="decimal" w:pos="2448"/>
          <w:tab w:val="decimal" w:pos="2880"/>
          <w:tab w:val="decimal" w:pos="5760"/>
          <w:tab w:val="decimal" w:pos="9936"/>
        </w:tabs>
        <w:ind w:right="-29"/>
        <w:jc w:val="both"/>
        <w:rPr>
          <w:rFonts w:ascii="Arial" w:hAnsi="Arial" w:cs="Arial"/>
        </w:rPr>
      </w:pPr>
    </w:p>
    <w:bookmarkEnd w:id="3"/>
    <w:p w14:paraId="0DF0E0E6" w14:textId="77777777" w:rsidR="004E7899" w:rsidRPr="009C061A" w:rsidRDefault="004E7899" w:rsidP="00663BBA">
      <w:pPr>
        <w:tabs>
          <w:tab w:val="decimal" w:pos="432"/>
          <w:tab w:val="decimal" w:pos="864"/>
          <w:tab w:val="decimal" w:pos="2448"/>
          <w:tab w:val="decimal" w:pos="2880"/>
          <w:tab w:val="decimal" w:pos="5760"/>
          <w:tab w:val="decimal" w:pos="9936"/>
        </w:tabs>
        <w:ind w:right="-29"/>
        <w:jc w:val="both"/>
        <w:rPr>
          <w:rFonts w:ascii="Arial" w:hAnsi="Arial" w:cs="Arial"/>
        </w:rPr>
      </w:pPr>
      <w:r w:rsidRPr="009C061A">
        <w:rPr>
          <w:rFonts w:ascii="Arial" w:hAnsi="Arial" w:cs="Arial"/>
        </w:rPr>
        <w:t xml:space="preserve">Tegen bovenvermelde nieuwe hypotheekstelling bevestigt ondergetekende notaris derhalve het akkoord te hebben verkregen van </w:t>
      </w:r>
      <w:r w:rsidR="004B3240">
        <w:rPr>
          <w:rFonts w:ascii="Arial" w:hAnsi="Arial" w:cs="Arial"/>
        </w:rPr>
        <w:t>de kredietgever</w:t>
      </w:r>
      <w:r w:rsidRPr="009C061A">
        <w:rPr>
          <w:rFonts w:ascii="Arial" w:hAnsi="Arial" w:cs="Arial"/>
        </w:rPr>
        <w:t>, evenwel met het behoud van alle persoonlijke rechten</w:t>
      </w:r>
      <w:r w:rsidR="004B3240">
        <w:rPr>
          <w:rFonts w:ascii="Arial" w:hAnsi="Arial" w:cs="Arial"/>
        </w:rPr>
        <w:t xml:space="preserve"> en vorderingen</w:t>
      </w:r>
      <w:r w:rsidRPr="009C061A">
        <w:rPr>
          <w:rFonts w:ascii="Arial" w:hAnsi="Arial" w:cs="Arial"/>
        </w:rPr>
        <w:t xml:space="preserve">, </w:t>
      </w:r>
      <w:r w:rsidR="00BA4273">
        <w:rPr>
          <w:rFonts w:ascii="Arial" w:hAnsi="Arial" w:cs="Arial"/>
        </w:rPr>
        <w:t>o</w:t>
      </w:r>
      <w:r w:rsidR="00B0361A">
        <w:rPr>
          <w:rFonts w:ascii="Arial" w:hAnsi="Arial" w:cs="Arial"/>
        </w:rPr>
        <w:t xml:space="preserve">m afstand te doen van de op </w:t>
      </w:r>
      <w:proofErr w:type="spellStart"/>
      <w:r w:rsidR="00B0361A">
        <w:rPr>
          <w:rFonts w:ascii="Arial" w:hAnsi="Arial" w:cs="Arial"/>
        </w:rPr>
        <w:t>ondervermelde</w:t>
      </w:r>
      <w:proofErr w:type="spellEnd"/>
      <w:r w:rsidR="00B0361A">
        <w:rPr>
          <w:rFonts w:ascii="Arial" w:hAnsi="Arial" w:cs="Arial"/>
        </w:rPr>
        <w:t xml:space="preserve"> inschrijving betrekking hebbende hypotheek, </w:t>
      </w:r>
      <w:r w:rsidRPr="009C061A">
        <w:rPr>
          <w:rFonts w:ascii="Arial" w:hAnsi="Arial" w:cs="Arial"/>
        </w:rPr>
        <w:t>zuiver en eenvoudig opheffing te verlenen en in te stemmen met de doorhaling van volgende inschrijving(en)</w:t>
      </w:r>
      <w:r w:rsidR="004B3240">
        <w:rPr>
          <w:rFonts w:ascii="Arial" w:hAnsi="Arial" w:cs="Arial"/>
        </w:rPr>
        <w:t xml:space="preserve">, </w:t>
      </w:r>
      <w:r w:rsidR="004B3240" w:rsidRPr="004B3240">
        <w:rPr>
          <w:rFonts w:ascii="Arial" w:hAnsi="Arial" w:cs="Arial"/>
          <w:lang w:val="nl-BE"/>
        </w:rPr>
        <w:t xml:space="preserve">genomen op het ......... hypotheekkantoor te ..........., op ..........., nr. ..........., voor ......... EUR in kapitaal en ......... EUR voor aanhorigheden, ingevolge kredietakte verleden voor notaris ........... te ........... tegen ........... wonende te </w:t>
      </w:r>
      <w:r w:rsidRPr="009C061A">
        <w:rPr>
          <w:rFonts w:ascii="Arial" w:hAnsi="Arial" w:cs="Arial"/>
        </w:rPr>
        <w:t>…………..</w:t>
      </w:r>
    </w:p>
    <w:p w14:paraId="6CF09644" w14:textId="77777777" w:rsidR="004E7899" w:rsidRPr="009C061A" w:rsidRDefault="004E7899"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64C1B02D" w14:textId="77777777" w:rsidR="004E7899" w:rsidRPr="009C061A" w:rsidRDefault="004E7899"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7590A9C0" w14:textId="77777777" w:rsidR="004E7899" w:rsidRPr="009C061A" w:rsidRDefault="004E7899" w:rsidP="00663BBA">
      <w:pPr>
        <w:tabs>
          <w:tab w:val="decimal" w:pos="432"/>
          <w:tab w:val="decimal" w:pos="864"/>
          <w:tab w:val="decimal" w:pos="2448"/>
          <w:tab w:val="decimal" w:pos="2880"/>
          <w:tab w:val="decimal" w:pos="5760"/>
          <w:tab w:val="decimal" w:pos="9936"/>
        </w:tabs>
        <w:ind w:right="-29"/>
        <w:jc w:val="both"/>
        <w:rPr>
          <w:rFonts w:ascii="Arial" w:hAnsi="Arial" w:cs="Arial"/>
        </w:rPr>
      </w:pPr>
      <w:r w:rsidRPr="009C061A">
        <w:rPr>
          <w:rFonts w:ascii="Arial" w:hAnsi="Arial" w:cs="Arial"/>
        </w:rPr>
        <w:t>Ondergetekende notaris verzoekt derhalve in toepassing van artikel 92, tweede lid van de hypotheekwet,  de hypotheekbewaarder van het … hypotheekkantoor te …….</w:t>
      </w:r>
      <w:r w:rsidR="001A1B93">
        <w:rPr>
          <w:rFonts w:ascii="Arial" w:hAnsi="Arial" w:cs="Arial"/>
        </w:rPr>
        <w:t xml:space="preserve"> </w:t>
      </w:r>
      <w:r w:rsidRPr="009C061A">
        <w:rPr>
          <w:rFonts w:ascii="Arial" w:hAnsi="Arial" w:cs="Arial"/>
        </w:rPr>
        <w:t>over te gaan tot doorhaling van bovenvermelde inschrijving(en) op voorlegging van een hypotheekstaat gelicht na het verlijden van de akte van hypotheekvestiging betreffende het nieuwe goed, waaruit blijkt dat de voormelde te nemen inschrijving, de vereiste rang bekleedt</w:t>
      </w:r>
      <w:r w:rsidR="008F5998">
        <w:rPr>
          <w:rFonts w:ascii="Arial" w:hAnsi="Arial" w:cs="Arial"/>
        </w:rPr>
        <w:t>.</w:t>
      </w:r>
    </w:p>
    <w:p w14:paraId="49CD312C" w14:textId="77777777" w:rsidR="005B1B3A" w:rsidRPr="00611567" w:rsidRDefault="005B1B3A" w:rsidP="00663BBA">
      <w:pPr>
        <w:tabs>
          <w:tab w:val="decimal" w:pos="432"/>
          <w:tab w:val="decimal" w:pos="864"/>
          <w:tab w:val="decimal" w:pos="2448"/>
          <w:tab w:val="decimal" w:pos="2880"/>
          <w:tab w:val="decimal" w:pos="5760"/>
        </w:tabs>
        <w:ind w:right="-29"/>
        <w:jc w:val="both"/>
        <w:rPr>
          <w:rFonts w:ascii="Arial" w:hAnsi="Arial" w:cs="Arial"/>
        </w:rPr>
      </w:pPr>
    </w:p>
    <w:p w14:paraId="5FE439BA"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r w:rsidRPr="00611567">
        <w:rPr>
          <w:rFonts w:ascii="Arial" w:hAnsi="Arial" w:cs="Arial"/>
        </w:rPr>
        <w:t xml:space="preserve">Buiten hetgeen hier voorafgaat blijven al de voorwaarden en bepalingen van de </w:t>
      </w:r>
      <w:r w:rsidR="00231A40">
        <w:rPr>
          <w:rFonts w:ascii="Arial" w:hAnsi="Arial" w:cs="Arial"/>
        </w:rPr>
        <w:t xml:space="preserve">initiële </w:t>
      </w:r>
      <w:r w:rsidR="00231A40" w:rsidRPr="00611567">
        <w:rPr>
          <w:rFonts w:ascii="Arial" w:hAnsi="Arial" w:cs="Arial"/>
        </w:rPr>
        <w:t>akte</w:t>
      </w:r>
      <w:r w:rsidR="003F19EC">
        <w:rPr>
          <w:rFonts w:ascii="Arial" w:hAnsi="Arial" w:cs="Arial"/>
        </w:rPr>
        <w:t xml:space="preserve"> </w:t>
      </w:r>
      <w:r w:rsidRPr="00611567">
        <w:rPr>
          <w:rFonts w:ascii="Arial" w:hAnsi="Arial" w:cs="Arial"/>
        </w:rPr>
        <w:t>onverminderd van kracht zonder enige schuldvernieuwing noch schuldafwijking en zullen zij toepasselijk zijn op het eigendom bij deze akte in hypotheek gegeven, welke voorwaarden en bepalingen de kredietnemers</w:t>
      </w:r>
      <w:r w:rsidR="005F0462">
        <w:rPr>
          <w:rFonts w:ascii="Arial" w:hAnsi="Arial" w:cs="Arial"/>
        </w:rPr>
        <w:t xml:space="preserve"> en/of hypotheekverleners</w:t>
      </w:r>
      <w:r w:rsidRPr="00611567">
        <w:rPr>
          <w:rFonts w:ascii="Arial" w:hAnsi="Arial" w:cs="Arial"/>
        </w:rPr>
        <w:t xml:space="preserve"> verklaren goed te kennen, goed te keuren en er zich naar te schikken juist alsof ze in hun geheel in deze akte herhaald werden.</w:t>
      </w:r>
    </w:p>
    <w:p w14:paraId="51877F1E"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562486FA" w14:textId="77777777" w:rsidR="003E058C" w:rsidRDefault="003E058C" w:rsidP="004B3240">
      <w:pPr>
        <w:tabs>
          <w:tab w:val="decimal" w:pos="432"/>
          <w:tab w:val="decimal" w:pos="864"/>
          <w:tab w:val="decimal" w:pos="2448"/>
          <w:tab w:val="decimal" w:pos="2880"/>
          <w:tab w:val="decimal" w:pos="5760"/>
          <w:tab w:val="decimal" w:pos="9936"/>
        </w:tabs>
        <w:ind w:right="-29"/>
        <w:jc w:val="both"/>
        <w:rPr>
          <w:rFonts w:ascii="Arial" w:hAnsi="Arial" w:cs="Arial"/>
          <w:b/>
        </w:rPr>
      </w:pPr>
    </w:p>
    <w:p w14:paraId="525AFFEF" w14:textId="77777777" w:rsidR="004B3240" w:rsidRPr="00C35C0D" w:rsidRDefault="004B3240" w:rsidP="004B3240">
      <w:pPr>
        <w:tabs>
          <w:tab w:val="decimal" w:pos="432"/>
          <w:tab w:val="decimal" w:pos="864"/>
          <w:tab w:val="decimal" w:pos="2448"/>
          <w:tab w:val="decimal" w:pos="2880"/>
          <w:tab w:val="decimal" w:pos="5760"/>
          <w:tab w:val="decimal" w:pos="9936"/>
        </w:tabs>
        <w:ind w:right="-29"/>
        <w:jc w:val="both"/>
        <w:rPr>
          <w:rFonts w:ascii="Times New Roman" w:hAnsi="Times New Roman"/>
          <w:u w:val="single"/>
        </w:rPr>
      </w:pPr>
      <w:r w:rsidRPr="00623A36">
        <w:rPr>
          <w:rFonts w:ascii="Arial" w:hAnsi="Arial" w:cs="Arial"/>
          <w:b/>
        </w:rPr>
        <w:t xml:space="preserve">Artikel </w:t>
      </w:r>
      <w:r w:rsidR="0041713B">
        <w:rPr>
          <w:rFonts w:ascii="Arial" w:hAnsi="Arial" w:cs="Arial"/>
          <w:b/>
        </w:rPr>
        <w:t>5</w:t>
      </w:r>
      <w:r w:rsidRPr="00623A36">
        <w:rPr>
          <w:rFonts w:ascii="Arial" w:hAnsi="Arial" w:cs="Arial"/>
          <w:b/>
        </w:rPr>
        <w:t xml:space="preserve">: Stedenbouwkundige clausule </w:t>
      </w:r>
      <w:r w:rsidRPr="00C35C0D">
        <w:rPr>
          <w:rFonts w:ascii="Times New Roman" w:hAnsi="Times New Roman"/>
        </w:rPr>
        <w:t>(</w:t>
      </w:r>
      <w:r w:rsidRPr="00C35C0D">
        <w:rPr>
          <w:rFonts w:ascii="Times New Roman" w:hAnsi="Times New Roman"/>
          <w:i/>
        </w:rPr>
        <w:t>op te nemen door de notaris</w:t>
      </w:r>
      <w:r w:rsidRPr="00C35C0D">
        <w:rPr>
          <w:rFonts w:ascii="Times New Roman" w:hAnsi="Times New Roman"/>
        </w:rPr>
        <w:t>)</w:t>
      </w:r>
      <w:r w:rsidRPr="00C35C0D">
        <w:rPr>
          <w:rFonts w:ascii="Times New Roman" w:hAnsi="Times New Roman"/>
          <w:u w:val="single"/>
        </w:rPr>
        <w:t xml:space="preserve"> </w:t>
      </w:r>
    </w:p>
    <w:p w14:paraId="081948DF" w14:textId="77777777" w:rsidR="004B3240" w:rsidRDefault="004B3240"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4D0D4CB5" w14:textId="77777777" w:rsidR="001A1B93" w:rsidRDefault="001A1B93"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1244905A" w14:textId="77777777" w:rsidR="00B0361A" w:rsidRPr="00B0361A" w:rsidRDefault="00B0361A" w:rsidP="00663BBA">
      <w:pPr>
        <w:tabs>
          <w:tab w:val="decimal" w:pos="432"/>
          <w:tab w:val="decimal" w:pos="864"/>
          <w:tab w:val="decimal" w:pos="2448"/>
          <w:tab w:val="decimal" w:pos="2880"/>
          <w:tab w:val="decimal" w:pos="5760"/>
          <w:tab w:val="decimal" w:pos="9936"/>
        </w:tabs>
        <w:ind w:right="-29"/>
        <w:jc w:val="both"/>
        <w:rPr>
          <w:rFonts w:ascii="Arial" w:hAnsi="Arial" w:cs="Arial"/>
          <w:b/>
        </w:rPr>
      </w:pPr>
      <w:r w:rsidRPr="00B0361A">
        <w:rPr>
          <w:rFonts w:ascii="Arial" w:hAnsi="Arial" w:cs="Arial"/>
          <w:b/>
        </w:rPr>
        <w:t xml:space="preserve">Artikel </w:t>
      </w:r>
      <w:r w:rsidR="0041713B">
        <w:rPr>
          <w:rFonts w:ascii="Arial" w:hAnsi="Arial" w:cs="Arial"/>
          <w:b/>
        </w:rPr>
        <w:t>6</w:t>
      </w:r>
      <w:r w:rsidRPr="00B0361A">
        <w:rPr>
          <w:rFonts w:ascii="Arial" w:hAnsi="Arial" w:cs="Arial"/>
          <w:b/>
        </w:rPr>
        <w:t xml:space="preserve"> : Kosten </w:t>
      </w:r>
    </w:p>
    <w:p w14:paraId="6B6282F1" w14:textId="77777777" w:rsidR="00B0361A" w:rsidRDefault="00B0361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3D4644DF"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r w:rsidRPr="00611567">
        <w:rPr>
          <w:rFonts w:ascii="Arial" w:hAnsi="Arial" w:cs="Arial"/>
        </w:rPr>
        <w:t xml:space="preserve">Alle onkosten en honoraria waartoe deze akte of haar uitvoering zouden kunnen aanleiding geven, inbegrepen de kosten </w:t>
      </w:r>
      <w:r w:rsidR="00B0361A">
        <w:rPr>
          <w:rFonts w:ascii="Arial" w:hAnsi="Arial" w:cs="Arial"/>
        </w:rPr>
        <w:t xml:space="preserve">van de </w:t>
      </w:r>
      <w:r w:rsidRPr="00611567">
        <w:rPr>
          <w:rFonts w:ascii="Arial" w:hAnsi="Arial" w:cs="Arial"/>
        </w:rPr>
        <w:t>nieuwe inschrijving</w:t>
      </w:r>
      <w:r w:rsidR="004B3240">
        <w:rPr>
          <w:rFonts w:ascii="Arial" w:hAnsi="Arial" w:cs="Arial"/>
        </w:rPr>
        <w:t>, hernieuwing en doorhaling</w:t>
      </w:r>
      <w:r w:rsidR="001C48D7">
        <w:rPr>
          <w:rFonts w:ascii="Arial" w:hAnsi="Arial" w:cs="Arial"/>
        </w:rPr>
        <w:t xml:space="preserve">, </w:t>
      </w:r>
      <w:r w:rsidRPr="00611567">
        <w:rPr>
          <w:rFonts w:ascii="Arial" w:hAnsi="Arial" w:cs="Arial"/>
        </w:rPr>
        <w:t>zullen uitsluitend door de kredietnemers betaald worden.</w:t>
      </w:r>
    </w:p>
    <w:p w14:paraId="4BCCF973" w14:textId="77777777" w:rsidR="005B1B3A"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118A93D6" w14:textId="77777777" w:rsidR="00521BC0" w:rsidRDefault="00521BC0" w:rsidP="00C35C0D">
      <w:pPr>
        <w:tabs>
          <w:tab w:val="decimal" w:pos="432"/>
          <w:tab w:val="decimal" w:pos="864"/>
          <w:tab w:val="decimal" w:pos="2448"/>
          <w:tab w:val="decimal" w:pos="2880"/>
          <w:tab w:val="decimal" w:pos="5760"/>
          <w:tab w:val="decimal" w:pos="9936"/>
        </w:tabs>
        <w:ind w:right="-29"/>
        <w:jc w:val="both"/>
        <w:rPr>
          <w:rFonts w:ascii="Arial" w:hAnsi="Arial" w:cs="Arial"/>
          <w:b/>
        </w:rPr>
      </w:pPr>
    </w:p>
    <w:p w14:paraId="0C56312B" w14:textId="77777777" w:rsidR="00C35C0D" w:rsidRPr="00C35C0D" w:rsidRDefault="001C48D7" w:rsidP="00C35C0D">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b/>
        </w:rPr>
        <w:t xml:space="preserve">Artikel </w:t>
      </w:r>
      <w:r w:rsidR="0041713B">
        <w:rPr>
          <w:rFonts w:ascii="Arial" w:hAnsi="Arial" w:cs="Arial"/>
          <w:b/>
        </w:rPr>
        <w:t>7</w:t>
      </w:r>
      <w:r w:rsidRPr="001C48D7">
        <w:rPr>
          <w:rFonts w:ascii="Arial" w:hAnsi="Arial" w:cs="Arial"/>
          <w:b/>
        </w:rPr>
        <w:t xml:space="preserve">: Tussenkomst van de </w:t>
      </w:r>
      <w:proofErr w:type="spellStart"/>
      <w:r w:rsidRPr="001C48D7">
        <w:rPr>
          <w:rFonts w:ascii="Arial" w:hAnsi="Arial" w:cs="Arial"/>
          <w:b/>
        </w:rPr>
        <w:t>echtgeno</w:t>
      </w:r>
      <w:proofErr w:type="spellEnd"/>
      <w:r w:rsidRPr="001C48D7">
        <w:rPr>
          <w:rFonts w:ascii="Arial" w:hAnsi="Arial" w:cs="Arial"/>
          <w:b/>
        </w:rPr>
        <w:t>(o)t(e) of wettelijk samenwonende partner</w:t>
      </w:r>
      <w:r w:rsidR="00C35C0D">
        <w:rPr>
          <w:rFonts w:ascii="Arial" w:hAnsi="Arial" w:cs="Arial"/>
          <w:b/>
        </w:rPr>
        <w:t xml:space="preserve"> </w:t>
      </w:r>
      <w:r w:rsidR="00C35C0D" w:rsidRPr="00C35C0D">
        <w:rPr>
          <w:rFonts w:ascii="Times New Roman" w:hAnsi="Times New Roman"/>
          <w:i/>
        </w:rPr>
        <w:t>(enkel vermelden wat van toepassing is)</w:t>
      </w:r>
    </w:p>
    <w:p w14:paraId="61A8E97A"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2811E9A1" w14:textId="77777777" w:rsidR="001C48D7" w:rsidRPr="00623A36" w:rsidRDefault="001C48D7" w:rsidP="001C48D7">
      <w:pPr>
        <w:numPr>
          <w:ilvl w:val="0"/>
          <w:numId w:val="6"/>
        </w:numPr>
        <w:tabs>
          <w:tab w:val="decimal" w:pos="432"/>
          <w:tab w:val="decimal" w:pos="864"/>
          <w:tab w:val="decimal" w:pos="2448"/>
          <w:tab w:val="decimal" w:pos="2880"/>
          <w:tab w:val="decimal" w:pos="5760"/>
          <w:tab w:val="decimal" w:pos="9936"/>
        </w:tabs>
        <w:ind w:right="-29"/>
        <w:jc w:val="both"/>
        <w:rPr>
          <w:rFonts w:ascii="Arial" w:hAnsi="Arial" w:cs="Arial"/>
          <w:i/>
        </w:rPr>
      </w:pPr>
      <w:r w:rsidRPr="00623A36">
        <w:rPr>
          <w:rFonts w:ascii="Arial" w:hAnsi="Arial" w:cs="Arial"/>
          <w:i/>
        </w:rPr>
        <w:t>Buiten elke procedure van echtscheiding</w:t>
      </w:r>
    </w:p>
    <w:p w14:paraId="523C8613"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76F076C4"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'Is hier tussengekomen &lt;...&gt; </w:t>
      </w:r>
    </w:p>
    <w:p w14:paraId="020944AD"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Die verklaart kennis te hebben van al hetgeen vooraf gaat en verklaart overeenkomstig artikel 215 Burgerlijk Wetboek in te stemmen met de hypotheekvestiging op het onroerend goed zoals hierboven beschreven, tevens de gezinswoning, krachtens onderhavige akte. </w:t>
      </w:r>
    </w:p>
    <w:p w14:paraId="389C63E9"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Hij/zij verklaart aldus uitdrukkelijk en onherroepelijk te verzaken aan de vordering tot nietigverklaring van de overeenkomst van lening/krediet en van de hypotheek op grond van artikel 224 &lt;en 1422&gt;&lt;en 1477&gt; van het Burgerlijk Wetboek.' </w:t>
      </w:r>
    </w:p>
    <w:p w14:paraId="62B1AAED"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54F7294D" w14:textId="77777777" w:rsidR="001C48D7" w:rsidRPr="00623A36" w:rsidRDefault="001A1B93" w:rsidP="001C48D7">
      <w:pPr>
        <w:tabs>
          <w:tab w:val="decimal" w:pos="432"/>
          <w:tab w:val="decimal" w:pos="864"/>
          <w:tab w:val="decimal" w:pos="2448"/>
          <w:tab w:val="decimal" w:pos="2880"/>
          <w:tab w:val="decimal" w:pos="5760"/>
          <w:tab w:val="decimal" w:pos="9936"/>
        </w:tabs>
        <w:ind w:right="-29"/>
        <w:jc w:val="both"/>
        <w:rPr>
          <w:rFonts w:ascii="Arial" w:hAnsi="Arial" w:cs="Arial"/>
          <w:i/>
        </w:rPr>
      </w:pPr>
      <w:r>
        <w:rPr>
          <w:rFonts w:ascii="Arial" w:hAnsi="Arial" w:cs="Arial"/>
        </w:rPr>
        <w:tab/>
      </w:r>
      <w:r>
        <w:rPr>
          <w:rFonts w:ascii="Arial" w:hAnsi="Arial" w:cs="Arial"/>
        </w:rPr>
        <w:tab/>
      </w:r>
      <w:r w:rsidR="001C48D7" w:rsidRPr="00623A36">
        <w:rPr>
          <w:rFonts w:ascii="Arial" w:hAnsi="Arial" w:cs="Arial"/>
        </w:rPr>
        <w:t xml:space="preserve">B. </w:t>
      </w:r>
      <w:r w:rsidR="001C48D7" w:rsidRPr="00623A36">
        <w:rPr>
          <w:rFonts w:ascii="Arial" w:hAnsi="Arial" w:cs="Arial"/>
          <w:i/>
        </w:rPr>
        <w:t xml:space="preserve">Hangende de procedure van echtscheiding </w:t>
      </w:r>
    </w:p>
    <w:p w14:paraId="28F85BB2"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5AE284A5" w14:textId="77777777" w:rsidR="001C48D7" w:rsidRPr="001C48D7" w:rsidRDefault="001C48D7" w:rsidP="00623A36">
      <w:pPr>
        <w:tabs>
          <w:tab w:val="decimal" w:pos="432"/>
          <w:tab w:val="decimal" w:pos="864"/>
          <w:tab w:val="decimal" w:pos="2448"/>
          <w:tab w:val="decimal" w:pos="2880"/>
          <w:tab w:val="decimal" w:pos="5760"/>
          <w:tab w:val="decimal" w:pos="9936"/>
        </w:tabs>
        <w:ind w:left="432" w:right="-29"/>
        <w:jc w:val="both"/>
        <w:rPr>
          <w:rFonts w:ascii="Arial" w:hAnsi="Arial" w:cs="Arial"/>
        </w:rPr>
      </w:pPr>
      <w:r w:rsidRPr="00623A36">
        <w:rPr>
          <w:rFonts w:ascii="Arial" w:hAnsi="Arial" w:cs="Arial"/>
          <w:i/>
        </w:rPr>
        <w:t>1. Indien</w:t>
      </w:r>
      <w:r w:rsidRPr="001C48D7">
        <w:rPr>
          <w:rFonts w:ascii="Arial" w:hAnsi="Arial" w:cs="Arial"/>
          <w:i/>
        </w:rPr>
        <w:t xml:space="preserve"> de kredietnemer gehuwd is onder een stelsel van gemeenschap van goederen.</w:t>
      </w:r>
      <w:r w:rsidR="001A1B93" w:rsidRPr="001C48D7">
        <w:rPr>
          <w:rFonts w:ascii="Arial" w:hAnsi="Arial" w:cs="Arial"/>
        </w:rPr>
        <w:t xml:space="preserve"> </w:t>
      </w:r>
    </w:p>
    <w:p w14:paraId="3F0784A2"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1E781AC3"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'Is hier tussengekomen &lt; ...&gt; </w:t>
      </w:r>
    </w:p>
    <w:p w14:paraId="00A77180"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Die, in het licht van de procedure tot echtscheiding die tussen hem/haar en de kredietnemer hangende is, verklaart kennis te hebben van al hetgeen vooraf gaat en verklaart overeenkomstig </w:t>
      </w:r>
      <w:r w:rsidR="00C35C0D">
        <w:rPr>
          <w:rFonts w:ascii="Arial" w:hAnsi="Arial" w:cs="Arial"/>
        </w:rPr>
        <w:t>&lt;</w:t>
      </w:r>
      <w:r w:rsidRPr="001C48D7">
        <w:rPr>
          <w:rFonts w:ascii="Arial" w:hAnsi="Arial" w:cs="Arial"/>
        </w:rPr>
        <w:t xml:space="preserve">artikel 215  en </w:t>
      </w:r>
      <w:r w:rsidR="00C35C0D" w:rsidRPr="00C35C0D">
        <w:rPr>
          <w:rFonts w:ascii="Times New Roman" w:hAnsi="Times New Roman"/>
          <w:i/>
        </w:rPr>
        <w:t>(Indien het te hypothekeren goed als de gezinswoning kan worden gekwalificeerd)</w:t>
      </w:r>
      <w:r w:rsidR="00C35C0D">
        <w:rPr>
          <w:rFonts w:ascii="Arial" w:hAnsi="Arial" w:cs="Arial"/>
          <w:i/>
        </w:rPr>
        <w:t xml:space="preserve">&gt; </w:t>
      </w:r>
      <w:r w:rsidRPr="001C48D7">
        <w:rPr>
          <w:rFonts w:ascii="Arial" w:hAnsi="Arial" w:cs="Arial"/>
        </w:rPr>
        <w:t xml:space="preserve">artikel 1418 van het Burgerlijk Wetboek in te stemmen met het aangaan van het krediet door zijn/haar </w:t>
      </w:r>
      <w:proofErr w:type="spellStart"/>
      <w:r w:rsidRPr="001C48D7">
        <w:rPr>
          <w:rFonts w:ascii="Arial" w:hAnsi="Arial" w:cs="Arial"/>
        </w:rPr>
        <w:t>echtgeno</w:t>
      </w:r>
      <w:proofErr w:type="spellEnd"/>
      <w:r w:rsidRPr="001C48D7">
        <w:rPr>
          <w:rFonts w:ascii="Arial" w:hAnsi="Arial" w:cs="Arial"/>
        </w:rPr>
        <w:t xml:space="preserve">(o)t(e), kredietnemer, en met de hypotheekvestiging op het bovenvermelde onroerend goed. </w:t>
      </w:r>
    </w:p>
    <w:p w14:paraId="32B9F9FE"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Hij/zij verklaart aldus uitdrukkelijk en onherroepelijk te verzaken aan de vordering tot nietigverklaring van de kredietovereenkomst en van de hypotheek op grond van </w:t>
      </w:r>
      <w:r w:rsidR="0027126B">
        <w:rPr>
          <w:rFonts w:ascii="Arial" w:hAnsi="Arial" w:cs="Arial"/>
        </w:rPr>
        <w:t>&lt;</w:t>
      </w:r>
      <w:r w:rsidRPr="001C48D7">
        <w:rPr>
          <w:rFonts w:ascii="Arial" w:hAnsi="Arial" w:cs="Arial"/>
        </w:rPr>
        <w:t xml:space="preserve">artikel 224 </w:t>
      </w:r>
      <w:r w:rsidRPr="001C48D7">
        <w:rPr>
          <w:rFonts w:ascii="Arial" w:hAnsi="Arial" w:cs="Arial"/>
          <w:i/>
        </w:rPr>
        <w:t>(Indien het te hypothekeren goed als de gezinswoning kan worden gekwalificeerd)</w:t>
      </w:r>
      <w:r w:rsidRPr="001C48D7">
        <w:rPr>
          <w:rFonts w:ascii="Arial" w:hAnsi="Arial" w:cs="Arial"/>
        </w:rPr>
        <w:t xml:space="preserve"> en</w:t>
      </w:r>
      <w:r w:rsidR="0027126B">
        <w:rPr>
          <w:rFonts w:ascii="Arial" w:hAnsi="Arial" w:cs="Arial"/>
        </w:rPr>
        <w:t xml:space="preserve"> </w:t>
      </w:r>
      <w:r w:rsidR="0027126B" w:rsidRPr="0027126B">
        <w:rPr>
          <w:rFonts w:ascii="Times New Roman" w:hAnsi="Times New Roman"/>
          <w:i/>
        </w:rPr>
        <w:t>(Indien het te hypothekeren goed als de gezinswoning kan worden gekwalificeerd)</w:t>
      </w:r>
      <w:r w:rsidR="0027126B">
        <w:rPr>
          <w:rFonts w:ascii="Arial" w:hAnsi="Arial" w:cs="Arial"/>
          <w:i/>
        </w:rPr>
        <w:t>&gt;</w:t>
      </w:r>
      <w:r w:rsidRPr="001C48D7">
        <w:rPr>
          <w:rFonts w:ascii="Arial" w:hAnsi="Arial" w:cs="Arial"/>
        </w:rPr>
        <w:t xml:space="preserve"> artikel 1422 van het Burgerlijk Wetboek. </w:t>
      </w:r>
    </w:p>
    <w:p w14:paraId="23B84B7C"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lang w:val="nl-BE"/>
        </w:rPr>
      </w:pPr>
      <w:r w:rsidRPr="001C48D7">
        <w:rPr>
          <w:rFonts w:ascii="Arial" w:hAnsi="Arial" w:cs="Arial"/>
          <w:lang w:val="nl-BE"/>
        </w:rPr>
        <w:t>Dit krediet zal een eigen schuld van de kredietnemer worden en overeenkomstig artikel 1409 van het Burgerlijk Wetboek slechts op zijn vermogen verhaald worden, als het huwelijk met ondergetekende wordt ontbonden als gevolg van de echtscheidingsprocedure.</w:t>
      </w:r>
    </w:p>
    <w:p w14:paraId="70349A97"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lang w:val="nl-BE"/>
        </w:rPr>
        <w:t xml:space="preserve">Als het huwelijk </w:t>
      </w:r>
      <w:r w:rsidRPr="001C48D7">
        <w:rPr>
          <w:rFonts w:ascii="Arial" w:hAnsi="Arial" w:cs="Arial"/>
          <w:b/>
          <w:bCs/>
          <w:lang w:val="nl-BE"/>
        </w:rPr>
        <w:t xml:space="preserve">niet </w:t>
      </w:r>
      <w:r w:rsidRPr="001C48D7">
        <w:rPr>
          <w:rFonts w:ascii="Arial" w:hAnsi="Arial" w:cs="Arial"/>
          <w:lang w:val="nl-BE"/>
        </w:rPr>
        <w:t>wordt ontbonden door echtscheiding, zal de schuld een gemeenschappelijke schuld zijn en overeenkomstig artikel 1414 van het Burgerlijk Wetboek op het gemeenschappelijk vermogen en eigen vermogen van beide echtgenoten kunnen worden verhaald.</w:t>
      </w:r>
      <w:bookmarkStart w:id="4" w:name="Pg9"/>
      <w:bookmarkEnd w:id="4"/>
      <w:r w:rsidR="003E058C">
        <w:rPr>
          <w:rFonts w:ascii="Arial" w:hAnsi="Arial" w:cs="Arial"/>
          <w:lang w:val="nl-BE"/>
        </w:rPr>
        <w:t>’</w:t>
      </w:r>
    </w:p>
    <w:p w14:paraId="2D1B8071"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131B2860" w14:textId="77777777" w:rsidR="001C48D7" w:rsidRPr="001C48D7" w:rsidRDefault="001C48D7" w:rsidP="00623A36">
      <w:pPr>
        <w:tabs>
          <w:tab w:val="decimal" w:pos="432"/>
          <w:tab w:val="decimal" w:pos="864"/>
          <w:tab w:val="decimal" w:pos="2448"/>
          <w:tab w:val="decimal" w:pos="2880"/>
          <w:tab w:val="decimal" w:pos="5760"/>
          <w:tab w:val="decimal" w:pos="9936"/>
        </w:tabs>
        <w:ind w:left="432" w:right="-29"/>
        <w:jc w:val="both"/>
        <w:rPr>
          <w:rFonts w:ascii="Arial" w:hAnsi="Arial" w:cs="Arial"/>
          <w:i/>
        </w:rPr>
      </w:pPr>
      <w:r w:rsidRPr="001C48D7">
        <w:rPr>
          <w:rFonts w:ascii="Arial" w:hAnsi="Arial" w:cs="Arial"/>
        </w:rPr>
        <w:t xml:space="preserve">2. </w:t>
      </w:r>
      <w:r w:rsidRPr="001C48D7">
        <w:rPr>
          <w:rFonts w:ascii="Arial" w:hAnsi="Arial" w:cs="Arial"/>
          <w:i/>
        </w:rPr>
        <w:t xml:space="preserve">Indien de kredietnemer gehuwd is onder het stelsel van scheiding van goederen, en het te hypothekeren goed behoort weliswaar aan de kredietnemer toe, maar is tevens de gezinswoning in de zin van artikel 215 van het Burgerlijk Wetboek, zodat de tussenkomst van de andere echtgenoot vereist is, doch enkel met het oog op de instemming met de hypotheek en de verzaking aan de vordering tot nietigverklaring voorzien in artikel 224 van het Burgerlijk Wetboek. </w:t>
      </w:r>
    </w:p>
    <w:p w14:paraId="13E89CA1"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5DCD9757"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'Is hier tussengekomen &lt;...&gt; </w:t>
      </w:r>
    </w:p>
    <w:p w14:paraId="3333D00E"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Die, in het licht van de procedure tot echtscheiding die tussen hem/haar en de kredietnemer hangende is, verklaart kennis te hebben van al hetgeen vooraf gaat en verklaart overeenkomstig artikel 215 Burgerlijk Wetboek in te stemmen met de hypotheekvestiging op het voorgeschreven goed krachtens onderhavige akte. </w:t>
      </w:r>
    </w:p>
    <w:p w14:paraId="65C16EB1" w14:textId="77777777" w:rsid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Hij/zij verklaart aldus uitdrukkelijk en onherroepelijk te verzaken aan de vordering tot nietigverklaring van de overeenkomst van lening/krediet en van de hypotheek op grond van artikel 224 van het Burgerlijk Wetboek.' </w:t>
      </w:r>
    </w:p>
    <w:p w14:paraId="48C072B0" w14:textId="77777777" w:rsidR="0027126B" w:rsidRPr="001C48D7" w:rsidRDefault="0027126B"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19FCA37B"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0C185B7C"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r w:rsidRPr="001C48D7">
        <w:rPr>
          <w:rFonts w:ascii="Arial" w:hAnsi="Arial" w:cs="Arial"/>
          <w:b/>
        </w:rPr>
        <w:t xml:space="preserve">Artikel  </w:t>
      </w:r>
      <w:r w:rsidR="0041713B">
        <w:rPr>
          <w:rFonts w:ascii="Arial" w:hAnsi="Arial" w:cs="Arial"/>
          <w:b/>
        </w:rPr>
        <w:t>8</w:t>
      </w:r>
      <w:r w:rsidRPr="001C48D7">
        <w:rPr>
          <w:rFonts w:ascii="Arial" w:hAnsi="Arial" w:cs="Arial"/>
          <w:b/>
        </w:rPr>
        <w:t>: Tussenkomst van de schenker</w:t>
      </w:r>
      <w:r w:rsidR="0027126B">
        <w:rPr>
          <w:rFonts w:ascii="Arial" w:hAnsi="Arial" w:cs="Arial"/>
          <w:b/>
        </w:rPr>
        <w:t xml:space="preserve"> </w:t>
      </w:r>
      <w:r w:rsidR="0027126B" w:rsidRPr="0027126B">
        <w:rPr>
          <w:rFonts w:ascii="Times New Roman" w:hAnsi="Times New Roman"/>
          <w:i/>
        </w:rPr>
        <w:t>(enkel vermelden wat van toepassing is)</w:t>
      </w:r>
    </w:p>
    <w:p w14:paraId="1D7A678F"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7BE3A5AC"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Is hier tussengekomen, de heer/mevrouw …., hierna de schenker genoemd, die verklaart: </w:t>
      </w:r>
    </w:p>
    <w:p w14:paraId="6757B7AF"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Het hierboven beschreven onroerend goed geschonken te hebben volgens akte verleden op …. voor notaris …….. </w:t>
      </w:r>
    </w:p>
    <w:p w14:paraId="2B2EACB0" w14:textId="77777777" w:rsidR="001C48D7" w:rsidRPr="001C48D7" w:rsidRDefault="001C48D7" w:rsidP="001C48D7">
      <w:pPr>
        <w:numPr>
          <w:ilvl w:val="0"/>
          <w:numId w:val="8"/>
        </w:numPr>
        <w:tabs>
          <w:tab w:val="decimal" w:pos="432"/>
          <w:tab w:val="decimal" w:pos="864"/>
          <w:tab w:val="decimal" w:pos="2448"/>
          <w:tab w:val="decimal" w:pos="2880"/>
          <w:tab w:val="decimal" w:pos="5760"/>
          <w:tab w:val="decimal" w:pos="9936"/>
        </w:tabs>
        <w:ind w:right="-29"/>
        <w:jc w:val="both"/>
        <w:rPr>
          <w:rFonts w:ascii="Arial" w:hAnsi="Arial" w:cs="Arial"/>
          <w:i/>
        </w:rPr>
      </w:pPr>
      <w:r w:rsidRPr="001C48D7">
        <w:rPr>
          <w:rFonts w:ascii="Arial" w:hAnsi="Arial" w:cs="Arial"/>
          <w:i/>
        </w:rPr>
        <w:t>In geval van bedongen terugkeer</w:t>
      </w:r>
    </w:p>
    <w:p w14:paraId="38A395EF"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cs="Arial"/>
        </w:rPr>
        <w:t xml:space="preserve"> </w:t>
      </w:r>
      <w:r w:rsidR="001C48D7" w:rsidRPr="001C48D7">
        <w:rPr>
          <w:rFonts w:ascii="Arial" w:hAnsi="Arial" w:cs="Arial"/>
        </w:rPr>
        <w:t xml:space="preserve">Ten aanzien van de kredietgever, die aanvaardt, te verzaken aan alle rechten op herroeping en terugkeer van de schenking, en dit zolang de kredietgever geen handlichting van onderhavige hypotheek heeft verleend;  </w:t>
      </w:r>
    </w:p>
    <w:p w14:paraId="76BBBBED"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cs="Arial"/>
        </w:rPr>
        <w:lastRenderedPageBreak/>
        <w:t xml:space="preserve"> </w:t>
      </w:r>
      <w:r w:rsidR="001C48D7" w:rsidRPr="001C48D7">
        <w:rPr>
          <w:rFonts w:ascii="Arial" w:hAnsi="Arial" w:cs="Arial"/>
        </w:rPr>
        <w:t xml:space="preserve">Uitdrukkelijk de hierboven vermelde hypotheek toegestaan aan de kredietgever en alle akten die genomen zouden worden krachtens deze hypotheek te bekrachtigen en zich te verbinden de op dit ogenblik bezwaarde goederen opnieuw te hypothekeren voor dezelfde bedragen indien deze zouden terugkeren. </w:t>
      </w:r>
    </w:p>
    <w:p w14:paraId="1B256597" w14:textId="77777777" w:rsidR="001C48D7" w:rsidRPr="001C48D7" w:rsidRDefault="001C48D7" w:rsidP="001C48D7">
      <w:pPr>
        <w:numPr>
          <w:ilvl w:val="0"/>
          <w:numId w:val="8"/>
        </w:numPr>
        <w:tabs>
          <w:tab w:val="decimal" w:pos="432"/>
          <w:tab w:val="decimal" w:pos="864"/>
          <w:tab w:val="decimal" w:pos="2448"/>
          <w:tab w:val="decimal" w:pos="2880"/>
          <w:tab w:val="decimal" w:pos="5760"/>
          <w:tab w:val="decimal" w:pos="9936"/>
        </w:tabs>
        <w:ind w:right="-29"/>
        <w:jc w:val="both"/>
        <w:rPr>
          <w:rFonts w:ascii="Arial" w:hAnsi="Arial" w:cs="Arial"/>
          <w:i/>
        </w:rPr>
      </w:pPr>
      <w:r w:rsidRPr="001C48D7">
        <w:rPr>
          <w:rFonts w:ascii="Arial" w:hAnsi="Arial" w:cs="Arial"/>
          <w:i/>
        </w:rPr>
        <w:t>In geval van herroeping van de schenking wegens het niet uitvoeren van de lasten</w:t>
      </w:r>
    </w:p>
    <w:p w14:paraId="04B71A51"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cs="Arial"/>
        </w:rPr>
        <w:t xml:space="preserve"> </w:t>
      </w:r>
      <w:r w:rsidR="001C48D7" w:rsidRPr="001C48D7">
        <w:rPr>
          <w:rFonts w:ascii="Arial" w:hAnsi="Arial" w:cs="Arial"/>
        </w:rPr>
        <w:t xml:space="preserve">Dat de lasten en voorwaarden opgelegd in de akte van schenking volledig uitgevoerd zijn zodat de begiftigde tegenover hem geen enkele verplichting ter zake van de schenking meer heeft. </w:t>
      </w:r>
    </w:p>
    <w:p w14:paraId="7F793B56"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cs="Arial"/>
        </w:rPr>
        <w:t xml:space="preserve"> </w:t>
      </w:r>
      <w:r w:rsidR="001C48D7" w:rsidRPr="001C48D7">
        <w:rPr>
          <w:rFonts w:ascii="Arial" w:hAnsi="Arial" w:cs="Arial"/>
        </w:rPr>
        <w:t xml:space="preserve">Toe te staan dat de inschrijving ambtshalve genomen op …. in het hypotheekkantoor te …., boek nr. …. zal voorafgegaan worden door de inschrijving te nemen krachtens onderhavige akte ten voordele van de kredietgever; derhalve dat de kredietgever door de schenker zal geroepen worden in elke rangregeling met het oog op de verdeling van de prijs van het onroerend goed; onderhavige toestemming zal het voorwerp uitmaken van een vermelding in de marge van de hiervoor vermelde ambtshalve genomen inschrijving. </w:t>
      </w:r>
    </w:p>
    <w:p w14:paraId="68E64EFF" w14:textId="77777777" w:rsidR="001C48D7" w:rsidRPr="001C48D7" w:rsidRDefault="001C48D7" w:rsidP="001C48D7">
      <w:pPr>
        <w:numPr>
          <w:ilvl w:val="0"/>
          <w:numId w:val="8"/>
        </w:numPr>
        <w:tabs>
          <w:tab w:val="decimal" w:pos="432"/>
          <w:tab w:val="decimal" w:pos="864"/>
          <w:tab w:val="decimal" w:pos="2448"/>
          <w:tab w:val="decimal" w:pos="2880"/>
          <w:tab w:val="decimal" w:pos="5760"/>
          <w:tab w:val="decimal" w:pos="9936"/>
        </w:tabs>
        <w:ind w:right="-29"/>
        <w:jc w:val="both"/>
        <w:rPr>
          <w:rFonts w:ascii="Arial" w:hAnsi="Arial" w:cs="Arial"/>
          <w:i/>
        </w:rPr>
      </w:pPr>
      <w:r w:rsidRPr="001C48D7">
        <w:rPr>
          <w:rFonts w:ascii="Arial" w:hAnsi="Arial" w:cs="Arial"/>
          <w:i/>
        </w:rPr>
        <w:t>In geval van inbreng in natura</w:t>
      </w:r>
    </w:p>
    <w:p w14:paraId="6671771C"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cs="Arial"/>
        </w:rPr>
        <w:t xml:space="preserve"> </w:t>
      </w:r>
      <w:r w:rsidR="001C48D7" w:rsidRPr="001C48D7">
        <w:rPr>
          <w:rFonts w:ascii="Arial" w:hAnsi="Arial" w:cs="Arial"/>
        </w:rPr>
        <w:t xml:space="preserve">Dat de schenking gedaan werd bij </w:t>
      </w:r>
      <w:proofErr w:type="spellStart"/>
      <w:r w:rsidR="001C48D7" w:rsidRPr="001C48D7">
        <w:rPr>
          <w:rFonts w:ascii="Arial" w:hAnsi="Arial" w:cs="Arial"/>
        </w:rPr>
        <w:t>vooruitmaking</w:t>
      </w:r>
      <w:proofErr w:type="spellEnd"/>
      <w:r w:rsidR="001C48D7" w:rsidRPr="001C48D7">
        <w:rPr>
          <w:rFonts w:ascii="Arial" w:hAnsi="Arial" w:cs="Arial"/>
        </w:rPr>
        <w:t xml:space="preserve">, buiten erfdeel en met vrijstelling van inbreng. </w:t>
      </w:r>
    </w:p>
    <w:p w14:paraId="29F34B49" w14:textId="77777777" w:rsid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759BE863" w14:textId="77777777" w:rsidR="003E058C" w:rsidRPr="001C48D7" w:rsidRDefault="003E058C"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792F18FE"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r w:rsidRPr="001C48D7">
        <w:rPr>
          <w:rFonts w:ascii="Arial" w:hAnsi="Arial" w:cs="Arial"/>
          <w:b/>
        </w:rPr>
        <w:t xml:space="preserve">Artikel </w:t>
      </w:r>
      <w:r w:rsidR="0041713B">
        <w:rPr>
          <w:rFonts w:ascii="Arial" w:hAnsi="Arial" w:cs="Arial"/>
          <w:b/>
        </w:rPr>
        <w:t>9</w:t>
      </w:r>
      <w:r w:rsidRPr="001C48D7">
        <w:rPr>
          <w:rFonts w:ascii="Arial" w:hAnsi="Arial" w:cs="Arial"/>
          <w:b/>
        </w:rPr>
        <w:t xml:space="preserve">: Identiteit van de partijen </w:t>
      </w:r>
    </w:p>
    <w:p w14:paraId="1EDED25E"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653930FE"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De ondergetekende notaris bevestigt dat de identiteit van de partijen zoals hierboven vastgesteld, overeenstemt met de wettelijke stukken. </w:t>
      </w:r>
    </w:p>
    <w:p w14:paraId="5E198019"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Voor de uitvoering van deze overeenkomst kiest de kredietgever domicilie in haar zetel te Brussel en de kredietnemers en hypotheekverleners in hun woonplaats.</w:t>
      </w:r>
    </w:p>
    <w:p w14:paraId="13543AA4"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215A6D36"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251C7CF9" w14:textId="77777777" w:rsidR="001C48D7" w:rsidRPr="00623A36"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i/>
        </w:rPr>
      </w:pPr>
      <w:r w:rsidRPr="001C48D7">
        <w:rPr>
          <w:rFonts w:ascii="Arial" w:hAnsi="Arial" w:cs="Arial"/>
          <w:b/>
        </w:rPr>
        <w:t xml:space="preserve">Artikel </w:t>
      </w:r>
      <w:r w:rsidR="000C6A7A">
        <w:rPr>
          <w:rFonts w:ascii="Arial" w:hAnsi="Arial" w:cs="Arial"/>
          <w:b/>
        </w:rPr>
        <w:t>1</w:t>
      </w:r>
      <w:r w:rsidR="0041713B">
        <w:rPr>
          <w:rFonts w:ascii="Arial" w:hAnsi="Arial" w:cs="Arial"/>
          <w:b/>
        </w:rPr>
        <w:t>0</w:t>
      </w:r>
      <w:r w:rsidRPr="001C48D7">
        <w:rPr>
          <w:rFonts w:ascii="Arial" w:hAnsi="Arial" w:cs="Arial"/>
          <w:b/>
        </w:rPr>
        <w:t xml:space="preserve">: Verklaring pro </w:t>
      </w:r>
      <w:proofErr w:type="spellStart"/>
      <w:r w:rsidRPr="001C48D7">
        <w:rPr>
          <w:rFonts w:ascii="Arial" w:hAnsi="Arial" w:cs="Arial"/>
          <w:b/>
        </w:rPr>
        <w:t>fisco</w:t>
      </w:r>
      <w:proofErr w:type="spellEnd"/>
      <w:r w:rsidRPr="001C48D7">
        <w:rPr>
          <w:rFonts w:ascii="Arial" w:hAnsi="Arial" w:cs="Arial"/>
          <w:b/>
        </w:rPr>
        <w:t xml:space="preserve"> </w:t>
      </w:r>
      <w:r w:rsidR="003E058C" w:rsidRPr="008264B6">
        <w:rPr>
          <w:rFonts w:ascii="Times New Roman" w:hAnsi="Times New Roman"/>
          <w:i/>
        </w:rPr>
        <w:t>(indien van toepassing)</w:t>
      </w:r>
    </w:p>
    <w:p w14:paraId="50F31374"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183E2F6C"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sidRPr="001C48D7">
        <w:rPr>
          <w:rFonts w:ascii="Arial" w:hAnsi="Arial" w:cs="Arial"/>
        </w:rPr>
        <w:t xml:space="preserve">In zoverre de ontvanger van de registratierechten van oordeel zou zijn dat krachtens artikel </w:t>
      </w:r>
      <w:r>
        <w:rPr>
          <w:rFonts w:ascii="Arial" w:hAnsi="Arial" w:cs="Arial"/>
        </w:rPr>
        <w:t>1</w:t>
      </w:r>
      <w:r w:rsidRPr="001C48D7">
        <w:rPr>
          <w:rFonts w:ascii="Arial" w:hAnsi="Arial" w:cs="Arial"/>
        </w:rPr>
        <w:t xml:space="preserve"> meerdere hypotheken worden bedongen, verklaren de partijen uitdrukkelijk dat zij geen cumulatie van hypotheken beogen en dat bijgevolg de heffingsgrondslag beperkt is tot de bedragen in hoofdsom en toebehoren vermeld in artikel 2. Partijen verzoeken dan ook om de toepassing van &lt;artikel 92</w:t>
      </w:r>
      <w:r w:rsidRPr="001C48D7">
        <w:rPr>
          <w:rFonts w:ascii="Arial" w:hAnsi="Arial" w:cs="Arial"/>
          <w:vertAlign w:val="superscript"/>
        </w:rPr>
        <w:t>1</w:t>
      </w:r>
      <w:r w:rsidRPr="001C48D7">
        <w:rPr>
          <w:rFonts w:ascii="Arial" w:hAnsi="Arial" w:cs="Arial"/>
        </w:rPr>
        <w:t xml:space="preserve"> </w:t>
      </w:r>
      <w:proofErr w:type="spellStart"/>
      <w:r w:rsidRPr="001C48D7">
        <w:rPr>
          <w:rFonts w:ascii="Arial" w:hAnsi="Arial" w:cs="Arial"/>
        </w:rPr>
        <w:t>W.Reg</w:t>
      </w:r>
      <w:proofErr w:type="spellEnd"/>
      <w:r w:rsidRPr="001C48D7">
        <w:rPr>
          <w:rFonts w:ascii="Arial" w:hAnsi="Arial" w:cs="Arial"/>
        </w:rPr>
        <w:t xml:space="preserve">.&gt;&lt;artikel 2.11.6.0.1 Vlaamse Codex Fiscaliteit&gt;. </w:t>
      </w:r>
    </w:p>
    <w:p w14:paraId="24ADF364"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405EFCCC" w14:textId="77777777" w:rsidR="001C48D7" w:rsidRPr="00611567" w:rsidRDefault="001C48D7"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1715042A"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1C4D81DF" w14:textId="77777777" w:rsidR="005B1B3A" w:rsidRPr="00623A36" w:rsidRDefault="005B1B3A" w:rsidP="00663BBA">
      <w:pPr>
        <w:tabs>
          <w:tab w:val="decimal" w:pos="432"/>
          <w:tab w:val="decimal" w:pos="864"/>
          <w:tab w:val="decimal" w:pos="2448"/>
          <w:tab w:val="decimal" w:pos="2880"/>
          <w:tab w:val="decimal" w:pos="5760"/>
          <w:tab w:val="decimal" w:pos="9936"/>
        </w:tabs>
        <w:ind w:right="-29"/>
        <w:jc w:val="both"/>
        <w:outlineLvl w:val="0"/>
        <w:rPr>
          <w:rFonts w:ascii="Arial" w:hAnsi="Arial" w:cs="Arial"/>
          <w:b/>
        </w:rPr>
      </w:pPr>
      <w:r w:rsidRPr="00623A36">
        <w:rPr>
          <w:rFonts w:ascii="Arial" w:hAnsi="Arial" w:cs="Arial"/>
          <w:b/>
        </w:rPr>
        <w:t>Waarvan akte.</w:t>
      </w:r>
    </w:p>
    <w:p w14:paraId="647C0DD8"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062BFC67"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607EA23B" w14:textId="77777777" w:rsidR="005B1B3A" w:rsidRDefault="005B1B3A" w:rsidP="00663BBA">
      <w:pPr>
        <w:tabs>
          <w:tab w:val="decimal" w:pos="432"/>
          <w:tab w:val="decimal" w:pos="864"/>
          <w:tab w:val="decimal" w:pos="2448"/>
          <w:tab w:val="decimal" w:pos="2880"/>
          <w:tab w:val="decimal" w:pos="5760"/>
          <w:tab w:val="decimal" w:pos="9936"/>
        </w:tabs>
        <w:ind w:right="-29"/>
        <w:jc w:val="both"/>
        <w:outlineLvl w:val="0"/>
        <w:rPr>
          <w:rFonts w:ascii="Arial" w:hAnsi="Arial" w:cs="Arial"/>
        </w:rPr>
      </w:pPr>
      <w:r w:rsidRPr="00611567">
        <w:rPr>
          <w:rFonts w:ascii="Arial" w:hAnsi="Arial" w:cs="Arial"/>
        </w:rPr>
        <w:t>Opgesteld en verleden te</w:t>
      </w:r>
    </w:p>
    <w:p w14:paraId="75228EB7" w14:textId="77777777" w:rsidR="001C48D7" w:rsidRDefault="001C48D7" w:rsidP="00663BBA">
      <w:pPr>
        <w:tabs>
          <w:tab w:val="decimal" w:pos="432"/>
          <w:tab w:val="decimal" w:pos="864"/>
          <w:tab w:val="decimal" w:pos="2448"/>
          <w:tab w:val="decimal" w:pos="2880"/>
          <w:tab w:val="decimal" w:pos="5760"/>
          <w:tab w:val="decimal" w:pos="9936"/>
        </w:tabs>
        <w:ind w:right="-29"/>
        <w:jc w:val="both"/>
        <w:outlineLvl w:val="0"/>
        <w:rPr>
          <w:rFonts w:ascii="Arial" w:hAnsi="Arial" w:cs="Arial"/>
        </w:rPr>
      </w:pPr>
    </w:p>
    <w:p w14:paraId="49CA0827" w14:textId="77777777" w:rsidR="001C48D7" w:rsidRDefault="001C48D7" w:rsidP="00663BBA">
      <w:pPr>
        <w:tabs>
          <w:tab w:val="decimal" w:pos="432"/>
          <w:tab w:val="decimal" w:pos="864"/>
          <w:tab w:val="decimal" w:pos="2448"/>
          <w:tab w:val="decimal" w:pos="2880"/>
          <w:tab w:val="decimal" w:pos="5760"/>
          <w:tab w:val="decimal" w:pos="9936"/>
        </w:tabs>
        <w:ind w:right="-29"/>
        <w:jc w:val="both"/>
        <w:outlineLvl w:val="0"/>
        <w:rPr>
          <w:rFonts w:ascii="Arial" w:hAnsi="Arial" w:cs="Arial"/>
        </w:rPr>
      </w:pPr>
    </w:p>
    <w:p w14:paraId="66A79BCE" w14:textId="77777777" w:rsidR="001C48D7" w:rsidRPr="008264B6" w:rsidRDefault="001C48D7" w:rsidP="001C48D7">
      <w:pPr>
        <w:tabs>
          <w:tab w:val="decimal" w:pos="432"/>
          <w:tab w:val="decimal" w:pos="864"/>
          <w:tab w:val="decimal" w:pos="2448"/>
          <w:tab w:val="decimal" w:pos="2880"/>
          <w:tab w:val="decimal" w:pos="5760"/>
          <w:tab w:val="decimal" w:pos="9936"/>
        </w:tabs>
        <w:ind w:right="-29"/>
        <w:jc w:val="both"/>
        <w:outlineLvl w:val="0"/>
        <w:rPr>
          <w:rFonts w:ascii="Times New Roman" w:hAnsi="Times New Roman"/>
        </w:rPr>
      </w:pPr>
      <w:r w:rsidRPr="008264B6">
        <w:rPr>
          <w:rFonts w:ascii="Times New Roman" w:hAnsi="Times New Roman"/>
        </w:rPr>
        <w:t>(</w:t>
      </w:r>
      <w:r w:rsidRPr="008264B6">
        <w:rPr>
          <w:rFonts w:ascii="Times New Roman" w:hAnsi="Times New Roman"/>
          <w:i/>
        </w:rPr>
        <w:t>slotformule toe te voegen door de notaris</w:t>
      </w:r>
      <w:r w:rsidRPr="008264B6">
        <w:rPr>
          <w:rFonts w:ascii="Times New Roman" w:hAnsi="Times New Roman"/>
        </w:rPr>
        <w:t>)</w:t>
      </w:r>
    </w:p>
    <w:p w14:paraId="47110D4B"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outlineLvl w:val="0"/>
        <w:rPr>
          <w:rFonts w:ascii="Arial" w:hAnsi="Arial" w:cs="Arial"/>
        </w:rPr>
      </w:pPr>
      <w:r w:rsidRPr="001C48D7">
        <w:rPr>
          <w:rFonts w:ascii="Arial" w:hAnsi="Arial" w:cs="Arial"/>
        </w:rPr>
        <w:t xml:space="preserve">Na integrale voorlezing en toelichting van de </w:t>
      </w:r>
      <w:r w:rsidRPr="00F23BB7">
        <w:rPr>
          <w:rFonts w:ascii="Arial" w:hAnsi="Arial" w:cs="Arial"/>
        </w:rPr>
        <w:t>akte</w:t>
      </w:r>
      <w:r w:rsidR="00D96F1A" w:rsidRPr="00D96F1A">
        <w:rPr>
          <w:rFonts w:ascii="Arial" w:hAnsi="Arial" w:cs="Arial"/>
        </w:rPr>
        <w:t xml:space="preserve">&lt;, inclusief de bijlagen waaronder de kaderovereenkomst, de kredietovereenkomst en het Lastenkohier van </w:t>
      </w:r>
      <w:proofErr w:type="spellStart"/>
      <w:r w:rsidR="00D96F1A" w:rsidRPr="00D96F1A">
        <w:rPr>
          <w:rFonts w:ascii="Arial" w:hAnsi="Arial" w:cs="Arial"/>
        </w:rPr>
        <w:t>Algemen</w:t>
      </w:r>
      <w:proofErr w:type="spellEnd"/>
      <w:r w:rsidR="00D96F1A" w:rsidRPr="00D96F1A">
        <w:rPr>
          <w:rFonts w:ascii="Arial" w:hAnsi="Arial" w:cs="Arial"/>
        </w:rPr>
        <w:t xml:space="preserve"> Voorwaarden die hier integraal deel van uitmaken en samen de authentieke akte vormen,&gt; </w:t>
      </w:r>
      <w:r w:rsidR="00D96F1A" w:rsidRPr="00EA641A">
        <w:rPr>
          <w:rFonts w:ascii="Times New Roman" w:hAnsi="Times New Roman"/>
          <w:i/>
          <w:iCs/>
        </w:rPr>
        <w:t>(enkel vermelden indien de hypotheekoverdracht gepaard gaat met bijkomende kredietverlening)</w:t>
      </w:r>
      <w:r w:rsidRPr="00F23BB7">
        <w:rPr>
          <w:rFonts w:ascii="Times New Roman" w:hAnsi="Times New Roman"/>
          <w:i/>
          <w:iCs/>
        </w:rPr>
        <w:t xml:space="preserve"> </w:t>
      </w:r>
      <w:r w:rsidRPr="00F23BB7">
        <w:rPr>
          <w:rFonts w:ascii="Arial" w:hAnsi="Arial" w:cs="Arial"/>
        </w:rPr>
        <w:t>h</w:t>
      </w:r>
      <w:r w:rsidRPr="001C48D7">
        <w:rPr>
          <w:rFonts w:ascii="Arial" w:hAnsi="Arial" w:cs="Arial"/>
        </w:rPr>
        <w:t xml:space="preserve">ebben de partijen samen met mij, notaris, getekend en geparafeerd. </w:t>
      </w:r>
    </w:p>
    <w:p w14:paraId="7437DFD1" w14:textId="77777777" w:rsidR="001C48D7" w:rsidRPr="00611567" w:rsidRDefault="001C48D7" w:rsidP="00663BBA">
      <w:pPr>
        <w:tabs>
          <w:tab w:val="decimal" w:pos="432"/>
          <w:tab w:val="decimal" w:pos="864"/>
          <w:tab w:val="decimal" w:pos="2448"/>
          <w:tab w:val="decimal" w:pos="2880"/>
          <w:tab w:val="decimal" w:pos="5760"/>
          <w:tab w:val="decimal" w:pos="9936"/>
        </w:tabs>
        <w:ind w:right="-29"/>
        <w:jc w:val="both"/>
        <w:outlineLvl w:val="0"/>
        <w:rPr>
          <w:rFonts w:ascii="Arial" w:hAnsi="Arial" w:cs="Arial"/>
        </w:rPr>
      </w:pPr>
    </w:p>
    <w:p w14:paraId="1E925282" w14:textId="77777777" w:rsidR="00FA39BF" w:rsidRPr="00611567" w:rsidRDefault="00FA39BF" w:rsidP="00F23BB7">
      <w:pPr>
        <w:ind w:right="-29"/>
        <w:jc w:val="both"/>
        <w:rPr>
          <w:rFonts w:ascii="Arial" w:hAnsi="Arial" w:cs="Arial"/>
          <w:vanish/>
          <w:lang w:val="nl-BE"/>
        </w:rPr>
      </w:pPr>
    </w:p>
    <w:sectPr w:rsidR="00FA39BF" w:rsidRPr="00611567" w:rsidSect="00611567">
      <w:footerReference w:type="even" r:id="rId11"/>
      <w:footerReference w:type="default" r:id="rId12"/>
      <w:footerReference w:type="first" r:id="rId13"/>
      <w:pgSz w:w="11907" w:h="16834" w:code="9"/>
      <w:pgMar w:top="1418" w:right="1418" w:bottom="1418" w:left="1418" w:header="720" w:footer="720" w:gutter="0"/>
      <w:paperSrc w:first="259" w:other="259"/>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9A27" w14:textId="77777777" w:rsidR="00040C73" w:rsidRDefault="00040C73" w:rsidP="0041713B">
      <w:r>
        <w:separator/>
      </w:r>
    </w:p>
  </w:endnote>
  <w:endnote w:type="continuationSeparator" w:id="0">
    <w:p w14:paraId="3C3C19F9" w14:textId="77777777" w:rsidR="00040C73" w:rsidRDefault="00040C73" w:rsidP="0041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FE7F" w14:textId="77777777" w:rsidR="006A5578" w:rsidRDefault="006A55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3D77" w14:textId="77777777" w:rsidR="006A5578" w:rsidRDefault="006A55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DA8E" w14:textId="77777777" w:rsidR="006A5578" w:rsidRDefault="006A55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4F0D" w14:textId="77777777" w:rsidR="00040C73" w:rsidRDefault="00040C73" w:rsidP="0041713B">
      <w:r>
        <w:separator/>
      </w:r>
    </w:p>
  </w:footnote>
  <w:footnote w:type="continuationSeparator" w:id="0">
    <w:p w14:paraId="3B3A49D1" w14:textId="77777777" w:rsidR="00040C73" w:rsidRDefault="00040C73" w:rsidP="00417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C5E4D"/>
    <w:multiLevelType w:val="hybridMultilevel"/>
    <w:tmpl w:val="171AB0FC"/>
    <w:lvl w:ilvl="0" w:tplc="DB1C7E3A">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A1106F5"/>
    <w:multiLevelType w:val="hybridMultilevel"/>
    <w:tmpl w:val="3CE0AB44"/>
    <w:lvl w:ilvl="0" w:tplc="08130015">
      <w:start w:val="1"/>
      <w:numFmt w:val="upperLetter"/>
      <w:lvlText w:val="%1."/>
      <w:lvlJc w:val="left"/>
      <w:pPr>
        <w:ind w:left="792" w:hanging="360"/>
      </w:pPr>
      <w:rPr>
        <w:rFonts w:hint="default"/>
      </w:rPr>
    </w:lvl>
    <w:lvl w:ilvl="1" w:tplc="08130019" w:tentative="1">
      <w:start w:val="1"/>
      <w:numFmt w:val="lowerLetter"/>
      <w:lvlText w:val="%2."/>
      <w:lvlJc w:val="left"/>
      <w:pPr>
        <w:ind w:left="1512" w:hanging="360"/>
      </w:pPr>
    </w:lvl>
    <w:lvl w:ilvl="2" w:tplc="0813001B" w:tentative="1">
      <w:start w:val="1"/>
      <w:numFmt w:val="lowerRoman"/>
      <w:lvlText w:val="%3."/>
      <w:lvlJc w:val="right"/>
      <w:pPr>
        <w:ind w:left="2232" w:hanging="180"/>
      </w:pPr>
    </w:lvl>
    <w:lvl w:ilvl="3" w:tplc="0813000F" w:tentative="1">
      <w:start w:val="1"/>
      <w:numFmt w:val="decimal"/>
      <w:lvlText w:val="%4."/>
      <w:lvlJc w:val="left"/>
      <w:pPr>
        <w:ind w:left="2952" w:hanging="360"/>
      </w:pPr>
    </w:lvl>
    <w:lvl w:ilvl="4" w:tplc="08130019" w:tentative="1">
      <w:start w:val="1"/>
      <w:numFmt w:val="lowerLetter"/>
      <w:lvlText w:val="%5."/>
      <w:lvlJc w:val="left"/>
      <w:pPr>
        <w:ind w:left="3672" w:hanging="360"/>
      </w:pPr>
    </w:lvl>
    <w:lvl w:ilvl="5" w:tplc="0813001B" w:tentative="1">
      <w:start w:val="1"/>
      <w:numFmt w:val="lowerRoman"/>
      <w:lvlText w:val="%6."/>
      <w:lvlJc w:val="right"/>
      <w:pPr>
        <w:ind w:left="4392" w:hanging="180"/>
      </w:pPr>
    </w:lvl>
    <w:lvl w:ilvl="6" w:tplc="0813000F" w:tentative="1">
      <w:start w:val="1"/>
      <w:numFmt w:val="decimal"/>
      <w:lvlText w:val="%7."/>
      <w:lvlJc w:val="left"/>
      <w:pPr>
        <w:ind w:left="5112" w:hanging="360"/>
      </w:pPr>
    </w:lvl>
    <w:lvl w:ilvl="7" w:tplc="08130019" w:tentative="1">
      <w:start w:val="1"/>
      <w:numFmt w:val="lowerLetter"/>
      <w:lvlText w:val="%8."/>
      <w:lvlJc w:val="left"/>
      <w:pPr>
        <w:ind w:left="5832" w:hanging="360"/>
      </w:pPr>
    </w:lvl>
    <w:lvl w:ilvl="8" w:tplc="0813001B" w:tentative="1">
      <w:start w:val="1"/>
      <w:numFmt w:val="lowerRoman"/>
      <w:lvlText w:val="%9."/>
      <w:lvlJc w:val="right"/>
      <w:pPr>
        <w:ind w:left="6552" w:hanging="180"/>
      </w:pPr>
    </w:lvl>
  </w:abstractNum>
  <w:abstractNum w:abstractNumId="2" w15:restartNumberingAfterBreak="0">
    <w:nsid w:val="34D749FE"/>
    <w:multiLevelType w:val="hybridMultilevel"/>
    <w:tmpl w:val="A2342A44"/>
    <w:lvl w:ilvl="0" w:tplc="FFFFFFFF">
      <w:start w:val="1"/>
      <w:numFmt w:val="bullet"/>
      <w:pStyle w:val="StyleLeft125cm"/>
      <w:lvlText w:val=""/>
      <w:lvlJc w:val="left"/>
      <w:pPr>
        <w:tabs>
          <w:tab w:val="num" w:pos="1065"/>
        </w:tabs>
        <w:ind w:left="1065" w:hanging="360"/>
      </w:pPr>
      <w:rPr>
        <w:rFonts w:ascii="Wingdings" w:hAnsi="Wingdings" w:hint="default"/>
        <w:color w:val="FF0000"/>
      </w:rPr>
    </w:lvl>
    <w:lvl w:ilvl="1" w:tplc="FFFFFFFF">
      <w:numFmt w:val="bullet"/>
      <w:lvlText w:val="-"/>
      <w:lvlJc w:val="left"/>
      <w:pPr>
        <w:tabs>
          <w:tab w:val="num" w:pos="1360"/>
        </w:tabs>
        <w:ind w:left="1360" w:hanging="360"/>
      </w:pPr>
      <w:rPr>
        <w:rFonts w:ascii="Trebuchet MS" w:eastAsia="Times New Roman" w:hAnsi="Trebuchet MS" w:cs="Times New Roman" w:hint="default"/>
      </w:rPr>
    </w:lvl>
    <w:lvl w:ilvl="2" w:tplc="FFFFFFFF" w:tentative="1">
      <w:start w:val="1"/>
      <w:numFmt w:val="bullet"/>
      <w:lvlText w:val=""/>
      <w:lvlJc w:val="left"/>
      <w:pPr>
        <w:tabs>
          <w:tab w:val="num" w:pos="2080"/>
        </w:tabs>
        <w:ind w:left="2080" w:hanging="360"/>
      </w:pPr>
      <w:rPr>
        <w:rFonts w:ascii="Wingdings" w:hAnsi="Wingdings" w:hint="default"/>
      </w:rPr>
    </w:lvl>
    <w:lvl w:ilvl="3" w:tplc="FFFFFFFF" w:tentative="1">
      <w:start w:val="1"/>
      <w:numFmt w:val="bullet"/>
      <w:lvlText w:val=""/>
      <w:lvlJc w:val="left"/>
      <w:pPr>
        <w:tabs>
          <w:tab w:val="num" w:pos="2800"/>
        </w:tabs>
        <w:ind w:left="2800" w:hanging="360"/>
      </w:pPr>
      <w:rPr>
        <w:rFonts w:ascii="Symbol" w:hAnsi="Symbol" w:hint="default"/>
      </w:rPr>
    </w:lvl>
    <w:lvl w:ilvl="4" w:tplc="FFFFFFFF" w:tentative="1">
      <w:start w:val="1"/>
      <w:numFmt w:val="bullet"/>
      <w:lvlText w:val="o"/>
      <w:lvlJc w:val="left"/>
      <w:pPr>
        <w:tabs>
          <w:tab w:val="num" w:pos="3520"/>
        </w:tabs>
        <w:ind w:left="3520" w:hanging="360"/>
      </w:pPr>
      <w:rPr>
        <w:rFonts w:ascii="Courier New" w:hAnsi="Courier New" w:cs="Trebuchet MS" w:hint="default"/>
      </w:rPr>
    </w:lvl>
    <w:lvl w:ilvl="5" w:tplc="FFFFFFFF" w:tentative="1">
      <w:start w:val="1"/>
      <w:numFmt w:val="bullet"/>
      <w:lvlText w:val=""/>
      <w:lvlJc w:val="left"/>
      <w:pPr>
        <w:tabs>
          <w:tab w:val="num" w:pos="4240"/>
        </w:tabs>
        <w:ind w:left="4240" w:hanging="360"/>
      </w:pPr>
      <w:rPr>
        <w:rFonts w:ascii="Wingdings" w:hAnsi="Wingdings" w:hint="default"/>
      </w:rPr>
    </w:lvl>
    <w:lvl w:ilvl="6" w:tplc="FFFFFFFF" w:tentative="1">
      <w:start w:val="1"/>
      <w:numFmt w:val="bullet"/>
      <w:lvlText w:val=""/>
      <w:lvlJc w:val="left"/>
      <w:pPr>
        <w:tabs>
          <w:tab w:val="num" w:pos="4960"/>
        </w:tabs>
        <w:ind w:left="4960" w:hanging="360"/>
      </w:pPr>
      <w:rPr>
        <w:rFonts w:ascii="Symbol" w:hAnsi="Symbol" w:hint="default"/>
      </w:rPr>
    </w:lvl>
    <w:lvl w:ilvl="7" w:tplc="FFFFFFFF" w:tentative="1">
      <w:start w:val="1"/>
      <w:numFmt w:val="bullet"/>
      <w:lvlText w:val="o"/>
      <w:lvlJc w:val="left"/>
      <w:pPr>
        <w:tabs>
          <w:tab w:val="num" w:pos="5680"/>
        </w:tabs>
        <w:ind w:left="5680" w:hanging="360"/>
      </w:pPr>
      <w:rPr>
        <w:rFonts w:ascii="Courier New" w:hAnsi="Courier New" w:cs="Trebuchet MS" w:hint="default"/>
      </w:rPr>
    </w:lvl>
    <w:lvl w:ilvl="8" w:tplc="FFFFFFFF" w:tentative="1">
      <w:start w:val="1"/>
      <w:numFmt w:val="bullet"/>
      <w:lvlText w:val=""/>
      <w:lvlJc w:val="left"/>
      <w:pPr>
        <w:tabs>
          <w:tab w:val="num" w:pos="6400"/>
        </w:tabs>
        <w:ind w:left="6400" w:hanging="360"/>
      </w:pPr>
      <w:rPr>
        <w:rFonts w:ascii="Wingdings" w:hAnsi="Wingdings" w:hint="default"/>
      </w:rPr>
    </w:lvl>
  </w:abstractNum>
  <w:abstractNum w:abstractNumId="3" w15:restartNumberingAfterBreak="0">
    <w:nsid w:val="377E15EC"/>
    <w:multiLevelType w:val="hybridMultilevel"/>
    <w:tmpl w:val="638EC596"/>
    <w:lvl w:ilvl="0" w:tplc="FAA29A8C">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BFE392D"/>
    <w:multiLevelType w:val="hybridMultilevel"/>
    <w:tmpl w:val="5E9CDBF6"/>
    <w:lvl w:ilvl="0" w:tplc="08130001">
      <w:start w:val="1"/>
      <w:numFmt w:val="bullet"/>
      <w:lvlText w:val=""/>
      <w:lvlJc w:val="left"/>
      <w:pPr>
        <w:ind w:left="520" w:hanging="360"/>
      </w:pPr>
      <w:rPr>
        <w:rFonts w:ascii="Symbol" w:hAnsi="Symbol" w:hint="default"/>
      </w:rPr>
    </w:lvl>
    <w:lvl w:ilvl="1" w:tplc="08130003" w:tentative="1">
      <w:start w:val="1"/>
      <w:numFmt w:val="bullet"/>
      <w:lvlText w:val="o"/>
      <w:lvlJc w:val="left"/>
      <w:pPr>
        <w:ind w:left="1240" w:hanging="360"/>
      </w:pPr>
      <w:rPr>
        <w:rFonts w:ascii="Courier New" w:hAnsi="Courier New" w:cs="Courier New" w:hint="default"/>
      </w:rPr>
    </w:lvl>
    <w:lvl w:ilvl="2" w:tplc="08130005" w:tentative="1">
      <w:start w:val="1"/>
      <w:numFmt w:val="bullet"/>
      <w:lvlText w:val=""/>
      <w:lvlJc w:val="left"/>
      <w:pPr>
        <w:ind w:left="1960" w:hanging="360"/>
      </w:pPr>
      <w:rPr>
        <w:rFonts w:ascii="Wingdings" w:hAnsi="Wingdings" w:hint="default"/>
      </w:rPr>
    </w:lvl>
    <w:lvl w:ilvl="3" w:tplc="08130001" w:tentative="1">
      <w:start w:val="1"/>
      <w:numFmt w:val="bullet"/>
      <w:lvlText w:val=""/>
      <w:lvlJc w:val="left"/>
      <w:pPr>
        <w:ind w:left="2680" w:hanging="360"/>
      </w:pPr>
      <w:rPr>
        <w:rFonts w:ascii="Symbol" w:hAnsi="Symbol" w:hint="default"/>
      </w:rPr>
    </w:lvl>
    <w:lvl w:ilvl="4" w:tplc="08130003" w:tentative="1">
      <w:start w:val="1"/>
      <w:numFmt w:val="bullet"/>
      <w:lvlText w:val="o"/>
      <w:lvlJc w:val="left"/>
      <w:pPr>
        <w:ind w:left="3400" w:hanging="360"/>
      </w:pPr>
      <w:rPr>
        <w:rFonts w:ascii="Courier New" w:hAnsi="Courier New" w:cs="Courier New" w:hint="default"/>
      </w:rPr>
    </w:lvl>
    <w:lvl w:ilvl="5" w:tplc="08130005" w:tentative="1">
      <w:start w:val="1"/>
      <w:numFmt w:val="bullet"/>
      <w:lvlText w:val=""/>
      <w:lvlJc w:val="left"/>
      <w:pPr>
        <w:ind w:left="4120" w:hanging="360"/>
      </w:pPr>
      <w:rPr>
        <w:rFonts w:ascii="Wingdings" w:hAnsi="Wingdings" w:hint="default"/>
      </w:rPr>
    </w:lvl>
    <w:lvl w:ilvl="6" w:tplc="08130001" w:tentative="1">
      <w:start w:val="1"/>
      <w:numFmt w:val="bullet"/>
      <w:lvlText w:val=""/>
      <w:lvlJc w:val="left"/>
      <w:pPr>
        <w:ind w:left="4840" w:hanging="360"/>
      </w:pPr>
      <w:rPr>
        <w:rFonts w:ascii="Symbol" w:hAnsi="Symbol" w:hint="default"/>
      </w:rPr>
    </w:lvl>
    <w:lvl w:ilvl="7" w:tplc="08130003" w:tentative="1">
      <w:start w:val="1"/>
      <w:numFmt w:val="bullet"/>
      <w:lvlText w:val="o"/>
      <w:lvlJc w:val="left"/>
      <w:pPr>
        <w:ind w:left="5560" w:hanging="360"/>
      </w:pPr>
      <w:rPr>
        <w:rFonts w:ascii="Courier New" w:hAnsi="Courier New" w:cs="Courier New" w:hint="default"/>
      </w:rPr>
    </w:lvl>
    <w:lvl w:ilvl="8" w:tplc="08130005" w:tentative="1">
      <w:start w:val="1"/>
      <w:numFmt w:val="bullet"/>
      <w:lvlText w:val=""/>
      <w:lvlJc w:val="left"/>
      <w:pPr>
        <w:ind w:left="6280" w:hanging="360"/>
      </w:pPr>
      <w:rPr>
        <w:rFonts w:ascii="Wingdings" w:hAnsi="Wingdings" w:hint="default"/>
      </w:rPr>
    </w:lvl>
  </w:abstractNum>
  <w:abstractNum w:abstractNumId="5" w15:restartNumberingAfterBreak="0">
    <w:nsid w:val="46F270C6"/>
    <w:multiLevelType w:val="hybridMultilevel"/>
    <w:tmpl w:val="1F7C3B94"/>
    <w:lvl w:ilvl="0" w:tplc="50EE1B3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8FF5EFC"/>
    <w:multiLevelType w:val="hybridMultilevel"/>
    <w:tmpl w:val="D4DE042E"/>
    <w:lvl w:ilvl="0" w:tplc="F496A0A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6B30D44"/>
    <w:multiLevelType w:val="hybridMultilevel"/>
    <w:tmpl w:val="05B06DFE"/>
    <w:lvl w:ilvl="0" w:tplc="EBD87D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D171EEC"/>
    <w:multiLevelType w:val="hybridMultilevel"/>
    <w:tmpl w:val="D4DE042E"/>
    <w:lvl w:ilvl="0" w:tplc="F496A0A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64155032">
    <w:abstractNumId w:val="2"/>
  </w:num>
  <w:num w:numId="2" w16cid:durableId="70590243">
    <w:abstractNumId w:val="0"/>
  </w:num>
  <w:num w:numId="3" w16cid:durableId="963121828">
    <w:abstractNumId w:val="8"/>
  </w:num>
  <w:num w:numId="4" w16cid:durableId="1496530925">
    <w:abstractNumId w:val="5"/>
  </w:num>
  <w:num w:numId="5" w16cid:durableId="881401310">
    <w:abstractNumId w:val="6"/>
  </w:num>
  <w:num w:numId="6" w16cid:durableId="67503115">
    <w:abstractNumId w:val="1"/>
  </w:num>
  <w:num w:numId="7" w16cid:durableId="960259048">
    <w:abstractNumId w:val="7"/>
  </w:num>
  <w:num w:numId="8" w16cid:durableId="332731586">
    <w:abstractNumId w:val="4"/>
  </w:num>
  <w:num w:numId="9" w16cid:durableId="25475058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83B"/>
    <w:rsid w:val="000042FA"/>
    <w:rsid w:val="00005739"/>
    <w:rsid w:val="00006502"/>
    <w:rsid w:val="00007036"/>
    <w:rsid w:val="00010F1E"/>
    <w:rsid w:val="00012EFB"/>
    <w:rsid w:val="00013F84"/>
    <w:rsid w:val="00014ABA"/>
    <w:rsid w:val="0001502B"/>
    <w:rsid w:val="0001550C"/>
    <w:rsid w:val="00016A30"/>
    <w:rsid w:val="00017D50"/>
    <w:rsid w:val="0002585B"/>
    <w:rsid w:val="00025AF7"/>
    <w:rsid w:val="000341CD"/>
    <w:rsid w:val="000342E7"/>
    <w:rsid w:val="00034A71"/>
    <w:rsid w:val="000355D0"/>
    <w:rsid w:val="0003778F"/>
    <w:rsid w:val="00037FB6"/>
    <w:rsid w:val="00040C73"/>
    <w:rsid w:val="00041DDA"/>
    <w:rsid w:val="00043A6F"/>
    <w:rsid w:val="000449F0"/>
    <w:rsid w:val="0004523D"/>
    <w:rsid w:val="00046BD9"/>
    <w:rsid w:val="00047096"/>
    <w:rsid w:val="000477AD"/>
    <w:rsid w:val="00047E0C"/>
    <w:rsid w:val="00053950"/>
    <w:rsid w:val="000544C9"/>
    <w:rsid w:val="0005507E"/>
    <w:rsid w:val="0005704A"/>
    <w:rsid w:val="000617A6"/>
    <w:rsid w:val="00062115"/>
    <w:rsid w:val="000663D2"/>
    <w:rsid w:val="000703F1"/>
    <w:rsid w:val="00072616"/>
    <w:rsid w:val="000727D7"/>
    <w:rsid w:val="00073F01"/>
    <w:rsid w:val="00076479"/>
    <w:rsid w:val="000765CB"/>
    <w:rsid w:val="0008051E"/>
    <w:rsid w:val="00081E7D"/>
    <w:rsid w:val="00083120"/>
    <w:rsid w:val="000853FC"/>
    <w:rsid w:val="0009084E"/>
    <w:rsid w:val="00090F1D"/>
    <w:rsid w:val="00092678"/>
    <w:rsid w:val="00092F83"/>
    <w:rsid w:val="00093369"/>
    <w:rsid w:val="000946DF"/>
    <w:rsid w:val="000A1D7B"/>
    <w:rsid w:val="000A2410"/>
    <w:rsid w:val="000A2ECB"/>
    <w:rsid w:val="000B1368"/>
    <w:rsid w:val="000B56AD"/>
    <w:rsid w:val="000B5E55"/>
    <w:rsid w:val="000B6D61"/>
    <w:rsid w:val="000B7491"/>
    <w:rsid w:val="000C144A"/>
    <w:rsid w:val="000C3B5B"/>
    <w:rsid w:val="000C46EB"/>
    <w:rsid w:val="000C506A"/>
    <w:rsid w:val="000C6A7A"/>
    <w:rsid w:val="000C779C"/>
    <w:rsid w:val="000E0E0C"/>
    <w:rsid w:val="000E4E28"/>
    <w:rsid w:val="000F0948"/>
    <w:rsid w:val="000F10B0"/>
    <w:rsid w:val="000F711B"/>
    <w:rsid w:val="000F7841"/>
    <w:rsid w:val="0010049A"/>
    <w:rsid w:val="00100654"/>
    <w:rsid w:val="00100EEF"/>
    <w:rsid w:val="00101DB2"/>
    <w:rsid w:val="00101FEC"/>
    <w:rsid w:val="001044AF"/>
    <w:rsid w:val="00104BF2"/>
    <w:rsid w:val="001058E5"/>
    <w:rsid w:val="001122C1"/>
    <w:rsid w:val="001122E7"/>
    <w:rsid w:val="00112E73"/>
    <w:rsid w:val="001147A9"/>
    <w:rsid w:val="00116C73"/>
    <w:rsid w:val="00122A63"/>
    <w:rsid w:val="001246AE"/>
    <w:rsid w:val="0013461C"/>
    <w:rsid w:val="001355D5"/>
    <w:rsid w:val="0013563D"/>
    <w:rsid w:val="00142E7E"/>
    <w:rsid w:val="001439E9"/>
    <w:rsid w:val="001468D8"/>
    <w:rsid w:val="00146923"/>
    <w:rsid w:val="00150975"/>
    <w:rsid w:val="0015376F"/>
    <w:rsid w:val="00154520"/>
    <w:rsid w:val="00154746"/>
    <w:rsid w:val="00155B03"/>
    <w:rsid w:val="00157B74"/>
    <w:rsid w:val="001614C8"/>
    <w:rsid w:val="00165A21"/>
    <w:rsid w:val="00166173"/>
    <w:rsid w:val="00166A92"/>
    <w:rsid w:val="001715E8"/>
    <w:rsid w:val="00171BDD"/>
    <w:rsid w:val="0017227E"/>
    <w:rsid w:val="001730A2"/>
    <w:rsid w:val="001755B0"/>
    <w:rsid w:val="00180AAE"/>
    <w:rsid w:val="001831C1"/>
    <w:rsid w:val="0018697F"/>
    <w:rsid w:val="001871EE"/>
    <w:rsid w:val="00196B2F"/>
    <w:rsid w:val="00196E1A"/>
    <w:rsid w:val="001A114C"/>
    <w:rsid w:val="001A1B93"/>
    <w:rsid w:val="001A5390"/>
    <w:rsid w:val="001A54AF"/>
    <w:rsid w:val="001A6E76"/>
    <w:rsid w:val="001A766A"/>
    <w:rsid w:val="001B05F4"/>
    <w:rsid w:val="001B22BA"/>
    <w:rsid w:val="001B673B"/>
    <w:rsid w:val="001B75DA"/>
    <w:rsid w:val="001C1994"/>
    <w:rsid w:val="001C21A8"/>
    <w:rsid w:val="001C369B"/>
    <w:rsid w:val="001C48D7"/>
    <w:rsid w:val="001C4FB8"/>
    <w:rsid w:val="001C55D3"/>
    <w:rsid w:val="001C58D6"/>
    <w:rsid w:val="001C7CC6"/>
    <w:rsid w:val="001D165A"/>
    <w:rsid w:val="001D2E0C"/>
    <w:rsid w:val="001D3524"/>
    <w:rsid w:val="001E0032"/>
    <w:rsid w:val="001E1CEF"/>
    <w:rsid w:val="001E364C"/>
    <w:rsid w:val="001E3F10"/>
    <w:rsid w:val="001E58D4"/>
    <w:rsid w:val="001E6A37"/>
    <w:rsid w:val="001F1C6E"/>
    <w:rsid w:val="001F1F52"/>
    <w:rsid w:val="001F2A58"/>
    <w:rsid w:val="001F4484"/>
    <w:rsid w:val="001F5E73"/>
    <w:rsid w:val="00201923"/>
    <w:rsid w:val="00203443"/>
    <w:rsid w:val="00203DC2"/>
    <w:rsid w:val="00205A84"/>
    <w:rsid w:val="00205ECF"/>
    <w:rsid w:val="00206248"/>
    <w:rsid w:val="00206B43"/>
    <w:rsid w:val="00210BD1"/>
    <w:rsid w:val="00213986"/>
    <w:rsid w:val="00213A0A"/>
    <w:rsid w:val="00215088"/>
    <w:rsid w:val="00216CDE"/>
    <w:rsid w:val="002174D8"/>
    <w:rsid w:val="002174E5"/>
    <w:rsid w:val="002211C2"/>
    <w:rsid w:val="002221BB"/>
    <w:rsid w:val="00222DE1"/>
    <w:rsid w:val="00224B21"/>
    <w:rsid w:val="0023106B"/>
    <w:rsid w:val="00231A40"/>
    <w:rsid w:val="00233667"/>
    <w:rsid w:val="0023394F"/>
    <w:rsid w:val="00234820"/>
    <w:rsid w:val="0023654C"/>
    <w:rsid w:val="002365F7"/>
    <w:rsid w:val="00237287"/>
    <w:rsid w:val="00241544"/>
    <w:rsid w:val="00246617"/>
    <w:rsid w:val="00250B75"/>
    <w:rsid w:val="00251994"/>
    <w:rsid w:val="00251A96"/>
    <w:rsid w:val="00251D7D"/>
    <w:rsid w:val="0025207F"/>
    <w:rsid w:val="002531F5"/>
    <w:rsid w:val="00254993"/>
    <w:rsid w:val="002617AA"/>
    <w:rsid w:val="002620A1"/>
    <w:rsid w:val="00264E6D"/>
    <w:rsid w:val="0026533C"/>
    <w:rsid w:val="00267015"/>
    <w:rsid w:val="0026705A"/>
    <w:rsid w:val="00267649"/>
    <w:rsid w:val="0027007D"/>
    <w:rsid w:val="00270E40"/>
    <w:rsid w:val="002710D4"/>
    <w:rsid w:val="0027126B"/>
    <w:rsid w:val="00272D1D"/>
    <w:rsid w:val="002776AC"/>
    <w:rsid w:val="00282B9F"/>
    <w:rsid w:val="00282BDE"/>
    <w:rsid w:val="00283F9C"/>
    <w:rsid w:val="00285E35"/>
    <w:rsid w:val="00285EE7"/>
    <w:rsid w:val="002860F8"/>
    <w:rsid w:val="00287F68"/>
    <w:rsid w:val="002932FE"/>
    <w:rsid w:val="00293F61"/>
    <w:rsid w:val="00295AD8"/>
    <w:rsid w:val="0029685E"/>
    <w:rsid w:val="002A0304"/>
    <w:rsid w:val="002A4770"/>
    <w:rsid w:val="002A5204"/>
    <w:rsid w:val="002A5BC2"/>
    <w:rsid w:val="002A793C"/>
    <w:rsid w:val="002A7973"/>
    <w:rsid w:val="002B70B9"/>
    <w:rsid w:val="002B7C3E"/>
    <w:rsid w:val="002C0771"/>
    <w:rsid w:val="002C1670"/>
    <w:rsid w:val="002C1ABA"/>
    <w:rsid w:val="002C4DF4"/>
    <w:rsid w:val="002C5A51"/>
    <w:rsid w:val="002C5FBD"/>
    <w:rsid w:val="002C688E"/>
    <w:rsid w:val="002C789F"/>
    <w:rsid w:val="002D4FFD"/>
    <w:rsid w:val="002E09C8"/>
    <w:rsid w:val="002E2780"/>
    <w:rsid w:val="002E43EA"/>
    <w:rsid w:val="002E5980"/>
    <w:rsid w:val="002E5C34"/>
    <w:rsid w:val="002E6626"/>
    <w:rsid w:val="002E72EC"/>
    <w:rsid w:val="002E786F"/>
    <w:rsid w:val="002F0C4A"/>
    <w:rsid w:val="002F14DE"/>
    <w:rsid w:val="002F370D"/>
    <w:rsid w:val="002F5049"/>
    <w:rsid w:val="002F6CC5"/>
    <w:rsid w:val="003007AD"/>
    <w:rsid w:val="00303EA1"/>
    <w:rsid w:val="003048AC"/>
    <w:rsid w:val="00305327"/>
    <w:rsid w:val="003063C9"/>
    <w:rsid w:val="00307C5D"/>
    <w:rsid w:val="00312A2F"/>
    <w:rsid w:val="00320F18"/>
    <w:rsid w:val="0032114A"/>
    <w:rsid w:val="0032641E"/>
    <w:rsid w:val="003277AD"/>
    <w:rsid w:val="00327FF5"/>
    <w:rsid w:val="00331FED"/>
    <w:rsid w:val="00334706"/>
    <w:rsid w:val="003347FD"/>
    <w:rsid w:val="00334E20"/>
    <w:rsid w:val="003357A7"/>
    <w:rsid w:val="00336452"/>
    <w:rsid w:val="00336DAA"/>
    <w:rsid w:val="00336FA3"/>
    <w:rsid w:val="003372CA"/>
    <w:rsid w:val="00342191"/>
    <w:rsid w:val="00344487"/>
    <w:rsid w:val="0034500B"/>
    <w:rsid w:val="00347D29"/>
    <w:rsid w:val="00347D58"/>
    <w:rsid w:val="00351758"/>
    <w:rsid w:val="0035195C"/>
    <w:rsid w:val="00352BEC"/>
    <w:rsid w:val="003536EB"/>
    <w:rsid w:val="0035445F"/>
    <w:rsid w:val="00356E6E"/>
    <w:rsid w:val="00356F39"/>
    <w:rsid w:val="003575C0"/>
    <w:rsid w:val="00365A0A"/>
    <w:rsid w:val="00367FC6"/>
    <w:rsid w:val="00370295"/>
    <w:rsid w:val="003746BB"/>
    <w:rsid w:val="00374C3D"/>
    <w:rsid w:val="00377247"/>
    <w:rsid w:val="003802CA"/>
    <w:rsid w:val="00384C7D"/>
    <w:rsid w:val="003877A1"/>
    <w:rsid w:val="0039015D"/>
    <w:rsid w:val="003947F0"/>
    <w:rsid w:val="0039546F"/>
    <w:rsid w:val="003954FA"/>
    <w:rsid w:val="00396175"/>
    <w:rsid w:val="00396879"/>
    <w:rsid w:val="003A0C04"/>
    <w:rsid w:val="003A2564"/>
    <w:rsid w:val="003A4668"/>
    <w:rsid w:val="003A5A38"/>
    <w:rsid w:val="003A772A"/>
    <w:rsid w:val="003A7B5C"/>
    <w:rsid w:val="003B06C7"/>
    <w:rsid w:val="003B1C3E"/>
    <w:rsid w:val="003B4F24"/>
    <w:rsid w:val="003B7518"/>
    <w:rsid w:val="003B7B1F"/>
    <w:rsid w:val="003C023F"/>
    <w:rsid w:val="003C2CCE"/>
    <w:rsid w:val="003C3741"/>
    <w:rsid w:val="003C555B"/>
    <w:rsid w:val="003C5E23"/>
    <w:rsid w:val="003C7233"/>
    <w:rsid w:val="003D1FB6"/>
    <w:rsid w:val="003D2173"/>
    <w:rsid w:val="003D2AD5"/>
    <w:rsid w:val="003D4F98"/>
    <w:rsid w:val="003D5579"/>
    <w:rsid w:val="003E0403"/>
    <w:rsid w:val="003E058C"/>
    <w:rsid w:val="003E1493"/>
    <w:rsid w:val="003E1559"/>
    <w:rsid w:val="003E1EEB"/>
    <w:rsid w:val="003E2C95"/>
    <w:rsid w:val="003E3FAD"/>
    <w:rsid w:val="003E79D9"/>
    <w:rsid w:val="003F136D"/>
    <w:rsid w:val="003F18BA"/>
    <w:rsid w:val="003F19EC"/>
    <w:rsid w:val="003F2288"/>
    <w:rsid w:val="003F282F"/>
    <w:rsid w:val="003F2F2F"/>
    <w:rsid w:val="003F69AB"/>
    <w:rsid w:val="003F7191"/>
    <w:rsid w:val="00402B58"/>
    <w:rsid w:val="00404EE7"/>
    <w:rsid w:val="00405DB2"/>
    <w:rsid w:val="00406818"/>
    <w:rsid w:val="0040747F"/>
    <w:rsid w:val="00415743"/>
    <w:rsid w:val="004162DD"/>
    <w:rsid w:val="0041713B"/>
    <w:rsid w:val="00420142"/>
    <w:rsid w:val="004243E2"/>
    <w:rsid w:val="00425B17"/>
    <w:rsid w:val="00434951"/>
    <w:rsid w:val="004369CD"/>
    <w:rsid w:val="004415BF"/>
    <w:rsid w:val="004421FE"/>
    <w:rsid w:val="00442500"/>
    <w:rsid w:val="004428EF"/>
    <w:rsid w:val="00446E38"/>
    <w:rsid w:val="004477F2"/>
    <w:rsid w:val="00450765"/>
    <w:rsid w:val="00453F59"/>
    <w:rsid w:val="00456E6E"/>
    <w:rsid w:val="0046297F"/>
    <w:rsid w:val="0046365F"/>
    <w:rsid w:val="004644FC"/>
    <w:rsid w:val="00464D67"/>
    <w:rsid w:val="0047251C"/>
    <w:rsid w:val="00473464"/>
    <w:rsid w:val="0047462D"/>
    <w:rsid w:val="00474D5B"/>
    <w:rsid w:val="00481220"/>
    <w:rsid w:val="0048166E"/>
    <w:rsid w:val="00482070"/>
    <w:rsid w:val="00493DC5"/>
    <w:rsid w:val="00494564"/>
    <w:rsid w:val="00497495"/>
    <w:rsid w:val="004A2825"/>
    <w:rsid w:val="004B206C"/>
    <w:rsid w:val="004B28AA"/>
    <w:rsid w:val="004B3240"/>
    <w:rsid w:val="004D085C"/>
    <w:rsid w:val="004D16CA"/>
    <w:rsid w:val="004D2132"/>
    <w:rsid w:val="004D24D6"/>
    <w:rsid w:val="004D2752"/>
    <w:rsid w:val="004D5C1D"/>
    <w:rsid w:val="004D63A9"/>
    <w:rsid w:val="004D6A08"/>
    <w:rsid w:val="004D7836"/>
    <w:rsid w:val="004D78D2"/>
    <w:rsid w:val="004E45B8"/>
    <w:rsid w:val="004E6E36"/>
    <w:rsid w:val="004E7154"/>
    <w:rsid w:val="004E7899"/>
    <w:rsid w:val="004F2E60"/>
    <w:rsid w:val="004F3C61"/>
    <w:rsid w:val="0051067E"/>
    <w:rsid w:val="005142D3"/>
    <w:rsid w:val="00515DFC"/>
    <w:rsid w:val="0051790D"/>
    <w:rsid w:val="00521BC0"/>
    <w:rsid w:val="005221B4"/>
    <w:rsid w:val="00525BCE"/>
    <w:rsid w:val="00526D45"/>
    <w:rsid w:val="00527B42"/>
    <w:rsid w:val="00530809"/>
    <w:rsid w:val="00531299"/>
    <w:rsid w:val="0053372A"/>
    <w:rsid w:val="005353AE"/>
    <w:rsid w:val="005367ED"/>
    <w:rsid w:val="00537FB4"/>
    <w:rsid w:val="00542704"/>
    <w:rsid w:val="00544A53"/>
    <w:rsid w:val="00545FD1"/>
    <w:rsid w:val="005477FF"/>
    <w:rsid w:val="00550223"/>
    <w:rsid w:val="005503EF"/>
    <w:rsid w:val="00550550"/>
    <w:rsid w:val="005505D4"/>
    <w:rsid w:val="00551E1C"/>
    <w:rsid w:val="00553F6F"/>
    <w:rsid w:val="00555EC5"/>
    <w:rsid w:val="005569B0"/>
    <w:rsid w:val="00560C53"/>
    <w:rsid w:val="00562ED1"/>
    <w:rsid w:val="00564541"/>
    <w:rsid w:val="005659A3"/>
    <w:rsid w:val="005660BE"/>
    <w:rsid w:val="0056692E"/>
    <w:rsid w:val="00566C0F"/>
    <w:rsid w:val="00570A43"/>
    <w:rsid w:val="00571D82"/>
    <w:rsid w:val="00571DA4"/>
    <w:rsid w:val="00572A26"/>
    <w:rsid w:val="00574162"/>
    <w:rsid w:val="00576550"/>
    <w:rsid w:val="00580D05"/>
    <w:rsid w:val="00583745"/>
    <w:rsid w:val="00594AD4"/>
    <w:rsid w:val="005A366E"/>
    <w:rsid w:val="005A398A"/>
    <w:rsid w:val="005A5D61"/>
    <w:rsid w:val="005A798C"/>
    <w:rsid w:val="005B0419"/>
    <w:rsid w:val="005B1B3A"/>
    <w:rsid w:val="005B5AE6"/>
    <w:rsid w:val="005B6466"/>
    <w:rsid w:val="005C1F9B"/>
    <w:rsid w:val="005C22A7"/>
    <w:rsid w:val="005C57EE"/>
    <w:rsid w:val="005C6D44"/>
    <w:rsid w:val="005D1C80"/>
    <w:rsid w:val="005D5AAF"/>
    <w:rsid w:val="005D6333"/>
    <w:rsid w:val="005E58B6"/>
    <w:rsid w:val="005E64AB"/>
    <w:rsid w:val="005E6A89"/>
    <w:rsid w:val="005E791E"/>
    <w:rsid w:val="005E7A23"/>
    <w:rsid w:val="005F0462"/>
    <w:rsid w:val="005F591C"/>
    <w:rsid w:val="005F5B87"/>
    <w:rsid w:val="0060194E"/>
    <w:rsid w:val="00604D7E"/>
    <w:rsid w:val="006061EC"/>
    <w:rsid w:val="0061139B"/>
    <w:rsid w:val="00611567"/>
    <w:rsid w:val="0061490A"/>
    <w:rsid w:val="00615043"/>
    <w:rsid w:val="006158E4"/>
    <w:rsid w:val="00616095"/>
    <w:rsid w:val="00616430"/>
    <w:rsid w:val="00616F63"/>
    <w:rsid w:val="006171A4"/>
    <w:rsid w:val="00617B3D"/>
    <w:rsid w:val="00622012"/>
    <w:rsid w:val="00622CAA"/>
    <w:rsid w:val="0062382E"/>
    <w:rsid w:val="00623A36"/>
    <w:rsid w:val="00627B34"/>
    <w:rsid w:val="006314E0"/>
    <w:rsid w:val="00632EBA"/>
    <w:rsid w:val="00633048"/>
    <w:rsid w:val="00636675"/>
    <w:rsid w:val="00636CB5"/>
    <w:rsid w:val="0063779F"/>
    <w:rsid w:val="00640B12"/>
    <w:rsid w:val="00641A44"/>
    <w:rsid w:val="00644007"/>
    <w:rsid w:val="00645AA7"/>
    <w:rsid w:val="006540E8"/>
    <w:rsid w:val="00663BBA"/>
    <w:rsid w:val="00666441"/>
    <w:rsid w:val="006664AE"/>
    <w:rsid w:val="00667D69"/>
    <w:rsid w:val="00673351"/>
    <w:rsid w:val="0067394D"/>
    <w:rsid w:val="0068711E"/>
    <w:rsid w:val="00695150"/>
    <w:rsid w:val="00696234"/>
    <w:rsid w:val="006963E7"/>
    <w:rsid w:val="00697B67"/>
    <w:rsid w:val="006A11C6"/>
    <w:rsid w:val="006A2379"/>
    <w:rsid w:val="006A3DD7"/>
    <w:rsid w:val="006A5578"/>
    <w:rsid w:val="006A6869"/>
    <w:rsid w:val="006A6EAF"/>
    <w:rsid w:val="006A71B9"/>
    <w:rsid w:val="006A71FE"/>
    <w:rsid w:val="006B30AC"/>
    <w:rsid w:val="006B35BC"/>
    <w:rsid w:val="006B38DF"/>
    <w:rsid w:val="006B739B"/>
    <w:rsid w:val="006C1653"/>
    <w:rsid w:val="006C19CB"/>
    <w:rsid w:val="006C1B3E"/>
    <w:rsid w:val="006C4C6D"/>
    <w:rsid w:val="006C5CA8"/>
    <w:rsid w:val="006C60B1"/>
    <w:rsid w:val="006C6F50"/>
    <w:rsid w:val="006D795B"/>
    <w:rsid w:val="006E1342"/>
    <w:rsid w:val="006E2D10"/>
    <w:rsid w:val="006E5AB8"/>
    <w:rsid w:val="006E7752"/>
    <w:rsid w:val="006E7EB7"/>
    <w:rsid w:val="006F16B7"/>
    <w:rsid w:val="006F199F"/>
    <w:rsid w:val="006F1B7B"/>
    <w:rsid w:val="006F2112"/>
    <w:rsid w:val="006F25CA"/>
    <w:rsid w:val="006F2F8E"/>
    <w:rsid w:val="006F39AB"/>
    <w:rsid w:val="006F3DFD"/>
    <w:rsid w:val="006F454D"/>
    <w:rsid w:val="006F5118"/>
    <w:rsid w:val="006F7592"/>
    <w:rsid w:val="006F7701"/>
    <w:rsid w:val="006F77C3"/>
    <w:rsid w:val="006F7943"/>
    <w:rsid w:val="00703AC7"/>
    <w:rsid w:val="00707CD6"/>
    <w:rsid w:val="0071249C"/>
    <w:rsid w:val="0071539C"/>
    <w:rsid w:val="00716412"/>
    <w:rsid w:val="00716606"/>
    <w:rsid w:val="0072051D"/>
    <w:rsid w:val="00720859"/>
    <w:rsid w:val="00721CA4"/>
    <w:rsid w:val="007236E3"/>
    <w:rsid w:val="00724CB8"/>
    <w:rsid w:val="007260FF"/>
    <w:rsid w:val="007269A3"/>
    <w:rsid w:val="00727136"/>
    <w:rsid w:val="0073185B"/>
    <w:rsid w:val="007345B2"/>
    <w:rsid w:val="0073467C"/>
    <w:rsid w:val="0073542C"/>
    <w:rsid w:val="007406A3"/>
    <w:rsid w:val="00742A00"/>
    <w:rsid w:val="00743675"/>
    <w:rsid w:val="0074384F"/>
    <w:rsid w:val="00745C5E"/>
    <w:rsid w:val="00746DE8"/>
    <w:rsid w:val="00747166"/>
    <w:rsid w:val="00747C58"/>
    <w:rsid w:val="00747DC3"/>
    <w:rsid w:val="00751033"/>
    <w:rsid w:val="007542BB"/>
    <w:rsid w:val="007542FA"/>
    <w:rsid w:val="00755D53"/>
    <w:rsid w:val="00755F90"/>
    <w:rsid w:val="00756375"/>
    <w:rsid w:val="00756A66"/>
    <w:rsid w:val="00756BED"/>
    <w:rsid w:val="007577E5"/>
    <w:rsid w:val="007632B8"/>
    <w:rsid w:val="00767FD7"/>
    <w:rsid w:val="00770687"/>
    <w:rsid w:val="00771417"/>
    <w:rsid w:val="00771CDB"/>
    <w:rsid w:val="0077312F"/>
    <w:rsid w:val="00777320"/>
    <w:rsid w:val="00780EFB"/>
    <w:rsid w:val="00781448"/>
    <w:rsid w:val="00783B6E"/>
    <w:rsid w:val="00784A2E"/>
    <w:rsid w:val="00785E6C"/>
    <w:rsid w:val="00796BC0"/>
    <w:rsid w:val="00796E97"/>
    <w:rsid w:val="007A138D"/>
    <w:rsid w:val="007A4134"/>
    <w:rsid w:val="007A47D6"/>
    <w:rsid w:val="007A6189"/>
    <w:rsid w:val="007B0F97"/>
    <w:rsid w:val="007B1B5F"/>
    <w:rsid w:val="007B3791"/>
    <w:rsid w:val="007B3B15"/>
    <w:rsid w:val="007B6A8F"/>
    <w:rsid w:val="007C23B4"/>
    <w:rsid w:val="007C3030"/>
    <w:rsid w:val="007C77EA"/>
    <w:rsid w:val="007D14F4"/>
    <w:rsid w:val="007D398A"/>
    <w:rsid w:val="007D4565"/>
    <w:rsid w:val="007D6C7C"/>
    <w:rsid w:val="007E063E"/>
    <w:rsid w:val="007E1242"/>
    <w:rsid w:val="007E128D"/>
    <w:rsid w:val="007E284E"/>
    <w:rsid w:val="007E450B"/>
    <w:rsid w:val="007E46E0"/>
    <w:rsid w:val="007E7F57"/>
    <w:rsid w:val="007F241A"/>
    <w:rsid w:val="007F298E"/>
    <w:rsid w:val="0080097B"/>
    <w:rsid w:val="00800D9B"/>
    <w:rsid w:val="0080247A"/>
    <w:rsid w:val="00804211"/>
    <w:rsid w:val="00804A63"/>
    <w:rsid w:val="008055A4"/>
    <w:rsid w:val="00805FB5"/>
    <w:rsid w:val="00811E9B"/>
    <w:rsid w:val="00812351"/>
    <w:rsid w:val="00814EF5"/>
    <w:rsid w:val="0081682A"/>
    <w:rsid w:val="00823A5E"/>
    <w:rsid w:val="008264B6"/>
    <w:rsid w:val="00826F4F"/>
    <w:rsid w:val="00832569"/>
    <w:rsid w:val="00833867"/>
    <w:rsid w:val="00836062"/>
    <w:rsid w:val="00836DCA"/>
    <w:rsid w:val="00840B32"/>
    <w:rsid w:val="00842477"/>
    <w:rsid w:val="008429CE"/>
    <w:rsid w:val="00842A0B"/>
    <w:rsid w:val="008432D8"/>
    <w:rsid w:val="008435C3"/>
    <w:rsid w:val="00844B81"/>
    <w:rsid w:val="008469DB"/>
    <w:rsid w:val="00846A8B"/>
    <w:rsid w:val="008503DD"/>
    <w:rsid w:val="00850DB4"/>
    <w:rsid w:val="00854B73"/>
    <w:rsid w:val="00855A62"/>
    <w:rsid w:val="00856F1D"/>
    <w:rsid w:val="00861A05"/>
    <w:rsid w:val="00863B89"/>
    <w:rsid w:val="0087059C"/>
    <w:rsid w:val="00870810"/>
    <w:rsid w:val="008722A7"/>
    <w:rsid w:val="00873165"/>
    <w:rsid w:val="00873260"/>
    <w:rsid w:val="0087348D"/>
    <w:rsid w:val="00877BC8"/>
    <w:rsid w:val="008817A1"/>
    <w:rsid w:val="0088268D"/>
    <w:rsid w:val="008849F0"/>
    <w:rsid w:val="00886B34"/>
    <w:rsid w:val="00887064"/>
    <w:rsid w:val="00891EA4"/>
    <w:rsid w:val="00892485"/>
    <w:rsid w:val="00893865"/>
    <w:rsid w:val="0089431F"/>
    <w:rsid w:val="008A1E96"/>
    <w:rsid w:val="008A3D23"/>
    <w:rsid w:val="008A47F3"/>
    <w:rsid w:val="008A6E93"/>
    <w:rsid w:val="008A7A82"/>
    <w:rsid w:val="008B0A13"/>
    <w:rsid w:val="008B4566"/>
    <w:rsid w:val="008B640B"/>
    <w:rsid w:val="008B6B47"/>
    <w:rsid w:val="008C0843"/>
    <w:rsid w:val="008C5A2A"/>
    <w:rsid w:val="008C5E51"/>
    <w:rsid w:val="008D220D"/>
    <w:rsid w:val="008D533F"/>
    <w:rsid w:val="008E2FC2"/>
    <w:rsid w:val="008E30FF"/>
    <w:rsid w:val="008E61BE"/>
    <w:rsid w:val="008E711B"/>
    <w:rsid w:val="008E7D6F"/>
    <w:rsid w:val="008F216C"/>
    <w:rsid w:val="008F2B01"/>
    <w:rsid w:val="008F3606"/>
    <w:rsid w:val="008F3BC5"/>
    <w:rsid w:val="008F406A"/>
    <w:rsid w:val="008F42EA"/>
    <w:rsid w:val="008F4DEB"/>
    <w:rsid w:val="008F5998"/>
    <w:rsid w:val="008F638F"/>
    <w:rsid w:val="008F7AE5"/>
    <w:rsid w:val="009006BC"/>
    <w:rsid w:val="0090358D"/>
    <w:rsid w:val="0090397E"/>
    <w:rsid w:val="00904726"/>
    <w:rsid w:val="00906000"/>
    <w:rsid w:val="00912221"/>
    <w:rsid w:val="00913428"/>
    <w:rsid w:val="00913569"/>
    <w:rsid w:val="00927600"/>
    <w:rsid w:val="00927FE3"/>
    <w:rsid w:val="00930150"/>
    <w:rsid w:val="0093133E"/>
    <w:rsid w:val="0093246E"/>
    <w:rsid w:val="0093447C"/>
    <w:rsid w:val="0093601C"/>
    <w:rsid w:val="0093709A"/>
    <w:rsid w:val="009371D5"/>
    <w:rsid w:val="00937B78"/>
    <w:rsid w:val="00937D8B"/>
    <w:rsid w:val="00945559"/>
    <w:rsid w:val="009479B3"/>
    <w:rsid w:val="0095277A"/>
    <w:rsid w:val="0095299B"/>
    <w:rsid w:val="00952F29"/>
    <w:rsid w:val="009554C8"/>
    <w:rsid w:val="0095552E"/>
    <w:rsid w:val="00956411"/>
    <w:rsid w:val="009567E4"/>
    <w:rsid w:val="00956F4A"/>
    <w:rsid w:val="0095710E"/>
    <w:rsid w:val="00957608"/>
    <w:rsid w:val="00961115"/>
    <w:rsid w:val="00964261"/>
    <w:rsid w:val="009703E4"/>
    <w:rsid w:val="0097085E"/>
    <w:rsid w:val="00974632"/>
    <w:rsid w:val="0097469D"/>
    <w:rsid w:val="009806D6"/>
    <w:rsid w:val="00984431"/>
    <w:rsid w:val="00985152"/>
    <w:rsid w:val="00986086"/>
    <w:rsid w:val="0099106B"/>
    <w:rsid w:val="0099584E"/>
    <w:rsid w:val="009967FB"/>
    <w:rsid w:val="009A4BC9"/>
    <w:rsid w:val="009A5055"/>
    <w:rsid w:val="009A63E1"/>
    <w:rsid w:val="009A6904"/>
    <w:rsid w:val="009B3308"/>
    <w:rsid w:val="009B379A"/>
    <w:rsid w:val="009B3D63"/>
    <w:rsid w:val="009B4F1A"/>
    <w:rsid w:val="009B67A6"/>
    <w:rsid w:val="009C7DFE"/>
    <w:rsid w:val="009D2745"/>
    <w:rsid w:val="009D319B"/>
    <w:rsid w:val="009D3395"/>
    <w:rsid w:val="009D507C"/>
    <w:rsid w:val="009E1A1A"/>
    <w:rsid w:val="009E275C"/>
    <w:rsid w:val="009E6101"/>
    <w:rsid w:val="009E6559"/>
    <w:rsid w:val="009E713A"/>
    <w:rsid w:val="009E7CE3"/>
    <w:rsid w:val="009F0912"/>
    <w:rsid w:val="009F0F09"/>
    <w:rsid w:val="009F1ED7"/>
    <w:rsid w:val="009F35EE"/>
    <w:rsid w:val="009F3FEE"/>
    <w:rsid w:val="009F662C"/>
    <w:rsid w:val="00A008D9"/>
    <w:rsid w:val="00A01B29"/>
    <w:rsid w:val="00A05EFF"/>
    <w:rsid w:val="00A07471"/>
    <w:rsid w:val="00A07F04"/>
    <w:rsid w:val="00A10A6E"/>
    <w:rsid w:val="00A10C51"/>
    <w:rsid w:val="00A11F83"/>
    <w:rsid w:val="00A122BA"/>
    <w:rsid w:val="00A15B86"/>
    <w:rsid w:val="00A15E18"/>
    <w:rsid w:val="00A20057"/>
    <w:rsid w:val="00A20315"/>
    <w:rsid w:val="00A245E4"/>
    <w:rsid w:val="00A30F77"/>
    <w:rsid w:val="00A32D0E"/>
    <w:rsid w:val="00A3398A"/>
    <w:rsid w:val="00A34FAC"/>
    <w:rsid w:val="00A35AB4"/>
    <w:rsid w:val="00A36C53"/>
    <w:rsid w:val="00A43132"/>
    <w:rsid w:val="00A43694"/>
    <w:rsid w:val="00A4612D"/>
    <w:rsid w:val="00A50C97"/>
    <w:rsid w:val="00A5163B"/>
    <w:rsid w:val="00A55242"/>
    <w:rsid w:val="00A57B74"/>
    <w:rsid w:val="00A60523"/>
    <w:rsid w:val="00A64042"/>
    <w:rsid w:val="00A64C5C"/>
    <w:rsid w:val="00A65A57"/>
    <w:rsid w:val="00A67CD5"/>
    <w:rsid w:val="00A712AA"/>
    <w:rsid w:val="00A83A1A"/>
    <w:rsid w:val="00A83B9A"/>
    <w:rsid w:val="00A84357"/>
    <w:rsid w:val="00A86D25"/>
    <w:rsid w:val="00A91175"/>
    <w:rsid w:val="00A91E92"/>
    <w:rsid w:val="00A9269D"/>
    <w:rsid w:val="00A9424E"/>
    <w:rsid w:val="00A94D01"/>
    <w:rsid w:val="00A953AA"/>
    <w:rsid w:val="00AA0BC1"/>
    <w:rsid w:val="00AA1FB3"/>
    <w:rsid w:val="00AA45B6"/>
    <w:rsid w:val="00AA784A"/>
    <w:rsid w:val="00AB096F"/>
    <w:rsid w:val="00AB09E8"/>
    <w:rsid w:val="00AB0C87"/>
    <w:rsid w:val="00AB56F6"/>
    <w:rsid w:val="00AC09F0"/>
    <w:rsid w:val="00AC268C"/>
    <w:rsid w:val="00AC619E"/>
    <w:rsid w:val="00AC7B75"/>
    <w:rsid w:val="00AD432F"/>
    <w:rsid w:val="00AD7CC8"/>
    <w:rsid w:val="00AE18AE"/>
    <w:rsid w:val="00AE69EB"/>
    <w:rsid w:val="00AF3316"/>
    <w:rsid w:val="00AF3C4D"/>
    <w:rsid w:val="00AF42B3"/>
    <w:rsid w:val="00AF5369"/>
    <w:rsid w:val="00AF5782"/>
    <w:rsid w:val="00AF5B3F"/>
    <w:rsid w:val="00AF67E4"/>
    <w:rsid w:val="00AF7130"/>
    <w:rsid w:val="00AF79C0"/>
    <w:rsid w:val="00B011BE"/>
    <w:rsid w:val="00B0268C"/>
    <w:rsid w:val="00B02993"/>
    <w:rsid w:val="00B0337F"/>
    <w:rsid w:val="00B0361A"/>
    <w:rsid w:val="00B05A11"/>
    <w:rsid w:val="00B06417"/>
    <w:rsid w:val="00B07863"/>
    <w:rsid w:val="00B11D81"/>
    <w:rsid w:val="00B14A39"/>
    <w:rsid w:val="00B15872"/>
    <w:rsid w:val="00B169FC"/>
    <w:rsid w:val="00B173E0"/>
    <w:rsid w:val="00B207A2"/>
    <w:rsid w:val="00B20D8A"/>
    <w:rsid w:val="00B244DD"/>
    <w:rsid w:val="00B253AA"/>
    <w:rsid w:val="00B30456"/>
    <w:rsid w:val="00B30679"/>
    <w:rsid w:val="00B3096C"/>
    <w:rsid w:val="00B3155C"/>
    <w:rsid w:val="00B318F5"/>
    <w:rsid w:val="00B3285A"/>
    <w:rsid w:val="00B36799"/>
    <w:rsid w:val="00B415C5"/>
    <w:rsid w:val="00B43960"/>
    <w:rsid w:val="00B4782C"/>
    <w:rsid w:val="00B5352A"/>
    <w:rsid w:val="00B60488"/>
    <w:rsid w:val="00B60711"/>
    <w:rsid w:val="00B6123C"/>
    <w:rsid w:val="00B62ACD"/>
    <w:rsid w:val="00B64FC4"/>
    <w:rsid w:val="00B65AEB"/>
    <w:rsid w:val="00B67565"/>
    <w:rsid w:val="00B712C6"/>
    <w:rsid w:val="00B7248F"/>
    <w:rsid w:val="00B806C7"/>
    <w:rsid w:val="00B80826"/>
    <w:rsid w:val="00B84160"/>
    <w:rsid w:val="00B85084"/>
    <w:rsid w:val="00B85C29"/>
    <w:rsid w:val="00B87561"/>
    <w:rsid w:val="00B9089E"/>
    <w:rsid w:val="00B91455"/>
    <w:rsid w:val="00B92094"/>
    <w:rsid w:val="00B96F8A"/>
    <w:rsid w:val="00B97675"/>
    <w:rsid w:val="00B977EA"/>
    <w:rsid w:val="00B97B6A"/>
    <w:rsid w:val="00BA0F52"/>
    <w:rsid w:val="00BA10A1"/>
    <w:rsid w:val="00BA4273"/>
    <w:rsid w:val="00BA48ED"/>
    <w:rsid w:val="00BA5838"/>
    <w:rsid w:val="00BB1101"/>
    <w:rsid w:val="00BB21E4"/>
    <w:rsid w:val="00BB2E45"/>
    <w:rsid w:val="00BB3F84"/>
    <w:rsid w:val="00BB62F9"/>
    <w:rsid w:val="00BC180B"/>
    <w:rsid w:val="00BC237E"/>
    <w:rsid w:val="00BC4A14"/>
    <w:rsid w:val="00BC634F"/>
    <w:rsid w:val="00BC6C04"/>
    <w:rsid w:val="00BD086E"/>
    <w:rsid w:val="00BD1098"/>
    <w:rsid w:val="00BE1677"/>
    <w:rsid w:val="00BE2C03"/>
    <w:rsid w:val="00BE4E48"/>
    <w:rsid w:val="00BE7628"/>
    <w:rsid w:val="00BE7E64"/>
    <w:rsid w:val="00BF029C"/>
    <w:rsid w:val="00BF1CAD"/>
    <w:rsid w:val="00BF300B"/>
    <w:rsid w:val="00BF3D9D"/>
    <w:rsid w:val="00BF4094"/>
    <w:rsid w:val="00BF6286"/>
    <w:rsid w:val="00BF7682"/>
    <w:rsid w:val="00C00355"/>
    <w:rsid w:val="00C0094D"/>
    <w:rsid w:val="00C10A92"/>
    <w:rsid w:val="00C10B6F"/>
    <w:rsid w:val="00C11468"/>
    <w:rsid w:val="00C117AC"/>
    <w:rsid w:val="00C11861"/>
    <w:rsid w:val="00C118D9"/>
    <w:rsid w:val="00C15FD3"/>
    <w:rsid w:val="00C20D54"/>
    <w:rsid w:val="00C20DDA"/>
    <w:rsid w:val="00C23100"/>
    <w:rsid w:val="00C255B8"/>
    <w:rsid w:val="00C2578D"/>
    <w:rsid w:val="00C25D09"/>
    <w:rsid w:val="00C26414"/>
    <w:rsid w:val="00C26DFA"/>
    <w:rsid w:val="00C27322"/>
    <w:rsid w:val="00C30102"/>
    <w:rsid w:val="00C33DFE"/>
    <w:rsid w:val="00C34CC2"/>
    <w:rsid w:val="00C35C0D"/>
    <w:rsid w:val="00C361A3"/>
    <w:rsid w:val="00C36E76"/>
    <w:rsid w:val="00C371EB"/>
    <w:rsid w:val="00C411C6"/>
    <w:rsid w:val="00C450B3"/>
    <w:rsid w:val="00C5186F"/>
    <w:rsid w:val="00C52B59"/>
    <w:rsid w:val="00C565E3"/>
    <w:rsid w:val="00C572AB"/>
    <w:rsid w:val="00C60A02"/>
    <w:rsid w:val="00C62A6A"/>
    <w:rsid w:val="00C62E42"/>
    <w:rsid w:val="00C63564"/>
    <w:rsid w:val="00C6701F"/>
    <w:rsid w:val="00C6755C"/>
    <w:rsid w:val="00C70DA9"/>
    <w:rsid w:val="00C71B00"/>
    <w:rsid w:val="00C742DF"/>
    <w:rsid w:val="00C76421"/>
    <w:rsid w:val="00C87230"/>
    <w:rsid w:val="00C918D3"/>
    <w:rsid w:val="00C93079"/>
    <w:rsid w:val="00C934CB"/>
    <w:rsid w:val="00C94254"/>
    <w:rsid w:val="00C958AE"/>
    <w:rsid w:val="00C960BD"/>
    <w:rsid w:val="00C97236"/>
    <w:rsid w:val="00CA579A"/>
    <w:rsid w:val="00CA6806"/>
    <w:rsid w:val="00CB169F"/>
    <w:rsid w:val="00CB1F41"/>
    <w:rsid w:val="00CC00A3"/>
    <w:rsid w:val="00CC387E"/>
    <w:rsid w:val="00CC5604"/>
    <w:rsid w:val="00CC60AA"/>
    <w:rsid w:val="00CD53B9"/>
    <w:rsid w:val="00CD6596"/>
    <w:rsid w:val="00CE446A"/>
    <w:rsid w:val="00CE4D22"/>
    <w:rsid w:val="00CE4FF3"/>
    <w:rsid w:val="00CE59E4"/>
    <w:rsid w:val="00CF1A97"/>
    <w:rsid w:val="00CF2610"/>
    <w:rsid w:val="00CF3A3F"/>
    <w:rsid w:val="00CF3A61"/>
    <w:rsid w:val="00CF3B3B"/>
    <w:rsid w:val="00CF4178"/>
    <w:rsid w:val="00D0149E"/>
    <w:rsid w:val="00D05814"/>
    <w:rsid w:val="00D0647C"/>
    <w:rsid w:val="00D10781"/>
    <w:rsid w:val="00D1196C"/>
    <w:rsid w:val="00D13588"/>
    <w:rsid w:val="00D16881"/>
    <w:rsid w:val="00D16D87"/>
    <w:rsid w:val="00D23C20"/>
    <w:rsid w:val="00D23FDD"/>
    <w:rsid w:val="00D2416F"/>
    <w:rsid w:val="00D26315"/>
    <w:rsid w:val="00D26F2C"/>
    <w:rsid w:val="00D27DC6"/>
    <w:rsid w:val="00D332BA"/>
    <w:rsid w:val="00D34CA9"/>
    <w:rsid w:val="00D3716C"/>
    <w:rsid w:val="00D42685"/>
    <w:rsid w:val="00D4384A"/>
    <w:rsid w:val="00D43B25"/>
    <w:rsid w:val="00D4469C"/>
    <w:rsid w:val="00D4550B"/>
    <w:rsid w:val="00D45C82"/>
    <w:rsid w:val="00D46C73"/>
    <w:rsid w:val="00D46E5E"/>
    <w:rsid w:val="00D47E03"/>
    <w:rsid w:val="00D50FC0"/>
    <w:rsid w:val="00D512D1"/>
    <w:rsid w:val="00D51BBA"/>
    <w:rsid w:val="00D52582"/>
    <w:rsid w:val="00D5275B"/>
    <w:rsid w:val="00D53748"/>
    <w:rsid w:val="00D5668B"/>
    <w:rsid w:val="00D578E0"/>
    <w:rsid w:val="00D729A2"/>
    <w:rsid w:val="00D741BD"/>
    <w:rsid w:val="00D74CFC"/>
    <w:rsid w:val="00D75A4D"/>
    <w:rsid w:val="00D7770B"/>
    <w:rsid w:val="00D82EA7"/>
    <w:rsid w:val="00D87060"/>
    <w:rsid w:val="00D91FE4"/>
    <w:rsid w:val="00D95F20"/>
    <w:rsid w:val="00D96F1A"/>
    <w:rsid w:val="00D97CA0"/>
    <w:rsid w:val="00DA23AF"/>
    <w:rsid w:val="00DA42B0"/>
    <w:rsid w:val="00DA44D8"/>
    <w:rsid w:val="00DA4F66"/>
    <w:rsid w:val="00DA60DF"/>
    <w:rsid w:val="00DA7B7A"/>
    <w:rsid w:val="00DB1323"/>
    <w:rsid w:val="00DB1A85"/>
    <w:rsid w:val="00DB20DA"/>
    <w:rsid w:val="00DB32F2"/>
    <w:rsid w:val="00DB3FB1"/>
    <w:rsid w:val="00DB4219"/>
    <w:rsid w:val="00DB4825"/>
    <w:rsid w:val="00DB4B6E"/>
    <w:rsid w:val="00DB575B"/>
    <w:rsid w:val="00DB58C2"/>
    <w:rsid w:val="00DB62C2"/>
    <w:rsid w:val="00DB7CAD"/>
    <w:rsid w:val="00DC0868"/>
    <w:rsid w:val="00DC1A6B"/>
    <w:rsid w:val="00DC2834"/>
    <w:rsid w:val="00DC283B"/>
    <w:rsid w:val="00DC4ABA"/>
    <w:rsid w:val="00DD4DB0"/>
    <w:rsid w:val="00DD53C5"/>
    <w:rsid w:val="00DD6CDC"/>
    <w:rsid w:val="00DE1389"/>
    <w:rsid w:val="00DE1F61"/>
    <w:rsid w:val="00DE3535"/>
    <w:rsid w:val="00DE58A0"/>
    <w:rsid w:val="00DE7A41"/>
    <w:rsid w:val="00DF02C3"/>
    <w:rsid w:val="00DF31BE"/>
    <w:rsid w:val="00DF3AF1"/>
    <w:rsid w:val="00DF4968"/>
    <w:rsid w:val="00DF4E9D"/>
    <w:rsid w:val="00DF4EF8"/>
    <w:rsid w:val="00E02E03"/>
    <w:rsid w:val="00E02F57"/>
    <w:rsid w:val="00E03087"/>
    <w:rsid w:val="00E04E28"/>
    <w:rsid w:val="00E074DA"/>
    <w:rsid w:val="00E076DD"/>
    <w:rsid w:val="00E16028"/>
    <w:rsid w:val="00E168B8"/>
    <w:rsid w:val="00E20DA5"/>
    <w:rsid w:val="00E21B98"/>
    <w:rsid w:val="00E21C7B"/>
    <w:rsid w:val="00E22F50"/>
    <w:rsid w:val="00E24C11"/>
    <w:rsid w:val="00E31B71"/>
    <w:rsid w:val="00E3321E"/>
    <w:rsid w:val="00E335AC"/>
    <w:rsid w:val="00E36CB9"/>
    <w:rsid w:val="00E40EB2"/>
    <w:rsid w:val="00E41C5C"/>
    <w:rsid w:val="00E54CA0"/>
    <w:rsid w:val="00E5674D"/>
    <w:rsid w:val="00E56B97"/>
    <w:rsid w:val="00E6126B"/>
    <w:rsid w:val="00E63ECC"/>
    <w:rsid w:val="00E654C3"/>
    <w:rsid w:val="00E66A71"/>
    <w:rsid w:val="00E675E0"/>
    <w:rsid w:val="00E6765A"/>
    <w:rsid w:val="00E67F13"/>
    <w:rsid w:val="00E71FBE"/>
    <w:rsid w:val="00E7367A"/>
    <w:rsid w:val="00E77E35"/>
    <w:rsid w:val="00E82657"/>
    <w:rsid w:val="00E850BE"/>
    <w:rsid w:val="00E85AE1"/>
    <w:rsid w:val="00E87CAB"/>
    <w:rsid w:val="00E90AE0"/>
    <w:rsid w:val="00E943FA"/>
    <w:rsid w:val="00E94DB0"/>
    <w:rsid w:val="00E94F99"/>
    <w:rsid w:val="00E95738"/>
    <w:rsid w:val="00E9679A"/>
    <w:rsid w:val="00EA217E"/>
    <w:rsid w:val="00EA37F6"/>
    <w:rsid w:val="00EA5005"/>
    <w:rsid w:val="00EA641A"/>
    <w:rsid w:val="00EB0CFC"/>
    <w:rsid w:val="00EB240E"/>
    <w:rsid w:val="00EB2547"/>
    <w:rsid w:val="00EB2F8C"/>
    <w:rsid w:val="00EB39BB"/>
    <w:rsid w:val="00EB6EC4"/>
    <w:rsid w:val="00EB7406"/>
    <w:rsid w:val="00EC201F"/>
    <w:rsid w:val="00EC300E"/>
    <w:rsid w:val="00EC33A4"/>
    <w:rsid w:val="00EC668F"/>
    <w:rsid w:val="00ED2766"/>
    <w:rsid w:val="00ED4879"/>
    <w:rsid w:val="00ED59B9"/>
    <w:rsid w:val="00ED7DD5"/>
    <w:rsid w:val="00EE0081"/>
    <w:rsid w:val="00EE193C"/>
    <w:rsid w:val="00EE305C"/>
    <w:rsid w:val="00EE65A7"/>
    <w:rsid w:val="00EF2480"/>
    <w:rsid w:val="00EF2B72"/>
    <w:rsid w:val="00EF4354"/>
    <w:rsid w:val="00F00B42"/>
    <w:rsid w:val="00F01CDC"/>
    <w:rsid w:val="00F037E2"/>
    <w:rsid w:val="00F0383D"/>
    <w:rsid w:val="00F0467F"/>
    <w:rsid w:val="00F05D28"/>
    <w:rsid w:val="00F067E5"/>
    <w:rsid w:val="00F06B89"/>
    <w:rsid w:val="00F076CA"/>
    <w:rsid w:val="00F10D2D"/>
    <w:rsid w:val="00F11DE3"/>
    <w:rsid w:val="00F128B9"/>
    <w:rsid w:val="00F12F4F"/>
    <w:rsid w:val="00F134F8"/>
    <w:rsid w:val="00F162C0"/>
    <w:rsid w:val="00F1726F"/>
    <w:rsid w:val="00F17FF6"/>
    <w:rsid w:val="00F202AA"/>
    <w:rsid w:val="00F236AD"/>
    <w:rsid w:val="00F23721"/>
    <w:rsid w:val="00F23BB7"/>
    <w:rsid w:val="00F24A52"/>
    <w:rsid w:val="00F25A66"/>
    <w:rsid w:val="00F26484"/>
    <w:rsid w:val="00F26C86"/>
    <w:rsid w:val="00F276F6"/>
    <w:rsid w:val="00F27F13"/>
    <w:rsid w:val="00F3268B"/>
    <w:rsid w:val="00F330FA"/>
    <w:rsid w:val="00F35087"/>
    <w:rsid w:val="00F4287A"/>
    <w:rsid w:val="00F43421"/>
    <w:rsid w:val="00F43F2C"/>
    <w:rsid w:val="00F445BB"/>
    <w:rsid w:val="00F46E59"/>
    <w:rsid w:val="00F479D6"/>
    <w:rsid w:val="00F501ED"/>
    <w:rsid w:val="00F50643"/>
    <w:rsid w:val="00F5092D"/>
    <w:rsid w:val="00F523A1"/>
    <w:rsid w:val="00F530DE"/>
    <w:rsid w:val="00F560FE"/>
    <w:rsid w:val="00F600C2"/>
    <w:rsid w:val="00F60330"/>
    <w:rsid w:val="00F61C28"/>
    <w:rsid w:val="00F62506"/>
    <w:rsid w:val="00F667BA"/>
    <w:rsid w:val="00F71679"/>
    <w:rsid w:val="00F726A9"/>
    <w:rsid w:val="00F73398"/>
    <w:rsid w:val="00F73898"/>
    <w:rsid w:val="00F74B62"/>
    <w:rsid w:val="00F76E4D"/>
    <w:rsid w:val="00F77CC3"/>
    <w:rsid w:val="00F8109F"/>
    <w:rsid w:val="00F82434"/>
    <w:rsid w:val="00F827ED"/>
    <w:rsid w:val="00F8526D"/>
    <w:rsid w:val="00F854BD"/>
    <w:rsid w:val="00F859EB"/>
    <w:rsid w:val="00F90299"/>
    <w:rsid w:val="00F933C9"/>
    <w:rsid w:val="00F93D34"/>
    <w:rsid w:val="00F971B2"/>
    <w:rsid w:val="00F973E2"/>
    <w:rsid w:val="00FA2818"/>
    <w:rsid w:val="00FA35B3"/>
    <w:rsid w:val="00FA39BF"/>
    <w:rsid w:val="00FA5CE6"/>
    <w:rsid w:val="00FA66C6"/>
    <w:rsid w:val="00FB045E"/>
    <w:rsid w:val="00FB1F0D"/>
    <w:rsid w:val="00FB3097"/>
    <w:rsid w:val="00FB35DD"/>
    <w:rsid w:val="00FB5075"/>
    <w:rsid w:val="00FC040A"/>
    <w:rsid w:val="00FC1111"/>
    <w:rsid w:val="00FC13FD"/>
    <w:rsid w:val="00FC1E5D"/>
    <w:rsid w:val="00FC2D64"/>
    <w:rsid w:val="00FC3B09"/>
    <w:rsid w:val="00FC4DF6"/>
    <w:rsid w:val="00FC62C6"/>
    <w:rsid w:val="00FC649D"/>
    <w:rsid w:val="00FD1456"/>
    <w:rsid w:val="00FD2F97"/>
    <w:rsid w:val="00FD3405"/>
    <w:rsid w:val="00FD4647"/>
    <w:rsid w:val="00FD4748"/>
    <w:rsid w:val="00FD5D90"/>
    <w:rsid w:val="00FE04E3"/>
    <w:rsid w:val="00FE158E"/>
    <w:rsid w:val="00FE175B"/>
    <w:rsid w:val="00FF0F1A"/>
    <w:rsid w:val="00FF45C7"/>
    <w:rsid w:val="00FF487C"/>
    <w:rsid w:val="00FF74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0497D"/>
  <w15:chartTrackingRefBased/>
  <w15:docId w15:val="{9C2B9444-2B02-4CF1-A728-860739B0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Helvetica" w:hAnsi="Helvetica"/>
      <w:lang w:val="nl-NL" w:eastAsia="en-US"/>
    </w:rPr>
  </w:style>
  <w:style w:type="paragraph" w:styleId="Kop1">
    <w:name w:val="heading 1"/>
    <w:basedOn w:val="Standaard"/>
    <w:next w:val="Standaard"/>
    <w:qFormat/>
    <w:pPr>
      <w:spacing w:before="240"/>
      <w:outlineLvl w:val="0"/>
    </w:pPr>
    <w:rPr>
      <w:b/>
      <w:sz w:val="24"/>
      <w:u w:val="single"/>
    </w:rPr>
  </w:style>
  <w:style w:type="paragraph" w:styleId="Kop2">
    <w:name w:val="heading 2"/>
    <w:basedOn w:val="Standaard"/>
    <w:next w:val="Standaard"/>
    <w:qFormat/>
    <w:pPr>
      <w:spacing w:before="120"/>
      <w:outlineLvl w:val="1"/>
    </w:pPr>
    <w:rPr>
      <w:b/>
      <w:sz w:val="22"/>
    </w:rPr>
  </w:style>
  <w:style w:type="paragraph" w:styleId="Kop3">
    <w:name w:val="heading 3"/>
    <w:basedOn w:val="Standaard"/>
    <w:next w:val="Standaard"/>
    <w:qFormat/>
    <w:pPr>
      <w:outlineLvl w:val="2"/>
    </w:pPr>
    <w:rPr>
      <w:b/>
    </w:rPr>
  </w:style>
  <w:style w:type="paragraph" w:styleId="Kop4">
    <w:name w:val="heading 4"/>
    <w:basedOn w:val="Standaard"/>
    <w:next w:val="Standaardinspringing"/>
    <w:qFormat/>
    <w:pPr>
      <w:ind w:left="354"/>
      <w:outlineLvl w:val="3"/>
    </w:pPr>
    <w:rPr>
      <w:rFonts w:ascii="Times New Roman" w:hAnsi="Times New Roman"/>
      <w:sz w:val="24"/>
      <w:u w:val="single"/>
    </w:rPr>
  </w:style>
  <w:style w:type="paragraph" w:styleId="Kop5">
    <w:name w:val="heading 5"/>
    <w:basedOn w:val="Standaard"/>
    <w:next w:val="Standaardinspringing"/>
    <w:qFormat/>
    <w:pPr>
      <w:ind w:left="709"/>
      <w:outlineLvl w:val="4"/>
    </w:pPr>
    <w:rPr>
      <w:rFonts w:ascii="Times New Roman" w:hAnsi="Times New Roman"/>
      <w:b/>
    </w:rPr>
  </w:style>
  <w:style w:type="paragraph" w:styleId="Kop6">
    <w:name w:val="heading 6"/>
    <w:basedOn w:val="Standaard"/>
    <w:next w:val="Standaardinspringing"/>
    <w:qFormat/>
    <w:pPr>
      <w:ind w:left="709"/>
      <w:outlineLvl w:val="5"/>
    </w:pPr>
    <w:rPr>
      <w:rFonts w:ascii="Times New Roman" w:hAnsi="Times New Roman"/>
      <w:u w:val="single"/>
    </w:rPr>
  </w:style>
  <w:style w:type="paragraph" w:styleId="Kop7">
    <w:name w:val="heading 7"/>
    <w:basedOn w:val="Standaard"/>
    <w:next w:val="Standaardinspringing"/>
    <w:qFormat/>
    <w:pPr>
      <w:ind w:left="709"/>
      <w:outlineLvl w:val="6"/>
    </w:pPr>
    <w:rPr>
      <w:rFonts w:ascii="Times New Roman" w:hAnsi="Times New Roman"/>
      <w:i/>
    </w:rPr>
  </w:style>
  <w:style w:type="paragraph" w:styleId="Kop8">
    <w:name w:val="heading 8"/>
    <w:basedOn w:val="Standaard"/>
    <w:next w:val="Standaardinspringing"/>
    <w:qFormat/>
    <w:pPr>
      <w:ind w:left="709"/>
      <w:outlineLvl w:val="7"/>
    </w:pPr>
    <w:rPr>
      <w:rFonts w:ascii="Times New Roman" w:hAnsi="Times New Roman"/>
      <w:i/>
    </w:rPr>
  </w:style>
  <w:style w:type="paragraph" w:styleId="Kop9">
    <w:name w:val="heading 9"/>
    <w:basedOn w:val="Standaard"/>
    <w:next w:val="Standaardinspringing"/>
    <w:qFormat/>
    <w:pPr>
      <w:ind w:left="709"/>
      <w:outlineLvl w:val="8"/>
    </w:pPr>
    <w:rPr>
      <w:rFonts w:ascii="Times New Roman" w:hAnsi="Times New Roman"/>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basedOn w:val="Standaard"/>
    <w:pPr>
      <w:ind w:left="720"/>
    </w:pPr>
  </w:style>
  <w:style w:type="paragraph" w:styleId="Tekstopmerking">
    <w:name w:val="annotation text"/>
    <w:basedOn w:val="Standaard"/>
    <w:link w:val="TekstopmerkingChar"/>
    <w:semiHidden/>
  </w:style>
  <w:style w:type="paragraph" w:styleId="Inhopg8">
    <w:name w:val="toc 8"/>
    <w:basedOn w:val="Standaard"/>
    <w:next w:val="Standaard"/>
    <w:semiHidden/>
    <w:pPr>
      <w:tabs>
        <w:tab w:val="left" w:leader="dot" w:pos="8646"/>
        <w:tab w:val="right" w:pos="9072"/>
      </w:tabs>
      <w:ind w:left="4961" w:right="850"/>
    </w:pPr>
  </w:style>
  <w:style w:type="paragraph" w:styleId="Inhopg7">
    <w:name w:val="toc 7"/>
    <w:basedOn w:val="Standaard"/>
    <w:next w:val="Standaard"/>
    <w:semiHidden/>
    <w:pPr>
      <w:tabs>
        <w:tab w:val="left" w:leader="dot" w:pos="8646"/>
        <w:tab w:val="right" w:pos="9072"/>
      </w:tabs>
      <w:ind w:left="4253" w:right="850"/>
    </w:pPr>
  </w:style>
  <w:style w:type="paragraph" w:styleId="Inhopg6">
    <w:name w:val="toc 6"/>
    <w:basedOn w:val="Standaard"/>
    <w:next w:val="Standaard"/>
    <w:semiHidden/>
    <w:pPr>
      <w:tabs>
        <w:tab w:val="left" w:leader="dot" w:pos="8646"/>
        <w:tab w:val="right" w:pos="9072"/>
      </w:tabs>
      <w:ind w:left="3544" w:right="850"/>
    </w:pPr>
  </w:style>
  <w:style w:type="paragraph" w:styleId="Inhopg5">
    <w:name w:val="toc 5"/>
    <w:basedOn w:val="Standaard"/>
    <w:next w:val="Standaard"/>
    <w:semiHidden/>
    <w:pPr>
      <w:tabs>
        <w:tab w:val="left" w:leader="dot" w:pos="8646"/>
        <w:tab w:val="right" w:pos="9072"/>
      </w:tabs>
      <w:ind w:left="2835" w:right="850"/>
    </w:pPr>
  </w:style>
  <w:style w:type="paragraph" w:styleId="Inhopg4">
    <w:name w:val="toc 4"/>
    <w:basedOn w:val="Standaard"/>
    <w:next w:val="Standaard"/>
    <w:semiHidden/>
    <w:pPr>
      <w:tabs>
        <w:tab w:val="left" w:leader="dot" w:pos="8646"/>
        <w:tab w:val="right" w:pos="9072"/>
      </w:tabs>
      <w:ind w:left="2126" w:right="850"/>
    </w:pPr>
  </w:style>
  <w:style w:type="paragraph" w:styleId="Inhopg3">
    <w:name w:val="toc 3"/>
    <w:basedOn w:val="Standaard"/>
    <w:next w:val="Standaard"/>
    <w:semiHidden/>
    <w:pPr>
      <w:tabs>
        <w:tab w:val="left" w:leader="dot" w:pos="8646"/>
        <w:tab w:val="right" w:pos="9072"/>
      </w:tabs>
      <w:ind w:left="1418" w:right="850"/>
    </w:pPr>
  </w:style>
  <w:style w:type="paragraph" w:styleId="Inhopg2">
    <w:name w:val="toc 2"/>
    <w:basedOn w:val="Standaard"/>
    <w:next w:val="Standaard"/>
    <w:semiHidden/>
    <w:pPr>
      <w:tabs>
        <w:tab w:val="left" w:leader="dot" w:pos="8646"/>
        <w:tab w:val="right" w:pos="9072"/>
      </w:tabs>
      <w:ind w:left="709" w:right="850"/>
    </w:pPr>
  </w:style>
  <w:style w:type="paragraph" w:styleId="Inhopg1">
    <w:name w:val="toc 1"/>
    <w:basedOn w:val="Standaard"/>
    <w:next w:val="Standaard"/>
    <w:semiHidden/>
    <w:pPr>
      <w:tabs>
        <w:tab w:val="left" w:leader="dot" w:pos="8646"/>
        <w:tab w:val="right" w:pos="9072"/>
      </w:tabs>
      <w:ind w:right="850"/>
    </w:pPr>
  </w:style>
  <w:style w:type="paragraph" w:styleId="Index7">
    <w:name w:val="index 7"/>
    <w:basedOn w:val="Standaard"/>
    <w:next w:val="Standaard"/>
    <w:semiHidden/>
    <w:pPr>
      <w:ind w:left="1698"/>
    </w:pPr>
  </w:style>
  <w:style w:type="paragraph" w:styleId="Index6">
    <w:name w:val="index 6"/>
    <w:basedOn w:val="Standaard"/>
    <w:next w:val="Standaard"/>
    <w:semiHidden/>
    <w:pPr>
      <w:ind w:left="1415"/>
    </w:pPr>
  </w:style>
  <w:style w:type="paragraph" w:styleId="Index5">
    <w:name w:val="index 5"/>
    <w:basedOn w:val="Standaard"/>
    <w:next w:val="Standaard"/>
    <w:semiHidden/>
    <w:pPr>
      <w:ind w:left="1132"/>
    </w:pPr>
  </w:style>
  <w:style w:type="paragraph" w:styleId="Index4">
    <w:name w:val="index 4"/>
    <w:basedOn w:val="Standaard"/>
    <w:next w:val="Standaard"/>
    <w:semiHidden/>
    <w:pPr>
      <w:ind w:left="849"/>
    </w:pPr>
  </w:style>
  <w:style w:type="paragraph" w:styleId="Index3">
    <w:name w:val="index 3"/>
    <w:basedOn w:val="Standaard"/>
    <w:next w:val="Standaard"/>
    <w:semiHidden/>
    <w:pPr>
      <w:ind w:left="566"/>
    </w:pPr>
  </w:style>
  <w:style w:type="paragraph" w:styleId="Index2">
    <w:name w:val="index 2"/>
    <w:basedOn w:val="Standaard"/>
    <w:next w:val="Standaard"/>
    <w:semiHidden/>
    <w:pPr>
      <w:ind w:left="283"/>
    </w:pPr>
  </w:style>
  <w:style w:type="paragraph" w:styleId="Index1">
    <w:name w:val="index 1"/>
    <w:basedOn w:val="Standaard"/>
    <w:next w:val="Standaard"/>
    <w:semiHidden/>
  </w:style>
  <w:style w:type="paragraph" w:styleId="Indexkop">
    <w:name w:val="index heading"/>
    <w:basedOn w:val="Standaard"/>
    <w:next w:val="Index1"/>
    <w:semiHidden/>
  </w:style>
  <w:style w:type="paragraph" w:styleId="Voettekst">
    <w:name w:val="footer"/>
    <w:basedOn w:val="Standaard"/>
    <w:pPr>
      <w:tabs>
        <w:tab w:val="center" w:pos="4819"/>
        <w:tab w:val="right" w:pos="9071"/>
      </w:tabs>
    </w:pPr>
  </w:style>
  <w:style w:type="paragraph" w:styleId="Koptekst">
    <w:name w:val="header"/>
    <w:basedOn w:val="Standaard"/>
    <w:pPr>
      <w:tabs>
        <w:tab w:val="center" w:pos="4819"/>
        <w:tab w:val="right" w:pos="9071"/>
      </w:tabs>
    </w:pPr>
  </w:style>
  <w:style w:type="paragraph" w:styleId="Voetnoottekst">
    <w:name w:val="footnote text"/>
    <w:basedOn w:val="Standaard"/>
    <w:semiHidden/>
  </w:style>
  <w:style w:type="paragraph" w:customStyle="1" w:styleId="Geconverteerd">
    <w:name w:val="Geconverteerd"/>
    <w:rPr>
      <w:rFonts w:ascii="Helvetica" w:hAnsi="Helvetica"/>
      <w:lang w:val="nl-NL" w:eastAsia="en-US"/>
    </w:rPr>
  </w:style>
  <w:style w:type="paragraph" w:customStyle="1" w:styleId="kader1">
    <w:name w:val="kader1"/>
    <w:basedOn w:val="Standaard"/>
    <w:next w:val="Standaard"/>
    <w:pPr>
      <w:pBdr>
        <w:top w:val="single" w:sz="6" w:space="1" w:color="auto"/>
        <w:left w:val="single" w:sz="6" w:space="1" w:color="auto"/>
        <w:bottom w:val="single" w:sz="6" w:space="1" w:color="auto"/>
        <w:right w:val="single" w:sz="6" w:space="1" w:color="auto"/>
      </w:pBdr>
    </w:pPr>
    <w:rPr>
      <w:b/>
      <w:sz w:val="24"/>
    </w:rPr>
  </w:style>
  <w:style w:type="paragraph" w:customStyle="1" w:styleId="kader2">
    <w:name w:val="kader2"/>
    <w:basedOn w:val="kader1"/>
    <w:next w:val="Standaard"/>
    <w:pPr>
      <w:pBdr>
        <w:top w:val="single" w:sz="6" w:space="1" w:color="auto" w:shadow="1"/>
        <w:left w:val="single" w:sz="6" w:space="1" w:color="auto" w:shadow="1"/>
        <w:bottom w:val="single" w:sz="6" w:space="1" w:color="auto" w:shadow="1"/>
        <w:right w:val="single" w:sz="6" w:space="1" w:color="auto" w:shadow="1"/>
      </w:pBdr>
    </w:pPr>
  </w:style>
  <w:style w:type="paragraph" w:customStyle="1" w:styleId="macroblok">
    <w:name w:val="macroblok"/>
    <w:basedOn w:val="Standaard"/>
    <w:pPr>
      <w:pBdr>
        <w:top w:val="single" w:sz="12" w:space="1" w:color="000000"/>
        <w:left w:val="single" w:sz="12" w:space="1" w:color="000000"/>
        <w:bottom w:val="single" w:sz="12" w:space="1" w:color="000000"/>
        <w:right w:val="single" w:sz="12" w:space="1" w:color="000000"/>
      </w:pBdr>
    </w:pPr>
  </w:style>
  <w:style w:type="paragraph" w:customStyle="1" w:styleId="knop">
    <w:name w:val="knop"/>
    <w:basedOn w:val="Standaard"/>
    <w:pPr>
      <w:pBdr>
        <w:top w:val="single" w:sz="12" w:space="1" w:color="000000" w:shadow="1"/>
        <w:left w:val="single" w:sz="12" w:space="1" w:color="000000" w:shadow="1"/>
        <w:bottom w:val="single" w:sz="12" w:space="1" w:color="000000" w:shadow="1"/>
        <w:right w:val="single" w:sz="12" w:space="1" w:color="000000" w:shadow="1"/>
      </w:pBdr>
      <w:ind w:left="142" w:right="85"/>
    </w:pPr>
    <w:rPr>
      <w:color w:val="000000"/>
    </w:rPr>
  </w:style>
  <w:style w:type="paragraph" w:customStyle="1" w:styleId="inde">
    <w:name w:val="inde"/>
    <w:basedOn w:val="Standaard"/>
    <w:pPr>
      <w:tabs>
        <w:tab w:val="decimal" w:pos="360"/>
        <w:tab w:val="decimal" w:pos="720"/>
        <w:tab w:val="decimal" w:pos="1080"/>
        <w:tab w:val="decimal" w:pos="7080"/>
        <w:tab w:val="decimal" w:pos="8400"/>
      </w:tabs>
    </w:pPr>
  </w:style>
  <w:style w:type="paragraph" w:styleId="Lijst">
    <w:name w:val="List"/>
    <w:basedOn w:val="Standaard"/>
    <w:pPr>
      <w:ind w:left="283" w:hanging="283"/>
    </w:pPr>
  </w:style>
  <w:style w:type="paragraph" w:styleId="Lijst2">
    <w:name w:val="List 2"/>
    <w:basedOn w:val="Standaard"/>
    <w:pPr>
      <w:ind w:left="566" w:hanging="283"/>
    </w:pPr>
  </w:style>
  <w:style w:type="paragraph" w:styleId="Aanhef">
    <w:name w:val="Salutation"/>
    <w:basedOn w:val="Standaard"/>
  </w:style>
  <w:style w:type="paragraph" w:styleId="Afsluiting">
    <w:name w:val="Closing"/>
    <w:basedOn w:val="Standaard"/>
    <w:pPr>
      <w:ind w:left="4252"/>
    </w:pPr>
  </w:style>
  <w:style w:type="paragraph" w:styleId="Datum">
    <w:name w:val="Date"/>
    <w:basedOn w:val="Standaard"/>
  </w:style>
  <w:style w:type="paragraph" w:styleId="Lijstopsomteken">
    <w:name w:val="List Bullet"/>
    <w:basedOn w:val="Standaard"/>
    <w:pPr>
      <w:ind w:left="283" w:hanging="283"/>
    </w:pPr>
  </w:style>
  <w:style w:type="paragraph" w:styleId="Lijstopsomteken2">
    <w:name w:val="List Bullet 2"/>
    <w:basedOn w:val="Standaard"/>
    <w:pPr>
      <w:ind w:left="566" w:hanging="283"/>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customStyle="1" w:styleId="InsideAddress">
    <w:name w:val="Inside Address"/>
    <w:basedOn w:val="Standaard"/>
  </w:style>
  <w:style w:type="paragraph" w:styleId="Bijschrift">
    <w:name w:val="caption"/>
    <w:basedOn w:val="Standaard"/>
    <w:next w:val="Standaard"/>
    <w:qFormat/>
    <w:pPr>
      <w:spacing w:before="120" w:after="120"/>
    </w:pPr>
    <w:rPr>
      <w:b/>
    </w:rPr>
  </w:style>
  <w:style w:type="paragraph" w:styleId="Plattetekst">
    <w:name w:val="Body Text"/>
    <w:basedOn w:val="Standaard"/>
    <w:pPr>
      <w:spacing w:after="120"/>
    </w:pPr>
  </w:style>
  <w:style w:type="paragraph" w:styleId="Plattetekstinspringen">
    <w:name w:val="Body Text Indent"/>
    <w:basedOn w:val="Standaard"/>
    <w:pPr>
      <w:spacing w:after="120"/>
      <w:ind w:left="283"/>
    </w:pPr>
  </w:style>
  <w:style w:type="paragraph" w:styleId="Plattetekst2">
    <w:name w:val="Body Text 2"/>
    <w:basedOn w:val="Standaard"/>
    <w:pPr>
      <w:ind w:right="113"/>
    </w:pPr>
    <w:rPr>
      <w:rFonts w:ascii="Times New Roman" w:hAnsi="Times New Roman"/>
    </w:rPr>
  </w:style>
  <w:style w:type="paragraph" w:styleId="Plattetekst3">
    <w:name w:val="Body Text 3"/>
    <w:basedOn w:val="Standaard"/>
    <w:pPr>
      <w:spacing w:line="240" w:lineRule="exact"/>
      <w:ind w:right="113"/>
    </w:pPr>
    <w:rPr>
      <w:rFonts w:ascii="Times New Roman" w:hAnsi="Times New Roman"/>
    </w:rPr>
  </w:style>
  <w:style w:type="paragraph" w:styleId="Bloktekst">
    <w:name w:val="Block Text"/>
    <w:basedOn w:val="Standaard"/>
    <w:pPr>
      <w:ind w:left="284" w:right="-29" w:hanging="284"/>
    </w:pPr>
    <w:rPr>
      <w:rFonts w:ascii="Times New Roman" w:hAnsi="Times New Roman"/>
    </w:rPr>
  </w:style>
  <w:style w:type="paragraph" w:styleId="Plattetekstinspringen2">
    <w:name w:val="Body Text Indent 2"/>
    <w:basedOn w:val="Standaard"/>
    <w:pPr>
      <w:ind w:firstLine="709"/>
    </w:pPr>
    <w:rPr>
      <w:rFonts w:ascii="Times New Roman" w:hAnsi="Times New Roman"/>
      <w:b/>
      <w:sz w:val="32"/>
    </w:rPr>
  </w:style>
  <w:style w:type="paragraph" w:styleId="Plattetekstinspringen3">
    <w:name w:val="Body Text Indent 3"/>
    <w:basedOn w:val="Standaard"/>
    <w:pPr>
      <w:spacing w:line="240" w:lineRule="atLeast"/>
      <w:ind w:left="120"/>
    </w:pPr>
    <w:rPr>
      <w:rFonts w:ascii="Comic Sans MS" w:hAnsi="Comic Sans MS"/>
      <w:snapToGrid w:val="0"/>
      <w:color w:val="000000"/>
      <w:lang w:val="en-GB"/>
    </w:rPr>
  </w:style>
  <w:style w:type="table" w:styleId="Tabelraster">
    <w:name w:val="Table Grid"/>
    <w:basedOn w:val="Standaardtabel"/>
    <w:rsid w:val="0015376F"/>
    <w:pPr>
      <w:spacing w:line="240" w:lineRule="atLeast"/>
      <w:ind w:left="709"/>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Standaard"/>
    <w:rsid w:val="00E22F50"/>
    <w:pPr>
      <w:spacing w:before="60" w:after="60" w:line="240" w:lineRule="atLeast"/>
    </w:pPr>
    <w:rPr>
      <w:rFonts w:ascii="Trebuchet MS" w:hAnsi="Trebuchet MS"/>
      <w:sz w:val="16"/>
      <w:lang w:eastAsia="nl-NL"/>
    </w:rPr>
  </w:style>
  <w:style w:type="paragraph" w:customStyle="1" w:styleId="StyleLeft125cm">
    <w:name w:val="Style Left:  125 cm"/>
    <w:basedOn w:val="Standaard"/>
    <w:rsid w:val="00E22F50"/>
    <w:pPr>
      <w:numPr>
        <w:numId w:val="1"/>
      </w:numPr>
      <w:spacing w:before="60" w:after="60" w:line="240" w:lineRule="atLeast"/>
    </w:pPr>
    <w:rPr>
      <w:rFonts w:ascii="Trebuchet MS" w:hAnsi="Trebuchet MS"/>
      <w:sz w:val="16"/>
      <w:szCs w:val="24"/>
      <w:lang w:eastAsia="nl-NL"/>
    </w:rPr>
  </w:style>
  <w:style w:type="paragraph" w:customStyle="1" w:styleId="StyleHeading1Left0cm">
    <w:name w:val="Style Heading 1 + Left:  0 cm"/>
    <w:basedOn w:val="Kop1"/>
    <w:rsid w:val="00E22F50"/>
    <w:pPr>
      <w:keepNext/>
      <w:pBdr>
        <w:left w:val="single" w:sz="12" w:space="4" w:color="000080"/>
      </w:pBdr>
      <w:shd w:val="clear" w:color="auto" w:fill="333399"/>
      <w:spacing w:before="600" w:after="120" w:line="240" w:lineRule="atLeast"/>
      <w:ind w:firstLine="709"/>
    </w:pPr>
    <w:rPr>
      <w:rFonts w:ascii="Trebuchet MS" w:hAnsi="Trebuchet MS"/>
      <w:bCs/>
      <w:smallCaps/>
      <w:color w:val="FFFFFF"/>
      <w:kern w:val="32"/>
      <w:sz w:val="32"/>
      <w:u w:val="none"/>
      <w:lang w:eastAsia="nl-NL"/>
    </w:rPr>
  </w:style>
  <w:style w:type="paragraph" w:styleId="Titel">
    <w:name w:val="Title"/>
    <w:basedOn w:val="Standaard"/>
    <w:qFormat/>
    <w:rsid w:val="00E22F50"/>
    <w:pPr>
      <w:spacing w:line="240" w:lineRule="atLeast"/>
      <w:ind w:left="709"/>
      <w:jc w:val="center"/>
    </w:pPr>
    <w:rPr>
      <w:rFonts w:ascii="Trebuchet MS" w:hAnsi="Trebuchet MS"/>
      <w:smallCaps/>
      <w:sz w:val="52"/>
      <w:szCs w:val="24"/>
      <w:lang w:eastAsia="nl-NL"/>
    </w:rPr>
  </w:style>
  <w:style w:type="paragraph" w:customStyle="1" w:styleId="Style2">
    <w:name w:val="Style2"/>
    <w:basedOn w:val="Standaard"/>
    <w:rsid w:val="00FC62C6"/>
    <w:pPr>
      <w:tabs>
        <w:tab w:val="center" w:pos="2835"/>
      </w:tabs>
    </w:pPr>
    <w:rPr>
      <w:rFonts w:ascii="Times New Roman" w:hAnsi="Times New Roman"/>
      <w:sz w:val="24"/>
      <w:lang w:val="fr-FR" w:eastAsia="nl-NL"/>
    </w:rPr>
  </w:style>
  <w:style w:type="paragraph" w:styleId="Ballontekst">
    <w:name w:val="Balloon Text"/>
    <w:basedOn w:val="Standaard"/>
    <w:semiHidden/>
    <w:rsid w:val="00823A5E"/>
    <w:rPr>
      <w:rFonts w:ascii="Tahoma" w:hAnsi="Tahoma" w:cs="Tahoma"/>
      <w:sz w:val="16"/>
      <w:szCs w:val="16"/>
    </w:rPr>
  </w:style>
  <w:style w:type="paragraph" w:styleId="Documentstructuur">
    <w:name w:val="Document Map"/>
    <w:basedOn w:val="Standaard"/>
    <w:semiHidden/>
    <w:rsid w:val="00D3716C"/>
    <w:pPr>
      <w:shd w:val="clear" w:color="auto" w:fill="000080"/>
    </w:pPr>
    <w:rPr>
      <w:rFonts w:ascii="Tahoma" w:hAnsi="Tahoma" w:cs="Tahoma"/>
    </w:rPr>
  </w:style>
  <w:style w:type="paragraph" w:customStyle="1" w:styleId="Default">
    <w:name w:val="Default"/>
    <w:rsid w:val="00B3155C"/>
    <w:pPr>
      <w:widowControl w:val="0"/>
      <w:autoSpaceDE w:val="0"/>
      <w:autoSpaceDN w:val="0"/>
      <w:adjustRightInd w:val="0"/>
    </w:pPr>
    <w:rPr>
      <w:rFonts w:ascii="Myriad Pro" w:hAnsi="Myriad Pro" w:cs="Myriad Pro"/>
      <w:color w:val="000000"/>
      <w:sz w:val="24"/>
      <w:szCs w:val="24"/>
      <w:lang w:val="en-US" w:eastAsia="en-US"/>
    </w:rPr>
  </w:style>
  <w:style w:type="character" w:styleId="Verwijzingopmerking">
    <w:name w:val="annotation reference"/>
    <w:rsid w:val="00747166"/>
    <w:rPr>
      <w:sz w:val="16"/>
      <w:szCs w:val="16"/>
    </w:rPr>
  </w:style>
  <w:style w:type="paragraph" w:styleId="Onderwerpvanopmerking">
    <w:name w:val="annotation subject"/>
    <w:basedOn w:val="Tekstopmerking"/>
    <w:next w:val="Tekstopmerking"/>
    <w:link w:val="OnderwerpvanopmerkingChar"/>
    <w:rsid w:val="00747166"/>
    <w:rPr>
      <w:b/>
      <w:bCs/>
    </w:rPr>
  </w:style>
  <w:style w:type="character" w:customStyle="1" w:styleId="TekstopmerkingChar">
    <w:name w:val="Tekst opmerking Char"/>
    <w:link w:val="Tekstopmerking"/>
    <w:semiHidden/>
    <w:rsid w:val="00747166"/>
    <w:rPr>
      <w:rFonts w:ascii="Helvetica" w:hAnsi="Helvetica"/>
      <w:lang w:val="nl-NL" w:eastAsia="en-US"/>
    </w:rPr>
  </w:style>
  <w:style w:type="character" w:customStyle="1" w:styleId="OnderwerpvanopmerkingChar">
    <w:name w:val="Onderwerp van opmerking Char"/>
    <w:link w:val="Onderwerpvanopmerking"/>
    <w:rsid w:val="00747166"/>
    <w:rPr>
      <w:rFonts w:ascii="Helvetica" w:hAnsi="Helvetica"/>
      <w:b/>
      <w:bCs/>
      <w:lang w:val="nl-NL" w:eastAsia="en-US"/>
    </w:rPr>
  </w:style>
  <w:style w:type="paragraph" w:styleId="Revisie">
    <w:name w:val="Revision"/>
    <w:hidden/>
    <w:uiPriority w:val="99"/>
    <w:semiHidden/>
    <w:rsid w:val="00720859"/>
    <w:rPr>
      <w:rFonts w:ascii="Helvetica" w:hAnsi="Helvetica"/>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9867">
      <w:bodyDiv w:val="1"/>
      <w:marLeft w:val="0"/>
      <w:marRight w:val="0"/>
      <w:marTop w:val="0"/>
      <w:marBottom w:val="0"/>
      <w:divBdr>
        <w:top w:val="none" w:sz="0" w:space="0" w:color="auto"/>
        <w:left w:val="none" w:sz="0" w:space="0" w:color="auto"/>
        <w:bottom w:val="none" w:sz="0" w:space="0" w:color="auto"/>
        <w:right w:val="none" w:sz="0" w:space="0" w:color="auto"/>
      </w:divBdr>
    </w:div>
    <w:div w:id="238638648">
      <w:bodyDiv w:val="1"/>
      <w:marLeft w:val="0"/>
      <w:marRight w:val="0"/>
      <w:marTop w:val="0"/>
      <w:marBottom w:val="0"/>
      <w:divBdr>
        <w:top w:val="none" w:sz="0" w:space="0" w:color="auto"/>
        <w:left w:val="none" w:sz="0" w:space="0" w:color="auto"/>
        <w:bottom w:val="none" w:sz="0" w:space="0" w:color="auto"/>
        <w:right w:val="none" w:sz="0" w:space="0" w:color="auto"/>
      </w:divBdr>
    </w:div>
    <w:div w:id="1090279240">
      <w:bodyDiv w:val="1"/>
      <w:marLeft w:val="0"/>
      <w:marRight w:val="0"/>
      <w:marTop w:val="0"/>
      <w:marBottom w:val="0"/>
      <w:divBdr>
        <w:top w:val="none" w:sz="0" w:space="0" w:color="auto"/>
        <w:left w:val="none" w:sz="0" w:space="0" w:color="auto"/>
        <w:bottom w:val="none" w:sz="0" w:space="0" w:color="auto"/>
        <w:right w:val="none" w:sz="0" w:space="0" w:color="auto"/>
      </w:divBdr>
    </w:div>
    <w:div w:id="19779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GP08000\WORD\KPZGROEP.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78998CBB67E45AA59E4B3C317B148" ma:contentTypeVersion="0" ma:contentTypeDescription="Create a new document." ma:contentTypeScope="" ma:versionID="0de82eeb3d92913bc7f4ef4da60a43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B2C5-61FB-4DAA-9166-BCFC9DED1F47}">
  <ds:schemaRefs>
    <ds:schemaRef ds:uri="http://schemas.microsoft.com/sharepoint/v3/contenttype/forms"/>
  </ds:schemaRefs>
</ds:datastoreItem>
</file>

<file path=customXml/itemProps2.xml><?xml version="1.0" encoding="utf-8"?>
<ds:datastoreItem xmlns:ds="http://schemas.openxmlformats.org/officeDocument/2006/customXml" ds:itemID="{E0E2D298-48FB-4AF3-8A48-6C8DE6EC4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1D29EE-A8B6-4203-AD6F-979D380456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B528D9-2A21-42FF-A412-971EA97BDD23}">
  <ds:schemaRefs>
    <ds:schemaRef ds:uri="http://schemas.openxmlformats.org/officeDocument/2006/bibliography"/>
  </ds:schemaRefs>
</ds:datastoreItem>
</file>

<file path=docMetadata/LabelInfo.xml><?xml version="1.0" encoding="utf-8"?>
<clbl:labelList xmlns:clbl="http://schemas.microsoft.com/office/2020/mipLabelMetadata">
  <clbl:label id="{5a53b991-b5b5-440c-a86f-1a4c0ef0618b}"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KPZGROEP</Template>
  <TotalTime>0</TotalTime>
  <Pages>5</Pages>
  <Words>2491</Words>
  <Characters>13702</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Bediendebrieven</vt:lpstr>
      <vt:lpstr>Bediendebrieven</vt:lpstr>
    </vt:vector>
  </TitlesOfParts>
  <Company>AXA Belgium</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Bediendebrieven</dc:title>
  <dc:subject/>
  <dc:creator>ANHYP</dc:creator>
  <cp:keywords/>
  <dc:description>Mag nooit weg ! ! !</dc:description>
  <cp:lastModifiedBy>Hilde Van Look</cp:lastModifiedBy>
  <cp:revision>3</cp:revision>
  <cp:lastPrinted>2009-12-01T13:24:00Z</cp:lastPrinted>
  <dcterms:created xsi:type="dcterms:W3CDTF">2024-06-10T15:51:00Z</dcterms:created>
  <dcterms:modified xsi:type="dcterms:W3CDTF">2024-06-28T15:25:00Z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db8fb6-acc0-4f68-a1ae-7c3e029ce792_Enabled">
    <vt:lpwstr>true</vt:lpwstr>
  </property>
  <property fmtid="{D5CDD505-2E9C-101B-9397-08002B2CF9AE}" pid="3" name="MSIP_Label_9edb8fb6-acc0-4f68-a1ae-7c3e029ce792_SetDate">
    <vt:lpwstr>2020-09-22T15:13:37Z</vt:lpwstr>
  </property>
  <property fmtid="{D5CDD505-2E9C-101B-9397-08002B2CF9AE}" pid="4" name="MSIP_Label_9edb8fb6-acc0-4f68-a1ae-7c3e029ce792_Method">
    <vt:lpwstr>Standard</vt:lpwstr>
  </property>
  <property fmtid="{D5CDD505-2E9C-101B-9397-08002B2CF9AE}" pid="5" name="MSIP_Label_9edb8fb6-acc0-4f68-a1ae-7c3e029ce792_Name">
    <vt:lpwstr>ABE_INTERNAL</vt:lpwstr>
  </property>
  <property fmtid="{D5CDD505-2E9C-101B-9397-08002B2CF9AE}" pid="6" name="MSIP_Label_9edb8fb6-acc0-4f68-a1ae-7c3e029ce792_SiteId">
    <vt:lpwstr>396b38cc-aa65-492b-bb0e-3d94ed25a97b</vt:lpwstr>
  </property>
  <property fmtid="{D5CDD505-2E9C-101B-9397-08002B2CF9AE}" pid="7" name="MSIP_Label_9edb8fb6-acc0-4f68-a1ae-7c3e029ce792_ActionId">
    <vt:lpwstr>ffad5a57-920a-4f00-ab65-9dd09d0a27af</vt:lpwstr>
  </property>
  <property fmtid="{D5CDD505-2E9C-101B-9397-08002B2CF9AE}" pid="8" name="MSIP_Label_9edb8fb6-acc0-4f68-a1ae-7c3e029ce792_ContentBits">
    <vt:lpwstr>0</vt:lpwstr>
  </property>
  <property fmtid="{D5CDD505-2E9C-101B-9397-08002B2CF9AE}" pid="9" name="MSIP_Label_5a53b991-b5b5-440c-a86f-1a4c0ef0618b_Enabled">
    <vt:lpwstr>true</vt:lpwstr>
  </property>
  <property fmtid="{D5CDD505-2E9C-101B-9397-08002B2CF9AE}" pid="10" name="MSIP_Label_5a53b991-b5b5-440c-a86f-1a4c0ef0618b_SetDate">
    <vt:lpwstr>2024-06-10T15:51:16Z</vt:lpwstr>
  </property>
  <property fmtid="{D5CDD505-2E9C-101B-9397-08002B2CF9AE}" pid="11" name="MSIP_Label_5a53b991-b5b5-440c-a86f-1a4c0ef0618b_Method">
    <vt:lpwstr>Standard</vt:lpwstr>
  </property>
  <property fmtid="{D5CDD505-2E9C-101B-9397-08002B2CF9AE}" pid="12" name="MSIP_Label_5a53b991-b5b5-440c-a86f-1a4c0ef0618b_Name">
    <vt:lpwstr>Crelan Sensitivity Label – Public</vt:lpwstr>
  </property>
  <property fmtid="{D5CDD505-2E9C-101B-9397-08002B2CF9AE}" pid="13" name="MSIP_Label_5a53b991-b5b5-440c-a86f-1a4c0ef0618b_SiteId">
    <vt:lpwstr>fce2dcb4-8191-4262-9152-b5ac8cfa96e1</vt:lpwstr>
  </property>
  <property fmtid="{D5CDD505-2E9C-101B-9397-08002B2CF9AE}" pid="14" name="MSIP_Label_5a53b991-b5b5-440c-a86f-1a4c0ef0618b_ActionId">
    <vt:lpwstr>a2970b6c-4cbe-4f6e-b88c-2fe69412ad43</vt:lpwstr>
  </property>
  <property fmtid="{D5CDD505-2E9C-101B-9397-08002B2CF9AE}" pid="15" name="MSIP_Label_5a53b991-b5b5-440c-a86f-1a4c0ef0618b_ContentBits">
    <vt:lpwstr>0</vt:lpwstr>
  </property>
</Properties>
</file>