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509" w:rsidRPr="00832F2F" w:rsidRDefault="007B5D1B" w:rsidP="00832F2F">
      <w:pPr>
        <w:jc w:val="right"/>
        <w:rPr>
          <w:rFonts w:ascii="Arial" w:hAnsi="Arial" w:cs="Arial"/>
          <w:sz w:val="16"/>
          <w:szCs w:val="16"/>
          <w:lang w:val="nl-BE"/>
        </w:rPr>
      </w:pPr>
      <w:r w:rsidRPr="00832F2F">
        <w:rPr>
          <w:rFonts w:ascii="Arial" w:hAnsi="Arial" w:cs="Arial"/>
          <w:sz w:val="16"/>
          <w:szCs w:val="16"/>
          <w:lang w:val="nl-BE"/>
        </w:rPr>
        <w:t xml:space="preserve">Versie </w:t>
      </w:r>
      <w:r w:rsidR="00152B90" w:rsidRPr="00832F2F">
        <w:rPr>
          <w:rFonts w:ascii="Arial" w:hAnsi="Arial" w:cs="Arial"/>
          <w:sz w:val="16"/>
          <w:szCs w:val="16"/>
          <w:lang w:val="nl-BE"/>
        </w:rPr>
        <w:t>: 10</w:t>
      </w:r>
      <w:r w:rsidR="00003A57" w:rsidRPr="00832F2F">
        <w:rPr>
          <w:rFonts w:ascii="Arial" w:hAnsi="Arial" w:cs="Arial"/>
          <w:sz w:val="16"/>
          <w:szCs w:val="16"/>
          <w:lang w:val="nl-BE"/>
        </w:rPr>
        <w:t>/10/2016</w:t>
      </w:r>
    </w:p>
    <w:p w:rsidR="00575509" w:rsidRPr="00D00F5E" w:rsidRDefault="00575509" w:rsidP="00575509">
      <w:pPr>
        <w:rPr>
          <w:rFonts w:ascii="Arial" w:hAnsi="Arial" w:cs="Arial"/>
          <w:lang w:val="nl-BE"/>
        </w:rPr>
      </w:pPr>
    </w:p>
    <w:p w:rsidR="00105BF7" w:rsidRPr="00D00F5E" w:rsidRDefault="00105BF7" w:rsidP="00105BF7">
      <w:pPr>
        <w:jc w:val="center"/>
        <w:rPr>
          <w:rFonts w:ascii="Arial" w:hAnsi="Arial" w:cs="Arial"/>
          <w:u w:val="single"/>
          <w:lang w:val="nl-BE"/>
        </w:rPr>
      </w:pPr>
      <w:r w:rsidRPr="00D00F5E">
        <w:rPr>
          <w:rFonts w:ascii="Arial" w:hAnsi="Arial" w:cs="Arial"/>
          <w:u w:val="single"/>
          <w:lang w:val="nl-BE"/>
        </w:rPr>
        <w:t>VOLLEDIGE HANDLICHTING</w:t>
      </w:r>
      <w:r w:rsidR="00C95DE5" w:rsidRPr="00D00F5E">
        <w:rPr>
          <w:rFonts w:ascii="Arial" w:hAnsi="Arial" w:cs="Arial"/>
          <w:u w:val="single"/>
          <w:lang w:val="nl-BE"/>
        </w:rPr>
        <w:t xml:space="preserve"> CRELAN</w:t>
      </w:r>
      <w:r w:rsidR="00C41F26">
        <w:rPr>
          <w:rFonts w:ascii="Arial" w:hAnsi="Arial" w:cs="Arial"/>
          <w:u w:val="single"/>
          <w:lang w:val="nl-BE"/>
        </w:rPr>
        <w:t>CO</w:t>
      </w:r>
      <w:bookmarkStart w:id="0" w:name="_GoBack"/>
      <w:bookmarkEnd w:id="0"/>
    </w:p>
    <w:p w:rsidR="00105BF7" w:rsidRPr="00D00F5E" w:rsidRDefault="00105BF7" w:rsidP="00105BF7">
      <w:pPr>
        <w:rPr>
          <w:rFonts w:ascii="Arial" w:hAnsi="Arial" w:cs="Arial"/>
          <w:lang w:val="nl-BE"/>
        </w:rPr>
      </w:pPr>
    </w:p>
    <w:p w:rsidR="00105BF7" w:rsidRPr="00D00F5E" w:rsidRDefault="00105BF7" w:rsidP="00105BF7">
      <w:pPr>
        <w:rPr>
          <w:rFonts w:ascii="Arial" w:hAnsi="Arial" w:cs="Arial"/>
          <w:lang w:val="nl-BE"/>
        </w:rPr>
      </w:pPr>
      <w:r w:rsidRPr="00D00F5E">
        <w:rPr>
          <w:rFonts w:ascii="Arial" w:hAnsi="Arial" w:cs="Arial"/>
          <w:lang w:val="nl-BE"/>
        </w:rPr>
        <w:t>Het jaar ................................................................, de .............................................................</w:t>
      </w:r>
    </w:p>
    <w:p w:rsidR="00105BF7" w:rsidRPr="00D00F5E" w:rsidRDefault="00105BF7" w:rsidP="00105BF7">
      <w:pPr>
        <w:rPr>
          <w:rFonts w:ascii="Arial" w:hAnsi="Arial" w:cs="Arial"/>
          <w:lang w:val="nl-BE"/>
        </w:rPr>
      </w:pPr>
      <w:r w:rsidRPr="00D00F5E">
        <w:rPr>
          <w:rFonts w:ascii="Arial" w:hAnsi="Arial" w:cs="Arial"/>
          <w:lang w:val="nl-BE"/>
        </w:rPr>
        <w:t>voor ons Meester ..............................................................., Notaris te .................................................</w:t>
      </w:r>
    </w:p>
    <w:p w:rsidR="00105BF7" w:rsidRPr="00D00F5E" w:rsidRDefault="00105BF7" w:rsidP="00105BF7">
      <w:pPr>
        <w:rPr>
          <w:rFonts w:ascii="Arial" w:hAnsi="Arial" w:cs="Arial"/>
          <w:lang w:val="nl-BE"/>
        </w:rPr>
      </w:pPr>
    </w:p>
    <w:p w:rsidR="00105BF7" w:rsidRPr="00D00F5E" w:rsidRDefault="00105BF7" w:rsidP="00105BF7">
      <w:pPr>
        <w:jc w:val="center"/>
        <w:rPr>
          <w:rFonts w:ascii="Arial" w:hAnsi="Arial" w:cs="Arial"/>
          <w:lang w:val="nl-BE"/>
        </w:rPr>
      </w:pPr>
      <w:r w:rsidRPr="00D00F5E">
        <w:rPr>
          <w:rFonts w:ascii="Arial" w:hAnsi="Arial" w:cs="Arial"/>
          <w:lang w:val="nl-BE"/>
        </w:rPr>
        <w:t>IS VERSCHENEN</w:t>
      </w:r>
    </w:p>
    <w:p w:rsidR="00105BF7" w:rsidRPr="00D00F5E" w:rsidRDefault="00105BF7" w:rsidP="00575509">
      <w:pPr>
        <w:rPr>
          <w:rFonts w:ascii="Arial" w:hAnsi="Arial" w:cs="Arial"/>
          <w:lang w:val="nl-BE"/>
        </w:rPr>
      </w:pPr>
    </w:p>
    <w:p w:rsidR="00C41F26" w:rsidRPr="00D00F5E" w:rsidRDefault="00C41F26" w:rsidP="00C41F26">
      <w:pPr>
        <w:jc w:val="both"/>
        <w:rPr>
          <w:rFonts w:ascii="Arial" w:hAnsi="Arial" w:cs="Arial"/>
          <w:i/>
          <w:lang w:val="nl-BE"/>
        </w:rPr>
      </w:pPr>
      <w:r w:rsidRPr="00832F2F">
        <w:rPr>
          <w:rFonts w:ascii="Arial" w:hAnsi="Arial" w:cs="Arial"/>
          <w:i/>
          <w:highlight w:val="yellow"/>
          <w:lang w:val="nl-BE"/>
        </w:rPr>
        <w:t xml:space="preserve">[Indien de waarborg in het voordeel van de CVBA </w:t>
      </w:r>
      <w:proofErr w:type="spellStart"/>
      <w:r w:rsidRPr="00832F2F">
        <w:rPr>
          <w:rFonts w:ascii="Arial" w:hAnsi="Arial" w:cs="Arial"/>
          <w:i/>
          <w:highlight w:val="yellow"/>
          <w:lang w:val="nl-BE"/>
        </w:rPr>
        <w:t>CrelanCo</w:t>
      </w:r>
      <w:proofErr w:type="spellEnd"/>
      <w:r w:rsidRPr="00832F2F">
        <w:rPr>
          <w:rFonts w:ascii="Arial" w:hAnsi="Arial" w:cs="Arial"/>
          <w:i/>
          <w:highlight w:val="yellow"/>
          <w:lang w:val="nl-BE"/>
        </w:rPr>
        <w:t xml:space="preserve"> werd gevestigd, of in het voordeel van één van haar rechtsvoorgangers, </w:t>
      </w:r>
      <w:proofErr w:type="spellStart"/>
      <w:r w:rsidRPr="00832F2F">
        <w:rPr>
          <w:rFonts w:ascii="Arial" w:hAnsi="Arial" w:cs="Arial"/>
          <w:i/>
          <w:highlight w:val="yellow"/>
          <w:lang w:val="nl-BE"/>
        </w:rPr>
        <w:t>meerbepaald</w:t>
      </w:r>
      <w:proofErr w:type="spellEnd"/>
      <w:r w:rsidRPr="00832F2F">
        <w:rPr>
          <w:rFonts w:ascii="Arial" w:hAnsi="Arial" w:cs="Arial"/>
          <w:i/>
          <w:highlight w:val="yellow"/>
          <w:lang w:val="nl-BE"/>
        </w:rPr>
        <w:t xml:space="preserve"> de CVBA </w:t>
      </w:r>
      <w:proofErr w:type="spellStart"/>
      <w:r w:rsidRPr="00832F2F">
        <w:rPr>
          <w:rFonts w:ascii="Arial" w:hAnsi="Arial" w:cs="Arial"/>
          <w:i/>
          <w:highlight w:val="yellow"/>
          <w:lang w:val="nl-BE"/>
        </w:rPr>
        <w:t>Lanbokas</w:t>
      </w:r>
      <w:proofErr w:type="spellEnd"/>
      <w:r w:rsidRPr="00832F2F">
        <w:rPr>
          <w:rFonts w:ascii="Arial" w:hAnsi="Arial" w:cs="Arial"/>
          <w:i/>
          <w:highlight w:val="yellow"/>
          <w:lang w:val="nl-BE"/>
        </w:rPr>
        <w:t xml:space="preserve"> of de CVBA </w:t>
      </w:r>
      <w:proofErr w:type="spellStart"/>
      <w:r w:rsidRPr="00832F2F">
        <w:rPr>
          <w:rFonts w:ascii="Arial" w:hAnsi="Arial" w:cs="Arial"/>
          <w:i/>
          <w:highlight w:val="yellow"/>
          <w:lang w:val="nl-BE"/>
        </w:rPr>
        <w:t>Agricaisse</w:t>
      </w:r>
      <w:proofErr w:type="spellEnd"/>
      <w:r w:rsidRPr="00832F2F">
        <w:rPr>
          <w:rFonts w:ascii="Arial" w:hAnsi="Arial" w:cs="Arial"/>
          <w:i/>
          <w:highlight w:val="yellow"/>
          <w:lang w:val="nl-BE"/>
        </w:rPr>
        <w:t>]</w:t>
      </w:r>
    </w:p>
    <w:p w:rsidR="00C41F26" w:rsidRPr="00D00F5E" w:rsidRDefault="00C41F26" w:rsidP="00C41F26">
      <w:pPr>
        <w:jc w:val="both"/>
        <w:rPr>
          <w:rFonts w:ascii="Arial" w:hAnsi="Arial" w:cs="Arial"/>
          <w:lang w:val="nl-BE"/>
        </w:rPr>
      </w:pPr>
      <w:r w:rsidRPr="00CB30D0">
        <w:rPr>
          <w:rFonts w:ascii="Arial" w:hAnsi="Arial"/>
          <w:lang w:val="nl-BE" w:eastAsia="nl-BE"/>
        </w:rPr>
        <w:t xml:space="preserve">De Coöperatieve Vennootschap met Beperkte Aansprakelijkheid </w:t>
      </w:r>
      <w:r w:rsidRPr="00CB30D0">
        <w:rPr>
          <w:rFonts w:ascii="Arial" w:hAnsi="Arial"/>
          <w:b/>
          <w:lang w:val="nl-BE" w:eastAsia="nl-BE"/>
        </w:rPr>
        <w:t>"</w:t>
      </w:r>
      <w:proofErr w:type="spellStart"/>
      <w:r w:rsidRPr="00CB30D0">
        <w:rPr>
          <w:rFonts w:ascii="Arial" w:hAnsi="Arial"/>
          <w:b/>
          <w:lang w:val="nl-BE" w:eastAsia="nl-BE"/>
        </w:rPr>
        <w:t>C</w:t>
      </w:r>
      <w:r>
        <w:rPr>
          <w:rFonts w:ascii="Arial" w:hAnsi="Arial"/>
          <w:b/>
          <w:lang w:val="nl-BE" w:eastAsia="nl-BE"/>
        </w:rPr>
        <w:t>relanCo</w:t>
      </w:r>
      <w:proofErr w:type="spellEnd"/>
      <w:r w:rsidRPr="00CB30D0">
        <w:rPr>
          <w:rFonts w:ascii="Arial" w:hAnsi="Arial"/>
          <w:b/>
          <w:lang w:val="nl-BE" w:eastAsia="nl-BE"/>
        </w:rPr>
        <w:t>"</w:t>
      </w:r>
      <w:r w:rsidRPr="00CB30D0">
        <w:rPr>
          <w:rFonts w:ascii="Arial" w:hAnsi="Arial"/>
          <w:lang w:val="nl-BE" w:eastAsia="nl-BE"/>
        </w:rPr>
        <w:t xml:space="preserve">, met maatschappelijke zetel te 1070 Brussel, </w:t>
      </w:r>
      <w:proofErr w:type="spellStart"/>
      <w:r w:rsidRPr="00CB30D0">
        <w:rPr>
          <w:rFonts w:ascii="Arial" w:hAnsi="Arial"/>
          <w:lang w:val="nl-BE" w:eastAsia="nl-BE"/>
        </w:rPr>
        <w:t>Sylvain</w:t>
      </w:r>
      <w:proofErr w:type="spellEnd"/>
      <w:r w:rsidRPr="00CB30D0">
        <w:rPr>
          <w:rFonts w:ascii="Arial" w:hAnsi="Arial"/>
          <w:lang w:val="nl-BE" w:eastAsia="nl-BE"/>
        </w:rPr>
        <w:t xml:space="preserve"> Dupuislaan 251, RPR Brussel 0403.263.840 – BTW BE 403.263.840</w:t>
      </w:r>
      <w:r>
        <w:rPr>
          <w:rFonts w:ascii="Arial" w:hAnsi="Arial"/>
          <w:lang w:val="nl-BE" w:eastAsia="nl-BE"/>
        </w:rPr>
        <w:t>,</w:t>
      </w:r>
      <w:r w:rsidRPr="00CB30D0">
        <w:rPr>
          <w:rFonts w:ascii="Arial" w:hAnsi="Arial"/>
          <w:lang w:val="nl-BE" w:eastAsia="nl-BE"/>
        </w:rPr>
        <w:t xml:space="preserve"> opgericht bij onderhandse akte verleden op twintig december 1966, bekendgemaakt in de Bijlagen tot het Belgisch Staatsblad van dertien janu</w:t>
      </w:r>
      <w:r>
        <w:rPr>
          <w:rFonts w:ascii="Arial" w:hAnsi="Arial"/>
          <w:lang w:val="nl-BE" w:eastAsia="nl-BE"/>
        </w:rPr>
        <w:t>ari 1967 onder nummer 62-2, als</w:t>
      </w:r>
      <w:r w:rsidRPr="00CB30D0">
        <w:rPr>
          <w:rFonts w:ascii="Arial" w:hAnsi="Arial"/>
          <w:lang w:val="nl-BE" w:eastAsia="nl-BE"/>
        </w:rPr>
        <w:t xml:space="preserve"> "Coöperatieve Deposito- en Kredietkas voor de Landbouw", afgekort </w:t>
      </w:r>
      <w:proofErr w:type="spellStart"/>
      <w:r w:rsidRPr="00CB30D0">
        <w:rPr>
          <w:rFonts w:ascii="Arial" w:hAnsi="Arial"/>
          <w:lang w:val="nl-BE" w:eastAsia="nl-BE"/>
        </w:rPr>
        <w:t>Lanbokas</w:t>
      </w:r>
      <w:proofErr w:type="spellEnd"/>
      <w:r w:rsidRPr="00CB30D0">
        <w:rPr>
          <w:rFonts w:ascii="Arial" w:hAnsi="Arial"/>
          <w:lang w:val="nl-BE" w:eastAsia="nl-BE"/>
        </w:rPr>
        <w:t xml:space="preserve">. Bij akte van 5 november 2015, gepubliceerd in de Bijlagen tot het Belgisch Staatsblad op 1 december 2015 onder nummer 15167639 heeft de vennootschap het gehele vermogen, zowel de rechten als de verplichtingen, overgenomen van de CVBA "Caisse </w:t>
      </w:r>
      <w:proofErr w:type="spellStart"/>
      <w:r w:rsidRPr="00CB30D0">
        <w:rPr>
          <w:rFonts w:ascii="Arial" w:hAnsi="Arial"/>
          <w:lang w:val="nl-BE" w:eastAsia="nl-BE"/>
        </w:rPr>
        <w:t>Coopérative</w:t>
      </w:r>
      <w:proofErr w:type="spellEnd"/>
      <w:r w:rsidRPr="00CB30D0">
        <w:rPr>
          <w:rFonts w:ascii="Arial" w:hAnsi="Arial"/>
          <w:lang w:val="nl-BE" w:eastAsia="nl-BE"/>
        </w:rPr>
        <w:t xml:space="preserve"> de </w:t>
      </w:r>
      <w:proofErr w:type="spellStart"/>
      <w:r w:rsidRPr="00CB30D0">
        <w:rPr>
          <w:rFonts w:ascii="Arial" w:hAnsi="Arial"/>
          <w:lang w:val="nl-BE" w:eastAsia="nl-BE"/>
        </w:rPr>
        <w:t>Dépôts</w:t>
      </w:r>
      <w:proofErr w:type="spellEnd"/>
      <w:r w:rsidRPr="00CB30D0">
        <w:rPr>
          <w:rFonts w:ascii="Arial" w:hAnsi="Arial"/>
          <w:lang w:val="nl-BE" w:eastAsia="nl-BE"/>
        </w:rPr>
        <w:t xml:space="preserve"> et de Crédit Agricole", afgekort "</w:t>
      </w:r>
      <w:proofErr w:type="spellStart"/>
      <w:r w:rsidRPr="00CB30D0">
        <w:rPr>
          <w:rFonts w:ascii="Arial" w:hAnsi="Arial"/>
          <w:lang w:val="nl-BE" w:eastAsia="nl-BE"/>
        </w:rPr>
        <w:t>Agricaisse</w:t>
      </w:r>
      <w:proofErr w:type="spellEnd"/>
      <w:r w:rsidRPr="00CB30D0">
        <w:rPr>
          <w:rFonts w:ascii="Arial" w:hAnsi="Arial"/>
          <w:lang w:val="nl-BE" w:eastAsia="nl-BE"/>
        </w:rPr>
        <w:t xml:space="preserve">", met ondernemingsnummer 0403.256.714, door middel </w:t>
      </w:r>
      <w:r>
        <w:rPr>
          <w:rFonts w:ascii="Arial" w:hAnsi="Arial"/>
          <w:lang w:val="nl-BE" w:eastAsia="nl-BE"/>
        </w:rPr>
        <w:t xml:space="preserve">van een fusie door overneming. </w:t>
      </w:r>
      <w:r w:rsidRPr="00CB30D0">
        <w:rPr>
          <w:rFonts w:ascii="Arial" w:hAnsi="Arial"/>
          <w:lang w:val="nl-BE" w:eastAsia="nl-BE"/>
        </w:rPr>
        <w:t>Bij akte van 5 november 2015, gepubliceerd in de Bijlagen tot het Belgisch Staatsblad op 1 december 2015 onder nummer 15167644 werd de huidige naam van de vennootschap aangenomen</w:t>
      </w:r>
      <w:r w:rsidRPr="00D00F5E">
        <w:rPr>
          <w:rFonts w:ascii="Arial" w:hAnsi="Arial" w:cs="Arial"/>
          <w:lang w:val="nl-NL"/>
        </w:rPr>
        <w:t>.</w:t>
      </w:r>
      <w:r>
        <w:rPr>
          <w:rFonts w:ascii="Arial" w:hAnsi="Arial" w:cs="Arial"/>
          <w:lang w:val="nl-NL"/>
        </w:rPr>
        <w:t xml:space="preserve"> </w:t>
      </w:r>
      <w:r w:rsidRPr="00D00F5E">
        <w:rPr>
          <w:rFonts w:ascii="Arial" w:hAnsi="Arial" w:cs="Arial"/>
          <w:lang w:val="nl-NL"/>
        </w:rPr>
        <w:t>De vennootschap mag tevens de hiernavolgende benamingen, afzonderlijk of in combinatie met emblemen, blijven gebruiken zolang de Raad van Bestuur dit nuttig acht: "Coöperatieve Deposito- en Kredietkas voor de Landbouw", "</w:t>
      </w:r>
      <w:proofErr w:type="spellStart"/>
      <w:r w:rsidRPr="00D00F5E">
        <w:rPr>
          <w:rFonts w:ascii="Arial" w:hAnsi="Arial" w:cs="Arial"/>
          <w:lang w:val="nl-NL"/>
        </w:rPr>
        <w:t>Lanbokas</w:t>
      </w:r>
      <w:proofErr w:type="spellEnd"/>
      <w:r w:rsidRPr="00D00F5E">
        <w:rPr>
          <w:rFonts w:ascii="Arial" w:hAnsi="Arial" w:cs="Arial"/>
          <w:lang w:val="nl-NL"/>
        </w:rPr>
        <w:t xml:space="preserve">", "Caisse </w:t>
      </w:r>
      <w:proofErr w:type="spellStart"/>
      <w:r w:rsidRPr="00D00F5E">
        <w:rPr>
          <w:rFonts w:ascii="Arial" w:hAnsi="Arial" w:cs="Arial"/>
          <w:lang w:val="nl-NL"/>
        </w:rPr>
        <w:t>Coopérative</w:t>
      </w:r>
      <w:proofErr w:type="spellEnd"/>
      <w:r w:rsidRPr="00D00F5E">
        <w:rPr>
          <w:rFonts w:ascii="Arial" w:hAnsi="Arial" w:cs="Arial"/>
          <w:lang w:val="nl-NL"/>
        </w:rPr>
        <w:t xml:space="preserve"> de </w:t>
      </w:r>
      <w:proofErr w:type="spellStart"/>
      <w:r w:rsidRPr="00D00F5E">
        <w:rPr>
          <w:rFonts w:ascii="Arial" w:hAnsi="Arial" w:cs="Arial"/>
          <w:lang w:val="nl-NL"/>
        </w:rPr>
        <w:t>Dépôts</w:t>
      </w:r>
      <w:proofErr w:type="spellEnd"/>
      <w:r w:rsidRPr="00D00F5E">
        <w:rPr>
          <w:rFonts w:ascii="Arial" w:hAnsi="Arial" w:cs="Arial"/>
          <w:lang w:val="nl-NL"/>
        </w:rPr>
        <w:t xml:space="preserve"> et de Crédit Agricole", "</w:t>
      </w:r>
      <w:proofErr w:type="spellStart"/>
      <w:r w:rsidRPr="00D00F5E">
        <w:rPr>
          <w:rFonts w:ascii="Arial" w:hAnsi="Arial" w:cs="Arial"/>
          <w:lang w:val="nl-NL"/>
        </w:rPr>
        <w:t>Agricaisse</w:t>
      </w:r>
      <w:proofErr w:type="spellEnd"/>
      <w:r w:rsidRPr="00D00F5E">
        <w:rPr>
          <w:rFonts w:ascii="Arial" w:hAnsi="Arial" w:cs="Arial"/>
          <w:lang w:val="nl-NL"/>
        </w:rPr>
        <w:t>", “</w:t>
      </w:r>
      <w:proofErr w:type="spellStart"/>
      <w:r w:rsidRPr="00D00F5E">
        <w:rPr>
          <w:rFonts w:ascii="Arial" w:hAnsi="Arial" w:cs="Arial"/>
          <w:lang w:val="nl-NL"/>
        </w:rPr>
        <w:t>Agricas</w:t>
      </w:r>
      <w:proofErr w:type="spellEnd"/>
      <w:r w:rsidRPr="00D00F5E">
        <w:rPr>
          <w:rFonts w:ascii="Arial" w:hAnsi="Arial" w:cs="Arial"/>
          <w:lang w:val="nl-NL"/>
        </w:rPr>
        <w:t>”, “</w:t>
      </w:r>
      <w:proofErr w:type="spellStart"/>
      <w:r w:rsidRPr="00D00F5E">
        <w:rPr>
          <w:rFonts w:ascii="Arial" w:hAnsi="Arial" w:cs="Arial"/>
          <w:lang w:val="nl-NL"/>
        </w:rPr>
        <w:t>Divicas</w:t>
      </w:r>
      <w:proofErr w:type="spellEnd"/>
      <w:r w:rsidRPr="00D00F5E">
        <w:rPr>
          <w:rFonts w:ascii="Arial" w:hAnsi="Arial" w:cs="Arial"/>
          <w:lang w:val="nl-NL"/>
        </w:rPr>
        <w:t>”, “</w:t>
      </w:r>
      <w:proofErr w:type="spellStart"/>
      <w:r w:rsidRPr="00D00F5E">
        <w:rPr>
          <w:rFonts w:ascii="Arial" w:hAnsi="Arial" w:cs="Arial"/>
          <w:lang w:val="nl-NL"/>
        </w:rPr>
        <w:t>Divilan</w:t>
      </w:r>
      <w:proofErr w:type="spellEnd"/>
      <w:r w:rsidRPr="00D00F5E">
        <w:rPr>
          <w:rFonts w:ascii="Arial" w:hAnsi="Arial" w:cs="Arial"/>
          <w:lang w:val="nl-NL"/>
        </w:rPr>
        <w:t>”, “</w:t>
      </w:r>
      <w:proofErr w:type="spellStart"/>
      <w:r w:rsidRPr="00D00F5E">
        <w:rPr>
          <w:rFonts w:ascii="Arial" w:hAnsi="Arial" w:cs="Arial"/>
          <w:lang w:val="nl-NL"/>
        </w:rPr>
        <w:t>Ecupa</w:t>
      </w:r>
      <w:proofErr w:type="spellEnd"/>
      <w:r w:rsidRPr="00D00F5E">
        <w:rPr>
          <w:rFonts w:ascii="Arial" w:hAnsi="Arial" w:cs="Arial"/>
          <w:lang w:val="nl-NL"/>
        </w:rPr>
        <w:t>”, “</w:t>
      </w:r>
      <w:proofErr w:type="spellStart"/>
      <w:r w:rsidRPr="00D00F5E">
        <w:rPr>
          <w:rFonts w:ascii="Arial" w:hAnsi="Arial" w:cs="Arial"/>
          <w:lang w:val="nl-NL"/>
        </w:rPr>
        <w:t>Interlan</w:t>
      </w:r>
      <w:proofErr w:type="spellEnd"/>
      <w:r w:rsidRPr="00D00F5E">
        <w:rPr>
          <w:rFonts w:ascii="Arial" w:hAnsi="Arial" w:cs="Arial"/>
          <w:lang w:val="nl-NL"/>
        </w:rPr>
        <w:t>”, “</w:t>
      </w:r>
      <w:proofErr w:type="spellStart"/>
      <w:r w:rsidRPr="00D00F5E">
        <w:rPr>
          <w:rFonts w:ascii="Arial" w:hAnsi="Arial" w:cs="Arial"/>
          <w:lang w:val="nl-NL"/>
        </w:rPr>
        <w:t>Invelan</w:t>
      </w:r>
      <w:proofErr w:type="spellEnd"/>
      <w:r w:rsidRPr="00D00F5E">
        <w:rPr>
          <w:rFonts w:ascii="Arial" w:hAnsi="Arial" w:cs="Arial"/>
          <w:lang w:val="nl-NL"/>
        </w:rPr>
        <w:t>”, “</w:t>
      </w:r>
      <w:proofErr w:type="spellStart"/>
      <w:r w:rsidRPr="00D00F5E">
        <w:rPr>
          <w:rFonts w:ascii="Arial" w:hAnsi="Arial" w:cs="Arial"/>
          <w:lang w:val="nl-NL"/>
        </w:rPr>
        <w:t>Rentacas</w:t>
      </w:r>
      <w:proofErr w:type="spellEnd"/>
      <w:r w:rsidRPr="00D00F5E">
        <w:rPr>
          <w:rFonts w:ascii="Arial" w:hAnsi="Arial" w:cs="Arial"/>
          <w:lang w:val="nl-NL"/>
        </w:rPr>
        <w:t>” en “</w:t>
      </w:r>
      <w:proofErr w:type="spellStart"/>
      <w:r w:rsidRPr="00D00F5E">
        <w:rPr>
          <w:rFonts w:ascii="Arial" w:hAnsi="Arial" w:cs="Arial"/>
          <w:lang w:val="nl-NL"/>
        </w:rPr>
        <w:t>Rentalan</w:t>
      </w:r>
      <w:proofErr w:type="spellEnd"/>
      <w:r w:rsidRPr="00D00F5E">
        <w:rPr>
          <w:rFonts w:ascii="Arial" w:hAnsi="Arial" w:cs="Arial"/>
          <w:lang w:val="nl-NL"/>
        </w:rPr>
        <w:t>”.</w:t>
      </w:r>
    </w:p>
    <w:p w:rsidR="00D00F5E" w:rsidRPr="00D00F5E" w:rsidRDefault="00D00F5E" w:rsidP="00CB30D0">
      <w:pPr>
        <w:jc w:val="both"/>
        <w:rPr>
          <w:rFonts w:ascii="Arial" w:hAnsi="Arial" w:cs="Arial"/>
          <w:lang w:val="nl-BE"/>
        </w:rPr>
      </w:pPr>
    </w:p>
    <w:p w:rsidR="00105BF7" w:rsidRPr="00D00F5E" w:rsidRDefault="00105BF7" w:rsidP="00105BF7">
      <w:pPr>
        <w:tabs>
          <w:tab w:val="left" w:pos="567"/>
        </w:tabs>
        <w:rPr>
          <w:rFonts w:ascii="Arial" w:hAnsi="Arial" w:cs="Arial"/>
          <w:lang w:val="nl-BE"/>
        </w:rPr>
      </w:pPr>
      <w:r w:rsidRPr="00D00F5E">
        <w:rPr>
          <w:rFonts w:ascii="Arial" w:hAnsi="Arial" w:cs="Arial"/>
          <w:lang w:val="nl-BE"/>
        </w:rPr>
        <w:t>Alhier vertegenwoordigd door:</w:t>
      </w:r>
    </w:p>
    <w:p w:rsidR="00105BF7" w:rsidRPr="00D00F5E" w:rsidRDefault="00105BF7" w:rsidP="00105BF7">
      <w:pPr>
        <w:tabs>
          <w:tab w:val="left" w:pos="567"/>
        </w:tabs>
        <w:rPr>
          <w:rFonts w:ascii="Arial" w:hAnsi="Arial" w:cs="Arial"/>
          <w:lang w:val="nl-BE"/>
        </w:rPr>
      </w:pPr>
    </w:p>
    <w:p w:rsidR="00105BF7" w:rsidRPr="00D00F5E" w:rsidRDefault="00105BF7" w:rsidP="00105BF7">
      <w:pPr>
        <w:tabs>
          <w:tab w:val="left" w:pos="567"/>
        </w:tabs>
        <w:rPr>
          <w:rFonts w:ascii="Arial" w:hAnsi="Arial" w:cs="Arial"/>
          <w:lang w:val="nl-BE"/>
        </w:rPr>
      </w:pPr>
    </w:p>
    <w:p w:rsidR="00105BF7" w:rsidRPr="00D00F5E" w:rsidRDefault="00105BF7" w:rsidP="00105BF7">
      <w:pPr>
        <w:tabs>
          <w:tab w:val="left" w:pos="567"/>
        </w:tabs>
        <w:rPr>
          <w:rFonts w:ascii="Arial" w:hAnsi="Arial" w:cs="Arial"/>
          <w:lang w:val="nl-BE"/>
        </w:rPr>
      </w:pPr>
      <w:r w:rsidRPr="00D00F5E">
        <w:rPr>
          <w:rFonts w:ascii="Arial" w:hAnsi="Arial" w:cs="Arial"/>
          <w:lang w:val="nl-BE"/>
        </w:rPr>
        <w:t>De verschijnende vennootschap, vertegenwoordigd als gezegd, verklaart door deze te verzaken aan alle hypotheekrechten voortspruitend uit een kredietakte verleden voor notaris ................... te ....................... op ........................, zuiver en eenvoudig handlichting te verlenen en toe te stemmen in de volledige en definitieve doorhaling van de hypothecaire inschrijving genomen op het ............... hypotheekkantoor te ..................... op ................................ boek .................. nummer ....................</w:t>
      </w:r>
    </w:p>
    <w:p w:rsidR="00105BF7" w:rsidRPr="00D00F5E" w:rsidRDefault="00105BF7" w:rsidP="00105BF7">
      <w:pPr>
        <w:tabs>
          <w:tab w:val="left" w:pos="567"/>
        </w:tabs>
        <w:rPr>
          <w:rFonts w:ascii="Arial" w:hAnsi="Arial" w:cs="Arial"/>
          <w:lang w:val="nl-BE"/>
        </w:rPr>
      </w:pPr>
      <w:proofErr w:type="spellStart"/>
      <w:r w:rsidRPr="00D00F5E">
        <w:rPr>
          <w:rFonts w:ascii="Arial" w:hAnsi="Arial" w:cs="Arial"/>
          <w:lang w:val="nl-BE"/>
        </w:rPr>
        <w:t>lastens</w:t>
      </w:r>
      <w:proofErr w:type="spellEnd"/>
      <w:r w:rsidRPr="00D00F5E">
        <w:rPr>
          <w:rFonts w:ascii="Arial" w:hAnsi="Arial" w:cs="Arial"/>
          <w:lang w:val="nl-BE"/>
        </w:rPr>
        <w:t xml:space="preserve"> ..........................................................................................................................................</w:t>
      </w:r>
    </w:p>
    <w:p w:rsidR="00105BF7" w:rsidRPr="00D00F5E" w:rsidRDefault="00105BF7" w:rsidP="00105BF7">
      <w:pPr>
        <w:tabs>
          <w:tab w:val="left" w:pos="567"/>
        </w:tabs>
        <w:rPr>
          <w:rFonts w:ascii="Arial" w:hAnsi="Arial" w:cs="Arial"/>
          <w:lang w:val="nl-BE"/>
        </w:rPr>
      </w:pPr>
      <w:r w:rsidRPr="00D00F5E">
        <w:rPr>
          <w:rFonts w:ascii="Arial" w:hAnsi="Arial" w:cs="Arial"/>
          <w:lang w:val="nl-BE"/>
        </w:rPr>
        <w:t>tot zekerheid van een bedrag van ............................... in hoofdsom en ........................ voor aanhorigheden.</w:t>
      </w:r>
    </w:p>
    <w:p w:rsidR="00105BF7" w:rsidRPr="00D00F5E" w:rsidRDefault="00105BF7" w:rsidP="00105BF7">
      <w:pPr>
        <w:tabs>
          <w:tab w:val="left" w:pos="567"/>
        </w:tabs>
        <w:rPr>
          <w:rFonts w:ascii="Arial" w:hAnsi="Arial" w:cs="Arial"/>
          <w:lang w:val="nl-BE"/>
        </w:rPr>
      </w:pPr>
      <w:r w:rsidRPr="00D00F5E">
        <w:rPr>
          <w:rFonts w:ascii="Arial" w:hAnsi="Arial" w:cs="Arial"/>
          <w:lang w:val="nl-BE"/>
        </w:rPr>
        <w:t xml:space="preserve"> </w:t>
      </w:r>
    </w:p>
    <w:p w:rsidR="00105BF7" w:rsidRPr="00D00F5E" w:rsidRDefault="00105BF7" w:rsidP="00105BF7">
      <w:pPr>
        <w:tabs>
          <w:tab w:val="left" w:pos="567"/>
        </w:tabs>
        <w:rPr>
          <w:rFonts w:ascii="Arial" w:hAnsi="Arial" w:cs="Arial"/>
          <w:lang w:val="nl-BE"/>
        </w:rPr>
      </w:pPr>
      <w:r w:rsidRPr="00D00F5E">
        <w:rPr>
          <w:rFonts w:ascii="Arial" w:hAnsi="Arial" w:cs="Arial"/>
          <w:lang w:val="nl-BE"/>
        </w:rPr>
        <w:t>De hypotheekbewaarder ontlastend van alle verantwoordelijkheid voor het doorhalen van gemelde hypothecaire inschrijving.</w:t>
      </w:r>
    </w:p>
    <w:p w:rsidR="00105BF7" w:rsidRPr="00D00F5E" w:rsidRDefault="00105BF7" w:rsidP="00105BF7">
      <w:pPr>
        <w:tabs>
          <w:tab w:val="left" w:pos="567"/>
        </w:tabs>
        <w:rPr>
          <w:rFonts w:ascii="Arial" w:hAnsi="Arial" w:cs="Arial"/>
          <w:lang w:val="nl-BE"/>
        </w:rPr>
      </w:pPr>
    </w:p>
    <w:p w:rsidR="00105BF7" w:rsidRPr="00D00F5E" w:rsidRDefault="00105BF7" w:rsidP="00105BF7">
      <w:pPr>
        <w:tabs>
          <w:tab w:val="left" w:pos="567"/>
        </w:tabs>
        <w:rPr>
          <w:rFonts w:ascii="Arial" w:hAnsi="Arial" w:cs="Arial"/>
          <w:lang w:val="nl-BE"/>
        </w:rPr>
      </w:pPr>
      <w:r w:rsidRPr="00D00F5E">
        <w:rPr>
          <w:rFonts w:ascii="Arial" w:hAnsi="Arial" w:cs="Arial"/>
          <w:lang w:val="nl-BE"/>
        </w:rPr>
        <w:t>WAARVAN AKTE</w:t>
      </w:r>
    </w:p>
    <w:p w:rsidR="00105BF7" w:rsidRPr="00D00F5E" w:rsidRDefault="00105BF7" w:rsidP="00105BF7">
      <w:pPr>
        <w:tabs>
          <w:tab w:val="left" w:pos="567"/>
        </w:tabs>
        <w:rPr>
          <w:rFonts w:ascii="Arial" w:hAnsi="Arial" w:cs="Arial"/>
          <w:lang w:val="nl-BE"/>
        </w:rPr>
      </w:pPr>
    </w:p>
    <w:p w:rsidR="00105BF7" w:rsidRPr="00D00F5E" w:rsidRDefault="00105BF7" w:rsidP="00105BF7">
      <w:pPr>
        <w:tabs>
          <w:tab w:val="left" w:pos="567"/>
        </w:tabs>
        <w:rPr>
          <w:rFonts w:ascii="Arial" w:hAnsi="Arial" w:cs="Arial"/>
          <w:lang w:val="nl-BE"/>
        </w:rPr>
      </w:pPr>
      <w:r w:rsidRPr="00D00F5E">
        <w:rPr>
          <w:rFonts w:ascii="Arial" w:hAnsi="Arial" w:cs="Arial"/>
          <w:lang w:val="nl-BE"/>
        </w:rPr>
        <w:t>Gedaan en verleden te ................., datum als ten hoofde vermeld.</w:t>
      </w:r>
    </w:p>
    <w:p w:rsidR="00105BF7" w:rsidRPr="00D00F5E" w:rsidRDefault="00105BF7" w:rsidP="00105BF7">
      <w:pPr>
        <w:tabs>
          <w:tab w:val="left" w:pos="567"/>
        </w:tabs>
        <w:rPr>
          <w:rFonts w:ascii="Arial" w:hAnsi="Arial" w:cs="Arial"/>
          <w:lang w:val="nl-BE"/>
        </w:rPr>
      </w:pPr>
    </w:p>
    <w:p w:rsidR="00105BF7" w:rsidRPr="00D00F5E" w:rsidRDefault="00105BF7" w:rsidP="00105BF7">
      <w:pPr>
        <w:tabs>
          <w:tab w:val="left" w:pos="567"/>
        </w:tabs>
        <w:rPr>
          <w:rFonts w:ascii="Arial" w:hAnsi="Arial" w:cs="Arial"/>
          <w:lang w:val="nl-BE"/>
        </w:rPr>
      </w:pPr>
      <w:r w:rsidRPr="00D00F5E">
        <w:rPr>
          <w:rFonts w:ascii="Arial" w:hAnsi="Arial" w:cs="Arial"/>
          <w:lang w:val="nl-BE"/>
        </w:rPr>
        <w:t>En na gedane voorlezing heeft genoemde vertegenwoordiger van de verschijnende vennootschap met ons , notaris, getekend.</w:t>
      </w:r>
    </w:p>
    <w:p w:rsidR="00105BF7" w:rsidRPr="00D00F5E" w:rsidRDefault="00105BF7" w:rsidP="00105BF7">
      <w:pPr>
        <w:rPr>
          <w:rFonts w:ascii="Arial" w:hAnsi="Arial" w:cs="Arial"/>
          <w:lang w:val="nl-BE"/>
        </w:rPr>
      </w:pPr>
    </w:p>
    <w:p w:rsidR="00575509" w:rsidRPr="00D00F5E" w:rsidRDefault="00575509" w:rsidP="00575509">
      <w:pPr>
        <w:rPr>
          <w:rFonts w:ascii="Arial" w:hAnsi="Arial" w:cs="Arial"/>
          <w:lang w:val="nl-BE"/>
        </w:rPr>
      </w:pPr>
    </w:p>
    <w:p w:rsidR="00A52242" w:rsidRPr="00D00F5E" w:rsidRDefault="00A52242">
      <w:pPr>
        <w:rPr>
          <w:rFonts w:ascii="Arial" w:hAnsi="Arial" w:cs="Arial"/>
          <w:lang w:val="nl-BE"/>
        </w:rPr>
      </w:pPr>
    </w:p>
    <w:sectPr w:rsidR="00A52242" w:rsidRPr="00D00F5E" w:rsidSect="0015650D">
      <w:pgSz w:w="12240" w:h="15840"/>
      <w:pgMar w:top="53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09"/>
    <w:rsid w:val="00003A57"/>
    <w:rsid w:val="000105FF"/>
    <w:rsid w:val="00013AE1"/>
    <w:rsid w:val="0001463B"/>
    <w:rsid w:val="000170E8"/>
    <w:rsid w:val="00023617"/>
    <w:rsid w:val="00030D13"/>
    <w:rsid w:val="00036655"/>
    <w:rsid w:val="00040252"/>
    <w:rsid w:val="000402B8"/>
    <w:rsid w:val="000465E4"/>
    <w:rsid w:val="00047EBB"/>
    <w:rsid w:val="000525B7"/>
    <w:rsid w:val="00057A61"/>
    <w:rsid w:val="00063B02"/>
    <w:rsid w:val="000676D9"/>
    <w:rsid w:val="00067BE5"/>
    <w:rsid w:val="00077C2F"/>
    <w:rsid w:val="00080AD8"/>
    <w:rsid w:val="00084B47"/>
    <w:rsid w:val="00095858"/>
    <w:rsid w:val="000A7C7D"/>
    <w:rsid w:val="000A7E40"/>
    <w:rsid w:val="000B012F"/>
    <w:rsid w:val="000B257F"/>
    <w:rsid w:val="000C042C"/>
    <w:rsid w:val="000C35D1"/>
    <w:rsid w:val="000C4650"/>
    <w:rsid w:val="000E2E6B"/>
    <w:rsid w:val="000E394B"/>
    <w:rsid w:val="000E614E"/>
    <w:rsid w:val="000F5E98"/>
    <w:rsid w:val="00104665"/>
    <w:rsid w:val="00105BF7"/>
    <w:rsid w:val="00105E58"/>
    <w:rsid w:val="00106092"/>
    <w:rsid w:val="00107AAE"/>
    <w:rsid w:val="00111283"/>
    <w:rsid w:val="00113093"/>
    <w:rsid w:val="00114E02"/>
    <w:rsid w:val="00117358"/>
    <w:rsid w:val="00122CFD"/>
    <w:rsid w:val="00122E1E"/>
    <w:rsid w:val="00123195"/>
    <w:rsid w:val="00134248"/>
    <w:rsid w:val="001407BD"/>
    <w:rsid w:val="00143A6A"/>
    <w:rsid w:val="00143F50"/>
    <w:rsid w:val="00144AB9"/>
    <w:rsid w:val="00151611"/>
    <w:rsid w:val="00152B90"/>
    <w:rsid w:val="00153ACA"/>
    <w:rsid w:val="001544B6"/>
    <w:rsid w:val="0015650D"/>
    <w:rsid w:val="00160DFB"/>
    <w:rsid w:val="00162022"/>
    <w:rsid w:val="00170465"/>
    <w:rsid w:val="00171F1E"/>
    <w:rsid w:val="00173848"/>
    <w:rsid w:val="00191066"/>
    <w:rsid w:val="0019244F"/>
    <w:rsid w:val="0019735E"/>
    <w:rsid w:val="001A0EB3"/>
    <w:rsid w:val="001A28F9"/>
    <w:rsid w:val="001A2B67"/>
    <w:rsid w:val="001A6133"/>
    <w:rsid w:val="001B1F6F"/>
    <w:rsid w:val="001B3CBC"/>
    <w:rsid w:val="001B4264"/>
    <w:rsid w:val="001B43C2"/>
    <w:rsid w:val="001B5868"/>
    <w:rsid w:val="001C4CD9"/>
    <w:rsid w:val="001D1115"/>
    <w:rsid w:val="001D4E6F"/>
    <w:rsid w:val="001E0505"/>
    <w:rsid w:val="001E1A92"/>
    <w:rsid w:val="001E2ECC"/>
    <w:rsid w:val="001E5BB3"/>
    <w:rsid w:val="001E6E2C"/>
    <w:rsid w:val="001F16F3"/>
    <w:rsid w:val="001F41B4"/>
    <w:rsid w:val="002031BB"/>
    <w:rsid w:val="00207092"/>
    <w:rsid w:val="00207148"/>
    <w:rsid w:val="0021602F"/>
    <w:rsid w:val="0022543E"/>
    <w:rsid w:val="0022742D"/>
    <w:rsid w:val="002301E4"/>
    <w:rsid w:val="0023422A"/>
    <w:rsid w:val="00235A92"/>
    <w:rsid w:val="00242112"/>
    <w:rsid w:val="0024558D"/>
    <w:rsid w:val="00253426"/>
    <w:rsid w:val="00255DD8"/>
    <w:rsid w:val="00256BEC"/>
    <w:rsid w:val="00262361"/>
    <w:rsid w:val="002650F6"/>
    <w:rsid w:val="0026562C"/>
    <w:rsid w:val="00270FB8"/>
    <w:rsid w:val="0027425B"/>
    <w:rsid w:val="0027517A"/>
    <w:rsid w:val="0027631E"/>
    <w:rsid w:val="00277D76"/>
    <w:rsid w:val="00297437"/>
    <w:rsid w:val="0029756B"/>
    <w:rsid w:val="002A3F93"/>
    <w:rsid w:val="002A47AD"/>
    <w:rsid w:val="002B23C6"/>
    <w:rsid w:val="002B432E"/>
    <w:rsid w:val="002B6919"/>
    <w:rsid w:val="002B6B0A"/>
    <w:rsid w:val="002C42DD"/>
    <w:rsid w:val="002C5879"/>
    <w:rsid w:val="002E5D44"/>
    <w:rsid w:val="002F249E"/>
    <w:rsid w:val="002F3E30"/>
    <w:rsid w:val="002F69CF"/>
    <w:rsid w:val="0030174A"/>
    <w:rsid w:val="00303840"/>
    <w:rsid w:val="00305431"/>
    <w:rsid w:val="00323A35"/>
    <w:rsid w:val="00324115"/>
    <w:rsid w:val="00331DA6"/>
    <w:rsid w:val="0033363D"/>
    <w:rsid w:val="00334D2D"/>
    <w:rsid w:val="003477BC"/>
    <w:rsid w:val="00352895"/>
    <w:rsid w:val="003549D5"/>
    <w:rsid w:val="00363B13"/>
    <w:rsid w:val="00371D34"/>
    <w:rsid w:val="00377C31"/>
    <w:rsid w:val="00386604"/>
    <w:rsid w:val="003879BB"/>
    <w:rsid w:val="003945CE"/>
    <w:rsid w:val="0039795E"/>
    <w:rsid w:val="003A1D7D"/>
    <w:rsid w:val="003A2876"/>
    <w:rsid w:val="003A6216"/>
    <w:rsid w:val="003B210E"/>
    <w:rsid w:val="003B4890"/>
    <w:rsid w:val="003B6940"/>
    <w:rsid w:val="003D1735"/>
    <w:rsid w:val="003D6A26"/>
    <w:rsid w:val="003E2846"/>
    <w:rsid w:val="003E65D8"/>
    <w:rsid w:val="003E6B5E"/>
    <w:rsid w:val="003F18DE"/>
    <w:rsid w:val="003F7003"/>
    <w:rsid w:val="00406659"/>
    <w:rsid w:val="004107EC"/>
    <w:rsid w:val="004127E1"/>
    <w:rsid w:val="00412F3E"/>
    <w:rsid w:val="004165C4"/>
    <w:rsid w:val="00417C5E"/>
    <w:rsid w:val="00422001"/>
    <w:rsid w:val="004232D3"/>
    <w:rsid w:val="00427FD4"/>
    <w:rsid w:val="0043055F"/>
    <w:rsid w:val="00433291"/>
    <w:rsid w:val="004346E5"/>
    <w:rsid w:val="00435DB2"/>
    <w:rsid w:val="0043604B"/>
    <w:rsid w:val="00440A4E"/>
    <w:rsid w:val="00446897"/>
    <w:rsid w:val="004614CC"/>
    <w:rsid w:val="00461C99"/>
    <w:rsid w:val="00466985"/>
    <w:rsid w:val="00471612"/>
    <w:rsid w:val="004733BB"/>
    <w:rsid w:val="004763EE"/>
    <w:rsid w:val="00480BE9"/>
    <w:rsid w:val="00481234"/>
    <w:rsid w:val="00481DFF"/>
    <w:rsid w:val="00490D64"/>
    <w:rsid w:val="00495B97"/>
    <w:rsid w:val="004A251C"/>
    <w:rsid w:val="004A7898"/>
    <w:rsid w:val="004B0B1E"/>
    <w:rsid w:val="004B701C"/>
    <w:rsid w:val="004B79D0"/>
    <w:rsid w:val="004D6D6A"/>
    <w:rsid w:val="004D7D5F"/>
    <w:rsid w:val="004E1DC7"/>
    <w:rsid w:val="004E5BDD"/>
    <w:rsid w:val="004F035F"/>
    <w:rsid w:val="004F1D8C"/>
    <w:rsid w:val="0050151E"/>
    <w:rsid w:val="00503BFE"/>
    <w:rsid w:val="0051213C"/>
    <w:rsid w:val="0052507F"/>
    <w:rsid w:val="0052540B"/>
    <w:rsid w:val="00532B05"/>
    <w:rsid w:val="005458AB"/>
    <w:rsid w:val="0055117D"/>
    <w:rsid w:val="00563DC2"/>
    <w:rsid w:val="00575509"/>
    <w:rsid w:val="00583827"/>
    <w:rsid w:val="005A248E"/>
    <w:rsid w:val="005A61D7"/>
    <w:rsid w:val="005B0813"/>
    <w:rsid w:val="005C33E9"/>
    <w:rsid w:val="005C4D3B"/>
    <w:rsid w:val="005E1CB4"/>
    <w:rsid w:val="005E3DAA"/>
    <w:rsid w:val="005E6F6B"/>
    <w:rsid w:val="005E712F"/>
    <w:rsid w:val="005E7BAB"/>
    <w:rsid w:val="005F17AD"/>
    <w:rsid w:val="005F1F3C"/>
    <w:rsid w:val="0060482D"/>
    <w:rsid w:val="00607CAF"/>
    <w:rsid w:val="00607D13"/>
    <w:rsid w:val="00611BCC"/>
    <w:rsid w:val="006147E3"/>
    <w:rsid w:val="00625F57"/>
    <w:rsid w:val="00632D2D"/>
    <w:rsid w:val="006444E7"/>
    <w:rsid w:val="0064477B"/>
    <w:rsid w:val="00644810"/>
    <w:rsid w:val="00646A40"/>
    <w:rsid w:val="006476E1"/>
    <w:rsid w:val="00664EC5"/>
    <w:rsid w:val="00666DAC"/>
    <w:rsid w:val="006764EC"/>
    <w:rsid w:val="00677528"/>
    <w:rsid w:val="00680E69"/>
    <w:rsid w:val="00686F69"/>
    <w:rsid w:val="00693CED"/>
    <w:rsid w:val="0069497B"/>
    <w:rsid w:val="00697692"/>
    <w:rsid w:val="006A27B7"/>
    <w:rsid w:val="006A3DDF"/>
    <w:rsid w:val="006A52B2"/>
    <w:rsid w:val="006B0844"/>
    <w:rsid w:val="006B0CB3"/>
    <w:rsid w:val="006B2E2F"/>
    <w:rsid w:val="006B38D6"/>
    <w:rsid w:val="006D3635"/>
    <w:rsid w:val="006D4423"/>
    <w:rsid w:val="006D6856"/>
    <w:rsid w:val="006D7EDB"/>
    <w:rsid w:val="006E3E03"/>
    <w:rsid w:val="006F03BE"/>
    <w:rsid w:val="006F08A6"/>
    <w:rsid w:val="006F4D51"/>
    <w:rsid w:val="006F625A"/>
    <w:rsid w:val="00700064"/>
    <w:rsid w:val="00703BF5"/>
    <w:rsid w:val="00714496"/>
    <w:rsid w:val="00716EDD"/>
    <w:rsid w:val="00725A07"/>
    <w:rsid w:val="00726BC7"/>
    <w:rsid w:val="00730C43"/>
    <w:rsid w:val="0073337D"/>
    <w:rsid w:val="0073480C"/>
    <w:rsid w:val="0075241D"/>
    <w:rsid w:val="00754924"/>
    <w:rsid w:val="007561F4"/>
    <w:rsid w:val="00757595"/>
    <w:rsid w:val="00763E54"/>
    <w:rsid w:val="0077152E"/>
    <w:rsid w:val="00771B7F"/>
    <w:rsid w:val="00771F67"/>
    <w:rsid w:val="00774DDE"/>
    <w:rsid w:val="00776CB8"/>
    <w:rsid w:val="00780EEE"/>
    <w:rsid w:val="00784245"/>
    <w:rsid w:val="0079249E"/>
    <w:rsid w:val="007B158A"/>
    <w:rsid w:val="007B1C59"/>
    <w:rsid w:val="007B44CA"/>
    <w:rsid w:val="007B481E"/>
    <w:rsid w:val="007B5D1B"/>
    <w:rsid w:val="007C24FB"/>
    <w:rsid w:val="007C5BC0"/>
    <w:rsid w:val="007E20CC"/>
    <w:rsid w:val="007E3517"/>
    <w:rsid w:val="007E41F0"/>
    <w:rsid w:val="007F1430"/>
    <w:rsid w:val="007F5E12"/>
    <w:rsid w:val="007F7DA9"/>
    <w:rsid w:val="00802163"/>
    <w:rsid w:val="00810734"/>
    <w:rsid w:val="008165FE"/>
    <w:rsid w:val="00817D35"/>
    <w:rsid w:val="0083007F"/>
    <w:rsid w:val="00832F2F"/>
    <w:rsid w:val="00837A43"/>
    <w:rsid w:val="0085033E"/>
    <w:rsid w:val="0085073A"/>
    <w:rsid w:val="00850C91"/>
    <w:rsid w:val="00851B66"/>
    <w:rsid w:val="008557BD"/>
    <w:rsid w:val="008562DD"/>
    <w:rsid w:val="008648F8"/>
    <w:rsid w:val="00864F13"/>
    <w:rsid w:val="00866B3E"/>
    <w:rsid w:val="00867A4F"/>
    <w:rsid w:val="008705FA"/>
    <w:rsid w:val="00871B26"/>
    <w:rsid w:val="008737CF"/>
    <w:rsid w:val="00880E10"/>
    <w:rsid w:val="008828D7"/>
    <w:rsid w:val="008847EA"/>
    <w:rsid w:val="00895790"/>
    <w:rsid w:val="008A32F0"/>
    <w:rsid w:val="008A6211"/>
    <w:rsid w:val="008A7DD9"/>
    <w:rsid w:val="008B57CB"/>
    <w:rsid w:val="008C2809"/>
    <w:rsid w:val="008C6A49"/>
    <w:rsid w:val="008C71EB"/>
    <w:rsid w:val="008C7597"/>
    <w:rsid w:val="008D6D6C"/>
    <w:rsid w:val="008D7929"/>
    <w:rsid w:val="008E0237"/>
    <w:rsid w:val="008F2DAA"/>
    <w:rsid w:val="00900416"/>
    <w:rsid w:val="0090215D"/>
    <w:rsid w:val="00902B54"/>
    <w:rsid w:val="00904EA6"/>
    <w:rsid w:val="0091234D"/>
    <w:rsid w:val="00920FB0"/>
    <w:rsid w:val="009210B2"/>
    <w:rsid w:val="00921CE6"/>
    <w:rsid w:val="009259B8"/>
    <w:rsid w:val="00927AF0"/>
    <w:rsid w:val="0093097A"/>
    <w:rsid w:val="009333BE"/>
    <w:rsid w:val="00937566"/>
    <w:rsid w:val="00942099"/>
    <w:rsid w:val="00947626"/>
    <w:rsid w:val="00950154"/>
    <w:rsid w:val="00963DA5"/>
    <w:rsid w:val="00966577"/>
    <w:rsid w:val="00972B1E"/>
    <w:rsid w:val="00976722"/>
    <w:rsid w:val="00991A48"/>
    <w:rsid w:val="00991D98"/>
    <w:rsid w:val="00991E39"/>
    <w:rsid w:val="009A0E30"/>
    <w:rsid w:val="009A3ECF"/>
    <w:rsid w:val="009A615A"/>
    <w:rsid w:val="009A6C02"/>
    <w:rsid w:val="009B2C91"/>
    <w:rsid w:val="009B74D3"/>
    <w:rsid w:val="009C1EB2"/>
    <w:rsid w:val="009C5FA3"/>
    <w:rsid w:val="009D287A"/>
    <w:rsid w:val="009D34B4"/>
    <w:rsid w:val="009D5DCF"/>
    <w:rsid w:val="009D60B5"/>
    <w:rsid w:val="009D6674"/>
    <w:rsid w:val="009E1CD5"/>
    <w:rsid w:val="009E3727"/>
    <w:rsid w:val="009E7206"/>
    <w:rsid w:val="009F6B40"/>
    <w:rsid w:val="00A03FA7"/>
    <w:rsid w:val="00A05D57"/>
    <w:rsid w:val="00A068D4"/>
    <w:rsid w:val="00A17885"/>
    <w:rsid w:val="00A21175"/>
    <w:rsid w:val="00A21DDF"/>
    <w:rsid w:val="00A2203B"/>
    <w:rsid w:val="00A241BD"/>
    <w:rsid w:val="00A34850"/>
    <w:rsid w:val="00A37999"/>
    <w:rsid w:val="00A47402"/>
    <w:rsid w:val="00A51020"/>
    <w:rsid w:val="00A52242"/>
    <w:rsid w:val="00A615C5"/>
    <w:rsid w:val="00A64606"/>
    <w:rsid w:val="00A776C6"/>
    <w:rsid w:val="00A778D4"/>
    <w:rsid w:val="00A807E4"/>
    <w:rsid w:val="00A828A6"/>
    <w:rsid w:val="00A86B65"/>
    <w:rsid w:val="00A905EE"/>
    <w:rsid w:val="00AA11AC"/>
    <w:rsid w:val="00AA2EA8"/>
    <w:rsid w:val="00AA5966"/>
    <w:rsid w:val="00AB3047"/>
    <w:rsid w:val="00AB4507"/>
    <w:rsid w:val="00AB53B8"/>
    <w:rsid w:val="00AB7482"/>
    <w:rsid w:val="00AC1D9A"/>
    <w:rsid w:val="00AF1F0C"/>
    <w:rsid w:val="00B000C1"/>
    <w:rsid w:val="00B042FD"/>
    <w:rsid w:val="00B0602E"/>
    <w:rsid w:val="00B076D0"/>
    <w:rsid w:val="00B107FC"/>
    <w:rsid w:val="00B12F3E"/>
    <w:rsid w:val="00B1538E"/>
    <w:rsid w:val="00B170C6"/>
    <w:rsid w:val="00B35666"/>
    <w:rsid w:val="00B35E8F"/>
    <w:rsid w:val="00B37088"/>
    <w:rsid w:val="00B445E4"/>
    <w:rsid w:val="00B44A48"/>
    <w:rsid w:val="00B50B03"/>
    <w:rsid w:val="00B60458"/>
    <w:rsid w:val="00B61C2A"/>
    <w:rsid w:val="00B61CD6"/>
    <w:rsid w:val="00B64487"/>
    <w:rsid w:val="00B654BF"/>
    <w:rsid w:val="00B65E40"/>
    <w:rsid w:val="00B666F9"/>
    <w:rsid w:val="00B700C2"/>
    <w:rsid w:val="00B726A2"/>
    <w:rsid w:val="00B81F56"/>
    <w:rsid w:val="00B84ED5"/>
    <w:rsid w:val="00B85E44"/>
    <w:rsid w:val="00B903E7"/>
    <w:rsid w:val="00B92B62"/>
    <w:rsid w:val="00B94444"/>
    <w:rsid w:val="00BA0172"/>
    <w:rsid w:val="00BA5307"/>
    <w:rsid w:val="00BB5245"/>
    <w:rsid w:val="00BB7B8C"/>
    <w:rsid w:val="00BC00D5"/>
    <w:rsid w:val="00BD4F66"/>
    <w:rsid w:val="00BD582A"/>
    <w:rsid w:val="00BD5AB8"/>
    <w:rsid w:val="00BD5B97"/>
    <w:rsid w:val="00BD6515"/>
    <w:rsid w:val="00BE1905"/>
    <w:rsid w:val="00BF01C0"/>
    <w:rsid w:val="00BF5814"/>
    <w:rsid w:val="00C039A2"/>
    <w:rsid w:val="00C03B32"/>
    <w:rsid w:val="00C112F1"/>
    <w:rsid w:val="00C16680"/>
    <w:rsid w:val="00C20390"/>
    <w:rsid w:val="00C2229D"/>
    <w:rsid w:val="00C3608D"/>
    <w:rsid w:val="00C40BCB"/>
    <w:rsid w:val="00C41F26"/>
    <w:rsid w:val="00C46D0D"/>
    <w:rsid w:val="00C708C6"/>
    <w:rsid w:val="00C7098B"/>
    <w:rsid w:val="00C710A1"/>
    <w:rsid w:val="00C7753D"/>
    <w:rsid w:val="00C775D8"/>
    <w:rsid w:val="00C83AC9"/>
    <w:rsid w:val="00C86941"/>
    <w:rsid w:val="00C95286"/>
    <w:rsid w:val="00C95DE5"/>
    <w:rsid w:val="00C96497"/>
    <w:rsid w:val="00C97300"/>
    <w:rsid w:val="00C97331"/>
    <w:rsid w:val="00CA13B9"/>
    <w:rsid w:val="00CA6630"/>
    <w:rsid w:val="00CB0B99"/>
    <w:rsid w:val="00CB2873"/>
    <w:rsid w:val="00CB29FD"/>
    <w:rsid w:val="00CB30D0"/>
    <w:rsid w:val="00CB5EDA"/>
    <w:rsid w:val="00CC1A8E"/>
    <w:rsid w:val="00CC6B31"/>
    <w:rsid w:val="00CD431D"/>
    <w:rsid w:val="00CE6497"/>
    <w:rsid w:val="00CF49FE"/>
    <w:rsid w:val="00CF64A9"/>
    <w:rsid w:val="00D00F5E"/>
    <w:rsid w:val="00D037E0"/>
    <w:rsid w:val="00D14A31"/>
    <w:rsid w:val="00D22164"/>
    <w:rsid w:val="00D2427B"/>
    <w:rsid w:val="00D41BDE"/>
    <w:rsid w:val="00D43005"/>
    <w:rsid w:val="00D43BF6"/>
    <w:rsid w:val="00D43C87"/>
    <w:rsid w:val="00D46A98"/>
    <w:rsid w:val="00D51C21"/>
    <w:rsid w:val="00D5295F"/>
    <w:rsid w:val="00D5384B"/>
    <w:rsid w:val="00D54247"/>
    <w:rsid w:val="00D54DD4"/>
    <w:rsid w:val="00D82F96"/>
    <w:rsid w:val="00D85CBE"/>
    <w:rsid w:val="00D91EC0"/>
    <w:rsid w:val="00D92312"/>
    <w:rsid w:val="00D957CD"/>
    <w:rsid w:val="00D979DF"/>
    <w:rsid w:val="00DA01B7"/>
    <w:rsid w:val="00DA0223"/>
    <w:rsid w:val="00DA11DB"/>
    <w:rsid w:val="00DA26AD"/>
    <w:rsid w:val="00DA2A38"/>
    <w:rsid w:val="00DA3D16"/>
    <w:rsid w:val="00DB1FC7"/>
    <w:rsid w:val="00DB4371"/>
    <w:rsid w:val="00DC1551"/>
    <w:rsid w:val="00DC67A6"/>
    <w:rsid w:val="00DD1FF3"/>
    <w:rsid w:val="00DE4AD8"/>
    <w:rsid w:val="00DF2985"/>
    <w:rsid w:val="00E055AB"/>
    <w:rsid w:val="00E0719D"/>
    <w:rsid w:val="00E10BC6"/>
    <w:rsid w:val="00E12D3F"/>
    <w:rsid w:val="00E14784"/>
    <w:rsid w:val="00E175DD"/>
    <w:rsid w:val="00E23848"/>
    <w:rsid w:val="00E26B2A"/>
    <w:rsid w:val="00E317EE"/>
    <w:rsid w:val="00E323E4"/>
    <w:rsid w:val="00E3497B"/>
    <w:rsid w:val="00E4339C"/>
    <w:rsid w:val="00E43ADE"/>
    <w:rsid w:val="00E447D8"/>
    <w:rsid w:val="00E47797"/>
    <w:rsid w:val="00E5006D"/>
    <w:rsid w:val="00E50777"/>
    <w:rsid w:val="00E50D9F"/>
    <w:rsid w:val="00E77ACD"/>
    <w:rsid w:val="00E833C8"/>
    <w:rsid w:val="00E83B82"/>
    <w:rsid w:val="00E855C4"/>
    <w:rsid w:val="00E90498"/>
    <w:rsid w:val="00E93050"/>
    <w:rsid w:val="00E9699C"/>
    <w:rsid w:val="00EB1142"/>
    <w:rsid w:val="00EB31C9"/>
    <w:rsid w:val="00EC4AF6"/>
    <w:rsid w:val="00EC7662"/>
    <w:rsid w:val="00ED0030"/>
    <w:rsid w:val="00EE30DF"/>
    <w:rsid w:val="00EE3B43"/>
    <w:rsid w:val="00EE4780"/>
    <w:rsid w:val="00EF23A1"/>
    <w:rsid w:val="00EF2B43"/>
    <w:rsid w:val="00EF36A8"/>
    <w:rsid w:val="00EF47C3"/>
    <w:rsid w:val="00F0060A"/>
    <w:rsid w:val="00F00781"/>
    <w:rsid w:val="00F04D7F"/>
    <w:rsid w:val="00F1003F"/>
    <w:rsid w:val="00F12BE0"/>
    <w:rsid w:val="00F13C7F"/>
    <w:rsid w:val="00F314DC"/>
    <w:rsid w:val="00F31B9E"/>
    <w:rsid w:val="00F34FEA"/>
    <w:rsid w:val="00F40C32"/>
    <w:rsid w:val="00F4715D"/>
    <w:rsid w:val="00F503EB"/>
    <w:rsid w:val="00F53DA8"/>
    <w:rsid w:val="00F55FDF"/>
    <w:rsid w:val="00F6285F"/>
    <w:rsid w:val="00F700CE"/>
    <w:rsid w:val="00F71466"/>
    <w:rsid w:val="00F762D4"/>
    <w:rsid w:val="00F76827"/>
    <w:rsid w:val="00F828CC"/>
    <w:rsid w:val="00F82BB9"/>
    <w:rsid w:val="00F84BD5"/>
    <w:rsid w:val="00F931DB"/>
    <w:rsid w:val="00F94755"/>
    <w:rsid w:val="00F9780E"/>
    <w:rsid w:val="00FA0D0B"/>
    <w:rsid w:val="00FA3787"/>
    <w:rsid w:val="00FA7B91"/>
    <w:rsid w:val="00FB08CE"/>
    <w:rsid w:val="00FB14B6"/>
    <w:rsid w:val="00FB36D9"/>
    <w:rsid w:val="00FB419A"/>
    <w:rsid w:val="00FD010E"/>
    <w:rsid w:val="00FD3630"/>
    <w:rsid w:val="00FD512C"/>
    <w:rsid w:val="00FD5F0E"/>
    <w:rsid w:val="00FD62CF"/>
    <w:rsid w:val="00FD6D50"/>
    <w:rsid w:val="00FE10A4"/>
    <w:rsid w:val="00FE1693"/>
    <w:rsid w:val="00FE261C"/>
    <w:rsid w:val="00FE2D08"/>
    <w:rsid w:val="00FE6DDF"/>
    <w:rsid w:val="00FE7457"/>
    <w:rsid w:val="00FF24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B6CCE7-800F-41BA-BFB3-553CD78C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509"/>
    <w:pPr>
      <w:autoSpaceDE w:val="0"/>
      <w:autoSpaceDN w:val="0"/>
    </w:pPr>
    <w:rPr>
      <w:rFonts w:eastAsia="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5146D4F5.dotm</Template>
  <TotalTime>0</TotalTime>
  <Pages>1</Pages>
  <Words>358</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Crelan</Company>
  <LinksUpToDate>false</LinksUpToDate>
  <CharactersWithSpaces>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u225175</dc:creator>
  <cp:lastModifiedBy>Matthias RYPENS</cp:lastModifiedBy>
  <cp:revision>2</cp:revision>
  <dcterms:created xsi:type="dcterms:W3CDTF">2018-04-04T14:34:00Z</dcterms:created>
  <dcterms:modified xsi:type="dcterms:W3CDTF">2018-04-04T14:34:00Z</dcterms:modified>
</cp:coreProperties>
</file>