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2D" w:rsidRPr="00927EC8" w:rsidRDefault="006C5073" w:rsidP="00927EC8">
      <w:pPr>
        <w:jc w:val="right"/>
        <w:rPr>
          <w:rFonts w:ascii="Arial" w:hAnsi="Arial" w:cs="Arial"/>
          <w:sz w:val="16"/>
          <w:szCs w:val="16"/>
          <w:lang w:val="fr-BE"/>
        </w:rPr>
      </w:pPr>
      <w:r w:rsidRPr="00927EC8">
        <w:rPr>
          <w:rFonts w:ascii="Arial" w:hAnsi="Arial" w:cs="Arial"/>
          <w:sz w:val="16"/>
          <w:szCs w:val="16"/>
          <w:lang w:val="fr-BE"/>
        </w:rPr>
        <w:t>Version</w:t>
      </w:r>
      <w:r w:rsidR="00916C07" w:rsidRPr="00927EC8">
        <w:rPr>
          <w:rFonts w:ascii="Arial" w:hAnsi="Arial" w:cs="Arial"/>
          <w:sz w:val="16"/>
          <w:szCs w:val="16"/>
          <w:lang w:val="fr-BE"/>
        </w:rPr>
        <w:t> : 10</w:t>
      </w:r>
      <w:r w:rsidRPr="00927EC8">
        <w:rPr>
          <w:rFonts w:ascii="Arial" w:hAnsi="Arial" w:cs="Arial"/>
          <w:sz w:val="16"/>
          <w:szCs w:val="16"/>
          <w:lang w:val="fr-BE"/>
        </w:rPr>
        <w:t>/</w:t>
      </w:r>
      <w:r w:rsidR="005620A9" w:rsidRPr="00927EC8">
        <w:rPr>
          <w:rFonts w:ascii="Arial" w:hAnsi="Arial" w:cs="Arial"/>
          <w:sz w:val="16"/>
          <w:szCs w:val="16"/>
          <w:lang w:val="fr-BE"/>
        </w:rPr>
        <w:t>10</w:t>
      </w:r>
      <w:r w:rsidRPr="00927EC8">
        <w:rPr>
          <w:rFonts w:ascii="Arial" w:hAnsi="Arial" w:cs="Arial"/>
          <w:sz w:val="16"/>
          <w:szCs w:val="16"/>
          <w:lang w:val="fr-BE"/>
        </w:rPr>
        <w:t>/201</w:t>
      </w:r>
      <w:r w:rsidR="005620A9" w:rsidRPr="00927EC8">
        <w:rPr>
          <w:rFonts w:ascii="Arial" w:hAnsi="Arial" w:cs="Arial"/>
          <w:sz w:val="16"/>
          <w:szCs w:val="16"/>
          <w:lang w:val="fr-BE"/>
        </w:rPr>
        <w:t>6</w:t>
      </w:r>
    </w:p>
    <w:p w:rsidR="00AD322D" w:rsidRPr="006E54BD" w:rsidRDefault="00AD322D" w:rsidP="00AD322D">
      <w:pPr>
        <w:rPr>
          <w:rFonts w:ascii="Arial" w:hAnsi="Arial" w:cs="Arial"/>
          <w:lang w:val="fr-BE"/>
        </w:rPr>
      </w:pPr>
    </w:p>
    <w:p w:rsidR="00BF5422" w:rsidRPr="006E54BD" w:rsidRDefault="00BF5422" w:rsidP="00BF5422">
      <w:pPr>
        <w:jc w:val="center"/>
        <w:rPr>
          <w:rFonts w:ascii="Arial" w:hAnsi="Arial" w:cs="Arial"/>
          <w:u w:val="single"/>
          <w:lang w:val="fr-FR"/>
        </w:rPr>
      </w:pPr>
      <w:r w:rsidRPr="006E54BD">
        <w:rPr>
          <w:rFonts w:ascii="Arial" w:hAnsi="Arial" w:cs="Arial"/>
          <w:u w:val="single"/>
          <w:lang w:val="fr-FR"/>
        </w:rPr>
        <w:t>MAINLEVEE PARTIELLE</w:t>
      </w:r>
      <w:r w:rsidR="00C96C02" w:rsidRPr="006E54BD">
        <w:rPr>
          <w:rFonts w:ascii="Arial" w:hAnsi="Arial" w:cs="Arial"/>
          <w:u w:val="single"/>
          <w:lang w:val="fr-FR"/>
        </w:rPr>
        <w:t xml:space="preserve"> CRELAN</w:t>
      </w:r>
      <w:r w:rsidR="00AB0FDA">
        <w:rPr>
          <w:rFonts w:ascii="Arial" w:hAnsi="Arial" w:cs="Arial"/>
          <w:u w:val="single"/>
          <w:lang w:val="fr-FR"/>
        </w:rPr>
        <w:t>CO</w:t>
      </w:r>
    </w:p>
    <w:p w:rsidR="00BF5422" w:rsidRPr="006E54BD" w:rsidRDefault="00BF5422" w:rsidP="00BF5422">
      <w:pPr>
        <w:jc w:val="center"/>
        <w:rPr>
          <w:rFonts w:ascii="Arial" w:hAnsi="Arial" w:cs="Arial"/>
          <w:u w:val="single"/>
          <w:lang w:val="fr-FR"/>
        </w:rPr>
      </w:pPr>
    </w:p>
    <w:p w:rsidR="00BF5422" w:rsidRPr="006E54BD" w:rsidRDefault="00BF5422" w:rsidP="00BF5422">
      <w:pPr>
        <w:rPr>
          <w:rFonts w:ascii="Arial" w:hAnsi="Arial" w:cs="Arial"/>
          <w:lang w:val="fr-FR"/>
        </w:rPr>
      </w:pPr>
      <w:r w:rsidRPr="006E54BD">
        <w:rPr>
          <w:rFonts w:ascii="Arial" w:hAnsi="Arial" w:cs="Arial"/>
          <w:lang w:val="fr-FR"/>
        </w:rPr>
        <w:t>L’an ..........................................................</w:t>
      </w:r>
    </w:p>
    <w:p w:rsidR="00BF5422" w:rsidRPr="006E54BD" w:rsidRDefault="00BF5422" w:rsidP="00BF5422">
      <w:pPr>
        <w:rPr>
          <w:rFonts w:ascii="Arial" w:hAnsi="Arial" w:cs="Arial"/>
          <w:lang w:val="fr-FR"/>
        </w:rPr>
      </w:pPr>
      <w:r w:rsidRPr="006E54BD">
        <w:rPr>
          <w:rFonts w:ascii="Arial" w:hAnsi="Arial" w:cs="Arial"/>
          <w:lang w:val="fr-FR"/>
        </w:rPr>
        <w:t>par devant nous, Maître ............................, Notaire à ..................................</w:t>
      </w:r>
    </w:p>
    <w:p w:rsidR="00BF5422" w:rsidRPr="006E54BD" w:rsidRDefault="00BF5422" w:rsidP="00BF5422">
      <w:pPr>
        <w:rPr>
          <w:rFonts w:ascii="Arial" w:hAnsi="Arial" w:cs="Arial"/>
          <w:lang w:val="fr-FR"/>
        </w:rPr>
      </w:pPr>
    </w:p>
    <w:p w:rsidR="00BF5422" w:rsidRPr="006E54BD" w:rsidRDefault="00BF5422" w:rsidP="00BF5422">
      <w:pPr>
        <w:jc w:val="both"/>
        <w:rPr>
          <w:rFonts w:ascii="Arial" w:hAnsi="Arial" w:cs="Arial"/>
          <w:lang w:val="fr-FR"/>
        </w:rPr>
      </w:pPr>
      <w:r w:rsidRPr="006E54BD">
        <w:rPr>
          <w:rFonts w:ascii="Arial" w:hAnsi="Arial" w:cs="Arial"/>
          <w:lang w:val="fr-FR"/>
        </w:rPr>
        <w:t>COMPARUT</w:t>
      </w:r>
    </w:p>
    <w:p w:rsidR="00BF5422" w:rsidRPr="006E54BD" w:rsidRDefault="00BF5422" w:rsidP="00AD322D">
      <w:pPr>
        <w:rPr>
          <w:rFonts w:ascii="Arial" w:hAnsi="Arial" w:cs="Arial"/>
          <w:lang w:val="fr-BE"/>
        </w:rPr>
      </w:pPr>
    </w:p>
    <w:p w:rsidR="0048135B" w:rsidRPr="006E54BD" w:rsidRDefault="0048135B" w:rsidP="0048135B">
      <w:pPr>
        <w:jc w:val="both"/>
        <w:rPr>
          <w:rFonts w:ascii="Arial" w:hAnsi="Arial" w:cs="Arial"/>
          <w:i/>
          <w:color w:val="000000"/>
          <w:lang w:val="fr-BE"/>
        </w:rPr>
      </w:pPr>
      <w:r w:rsidRPr="00AB0FDA">
        <w:rPr>
          <w:rFonts w:ascii="Arial" w:hAnsi="Arial" w:cs="Arial"/>
          <w:i/>
          <w:color w:val="000000"/>
          <w:highlight w:val="yellow"/>
          <w:lang w:val="fr-BE"/>
        </w:rPr>
        <w:t xml:space="preserve">[Si la garantie est constituée au profit de la SCRL </w:t>
      </w:r>
      <w:proofErr w:type="spellStart"/>
      <w:r w:rsidRPr="00AB0FDA">
        <w:rPr>
          <w:rFonts w:ascii="Arial" w:hAnsi="Arial" w:cs="Arial"/>
          <w:i/>
          <w:color w:val="000000"/>
          <w:highlight w:val="yellow"/>
          <w:lang w:val="fr-BE"/>
        </w:rPr>
        <w:t>CrelanCo</w:t>
      </w:r>
      <w:proofErr w:type="spellEnd"/>
      <w:r w:rsidRPr="00AB0FDA">
        <w:rPr>
          <w:rFonts w:ascii="Arial" w:hAnsi="Arial" w:cs="Arial"/>
          <w:i/>
          <w:color w:val="000000"/>
          <w:highlight w:val="yellow"/>
          <w:lang w:val="fr-BE"/>
        </w:rPr>
        <w:t xml:space="preserve"> ou l’un de ces prédécesseurs, notamment la SCRL </w:t>
      </w:r>
      <w:proofErr w:type="spellStart"/>
      <w:r w:rsidRPr="00AB0FDA">
        <w:rPr>
          <w:rFonts w:ascii="Arial" w:hAnsi="Arial" w:cs="Arial"/>
          <w:i/>
          <w:color w:val="000000"/>
          <w:highlight w:val="yellow"/>
          <w:lang w:val="fr-BE"/>
        </w:rPr>
        <w:t>Agricaisse</w:t>
      </w:r>
      <w:proofErr w:type="spellEnd"/>
      <w:r w:rsidRPr="00AB0FDA">
        <w:rPr>
          <w:rFonts w:ascii="Arial" w:hAnsi="Arial" w:cs="Arial"/>
          <w:i/>
          <w:color w:val="000000"/>
          <w:highlight w:val="yellow"/>
          <w:lang w:val="fr-BE"/>
        </w:rPr>
        <w:t xml:space="preserve"> ou la SCRL </w:t>
      </w:r>
      <w:proofErr w:type="spellStart"/>
      <w:r w:rsidRPr="00AB0FDA">
        <w:rPr>
          <w:rFonts w:ascii="Arial" w:hAnsi="Arial" w:cs="Arial"/>
          <w:i/>
          <w:color w:val="000000"/>
          <w:highlight w:val="yellow"/>
          <w:lang w:val="fr-BE"/>
        </w:rPr>
        <w:t>Lanbokas</w:t>
      </w:r>
      <w:proofErr w:type="spellEnd"/>
      <w:r w:rsidRPr="00AB0FDA">
        <w:rPr>
          <w:rFonts w:ascii="Arial" w:hAnsi="Arial" w:cs="Arial"/>
          <w:i/>
          <w:color w:val="000000"/>
          <w:highlight w:val="yellow"/>
          <w:lang w:val="fr-BE"/>
        </w:rPr>
        <w:t>]</w:t>
      </w:r>
      <w:bookmarkStart w:id="0" w:name="_GoBack"/>
      <w:bookmarkEnd w:id="0"/>
    </w:p>
    <w:p w:rsidR="0048135B" w:rsidRPr="006E54BD" w:rsidRDefault="0048135B" w:rsidP="0048135B">
      <w:pPr>
        <w:tabs>
          <w:tab w:val="right" w:pos="8820"/>
        </w:tabs>
        <w:jc w:val="both"/>
        <w:rPr>
          <w:rFonts w:ascii="Arial" w:hAnsi="Arial" w:cs="Arial"/>
          <w:lang w:val="fr-FR"/>
        </w:rPr>
      </w:pPr>
      <w:r w:rsidRPr="0029665B">
        <w:rPr>
          <w:rFonts w:ascii="Arial" w:hAnsi="Arial"/>
          <w:lang w:val="fr-FR" w:eastAsia="nl-BE"/>
        </w:rPr>
        <w:t>La Société Coopéra</w:t>
      </w:r>
      <w:r w:rsidRPr="001C42E5">
        <w:rPr>
          <w:rFonts w:ascii="Arial" w:hAnsi="Arial"/>
          <w:lang w:val="fr-FR" w:eastAsia="nl-BE"/>
        </w:rPr>
        <w:t xml:space="preserve">tive à Responsabilité Limitée </w:t>
      </w:r>
      <w:r w:rsidRPr="001F5D79">
        <w:rPr>
          <w:rFonts w:ascii="Arial" w:hAnsi="Arial"/>
          <w:b/>
          <w:lang w:val="fr-FR" w:eastAsia="nl-BE"/>
        </w:rPr>
        <w:t>«</w:t>
      </w:r>
      <w:proofErr w:type="spellStart"/>
      <w:r w:rsidRPr="001F5D79">
        <w:rPr>
          <w:rFonts w:ascii="Arial" w:hAnsi="Arial"/>
          <w:b/>
          <w:lang w:val="fr-FR" w:eastAsia="nl-BE"/>
        </w:rPr>
        <w:t>C</w:t>
      </w:r>
      <w:r>
        <w:rPr>
          <w:rFonts w:ascii="Arial" w:hAnsi="Arial"/>
          <w:b/>
          <w:lang w:val="fr-FR" w:eastAsia="nl-BE"/>
        </w:rPr>
        <w:t>relanCo</w:t>
      </w:r>
      <w:proofErr w:type="spellEnd"/>
      <w:r w:rsidRPr="001F5D79">
        <w:rPr>
          <w:rFonts w:ascii="Arial" w:hAnsi="Arial"/>
          <w:b/>
          <w:lang w:val="fr-FR" w:eastAsia="nl-BE"/>
        </w:rPr>
        <w:t>»</w:t>
      </w:r>
      <w:r w:rsidRPr="0029665B">
        <w:rPr>
          <w:rFonts w:ascii="Arial" w:hAnsi="Arial"/>
          <w:lang w:val="fr-FR" w:eastAsia="nl-BE"/>
        </w:rPr>
        <w:t>, dont le siège social est établi à 1070 Bruxelles, Boulevard Sylvain Dupuis 251, RPM Bruxelles 0403.263.840 – TVA BE 0403.263.840</w:t>
      </w:r>
      <w:r>
        <w:rPr>
          <w:rFonts w:ascii="Arial" w:hAnsi="Arial"/>
          <w:lang w:val="fr-FR" w:eastAsia="nl-BE"/>
        </w:rPr>
        <w:t>,</w:t>
      </w:r>
      <w:r w:rsidRPr="0029665B">
        <w:rPr>
          <w:rFonts w:ascii="Arial" w:hAnsi="Arial"/>
          <w:lang w:val="fr-FR" w:eastAsia="nl-BE"/>
        </w:rPr>
        <w:t xml:space="preserve"> fondée par acte sous seing privé du 20 décembre 1966, publié aux Annexes du Mo</w:t>
      </w:r>
      <w:r>
        <w:rPr>
          <w:rFonts w:ascii="Arial" w:hAnsi="Arial"/>
          <w:lang w:val="fr-FR" w:eastAsia="nl-BE"/>
        </w:rPr>
        <w:t>niteur belge du 13 janvier 1967</w:t>
      </w:r>
      <w:r w:rsidRPr="0029665B">
        <w:rPr>
          <w:rFonts w:ascii="Arial" w:hAnsi="Arial"/>
          <w:lang w:val="fr-FR" w:eastAsia="nl-BE"/>
        </w:rPr>
        <w:t xml:space="preserve"> sous le numéro 62-2, en tant que «</w:t>
      </w:r>
      <w:proofErr w:type="spellStart"/>
      <w:r w:rsidRPr="0029665B">
        <w:rPr>
          <w:rFonts w:ascii="Arial" w:hAnsi="Arial"/>
          <w:lang w:val="fr-FR" w:eastAsia="nl-BE"/>
        </w:rPr>
        <w:t>Coöperatieve</w:t>
      </w:r>
      <w:proofErr w:type="spellEnd"/>
      <w:r w:rsidRPr="0029665B">
        <w:rPr>
          <w:rFonts w:ascii="Arial" w:hAnsi="Arial"/>
          <w:lang w:val="fr-FR" w:eastAsia="nl-BE"/>
        </w:rPr>
        <w:t xml:space="preserve"> </w:t>
      </w:r>
      <w:proofErr w:type="spellStart"/>
      <w:r w:rsidRPr="0029665B">
        <w:rPr>
          <w:rFonts w:ascii="Arial" w:hAnsi="Arial"/>
          <w:lang w:val="fr-FR" w:eastAsia="nl-BE"/>
        </w:rPr>
        <w:t>Deposito</w:t>
      </w:r>
      <w:proofErr w:type="spellEnd"/>
      <w:r w:rsidRPr="0029665B">
        <w:rPr>
          <w:rFonts w:ascii="Arial" w:hAnsi="Arial"/>
          <w:lang w:val="fr-FR" w:eastAsia="nl-BE"/>
        </w:rPr>
        <w:t xml:space="preserve">- en </w:t>
      </w:r>
      <w:proofErr w:type="spellStart"/>
      <w:r w:rsidRPr="0029665B">
        <w:rPr>
          <w:rFonts w:ascii="Arial" w:hAnsi="Arial"/>
          <w:lang w:val="fr-FR" w:eastAsia="nl-BE"/>
        </w:rPr>
        <w:t>Kredietkas</w:t>
      </w:r>
      <w:proofErr w:type="spellEnd"/>
      <w:r w:rsidRPr="0029665B">
        <w:rPr>
          <w:rFonts w:ascii="Arial" w:hAnsi="Arial"/>
          <w:lang w:val="fr-FR" w:eastAsia="nl-BE"/>
        </w:rPr>
        <w:t xml:space="preserve"> </w:t>
      </w:r>
      <w:proofErr w:type="spellStart"/>
      <w:r w:rsidRPr="0029665B">
        <w:rPr>
          <w:rFonts w:ascii="Arial" w:hAnsi="Arial"/>
          <w:lang w:val="fr-FR" w:eastAsia="nl-BE"/>
        </w:rPr>
        <w:t>voor</w:t>
      </w:r>
      <w:proofErr w:type="spellEnd"/>
      <w:r w:rsidRPr="0029665B">
        <w:rPr>
          <w:rFonts w:ascii="Arial" w:hAnsi="Arial"/>
          <w:lang w:val="fr-FR" w:eastAsia="nl-BE"/>
        </w:rPr>
        <w:t xml:space="preserve"> de Landbouw », en abrégé </w:t>
      </w:r>
      <w:proofErr w:type="spellStart"/>
      <w:r w:rsidRPr="0029665B">
        <w:rPr>
          <w:rFonts w:ascii="Arial" w:hAnsi="Arial"/>
          <w:lang w:val="fr-FR" w:eastAsia="nl-BE"/>
        </w:rPr>
        <w:t>Lanbokas</w:t>
      </w:r>
      <w:proofErr w:type="spellEnd"/>
      <w:r w:rsidRPr="0029665B">
        <w:rPr>
          <w:rFonts w:ascii="Arial" w:hAnsi="Arial"/>
          <w:lang w:val="fr-FR" w:eastAsia="nl-BE"/>
        </w:rPr>
        <w:t>.</w:t>
      </w:r>
      <w:r>
        <w:rPr>
          <w:rFonts w:ascii="Arial" w:hAnsi="Arial"/>
          <w:lang w:val="fr-FR" w:eastAsia="nl-BE"/>
        </w:rPr>
        <w:t xml:space="preserve"> </w:t>
      </w:r>
      <w:r w:rsidRPr="0029665B">
        <w:rPr>
          <w:rFonts w:ascii="Arial" w:hAnsi="Arial"/>
          <w:lang w:val="fr-FR" w:eastAsia="nl-BE"/>
        </w:rPr>
        <w:t xml:space="preserve">Par acte du </w:t>
      </w:r>
      <w:r>
        <w:rPr>
          <w:rFonts w:ascii="Arial" w:hAnsi="Arial"/>
          <w:lang w:val="fr-FR" w:eastAsia="nl-BE"/>
        </w:rPr>
        <w:t>5 nov</w:t>
      </w:r>
      <w:r w:rsidRPr="0029665B">
        <w:rPr>
          <w:rFonts w:ascii="Arial" w:hAnsi="Arial"/>
          <w:lang w:val="fr-FR" w:eastAsia="nl-BE"/>
        </w:rPr>
        <w:t>embre 2015</w:t>
      </w:r>
      <w:r>
        <w:rPr>
          <w:rFonts w:ascii="Arial" w:hAnsi="Arial"/>
          <w:lang w:val="fr-FR" w:eastAsia="nl-BE"/>
        </w:rPr>
        <w:t>,</w:t>
      </w:r>
      <w:r w:rsidRPr="00B94675">
        <w:rPr>
          <w:color w:val="2E75B6"/>
          <w:lang w:val="fr-BE"/>
        </w:rPr>
        <w:t xml:space="preserve"> </w:t>
      </w:r>
      <w:r>
        <w:rPr>
          <w:rFonts w:ascii="Arial" w:hAnsi="Arial"/>
          <w:lang w:val="fr-BE" w:eastAsia="nl-BE"/>
        </w:rPr>
        <w:t>publiée</w:t>
      </w:r>
      <w:r w:rsidRPr="00B94675">
        <w:rPr>
          <w:rFonts w:ascii="Arial" w:hAnsi="Arial"/>
          <w:lang w:val="fr-BE" w:eastAsia="nl-BE"/>
        </w:rPr>
        <w:t xml:space="preserve"> aux annexes au Moniteur Belge du</w:t>
      </w:r>
      <w:r>
        <w:rPr>
          <w:rFonts w:ascii="Arial" w:hAnsi="Arial"/>
          <w:lang w:val="fr-BE" w:eastAsia="nl-BE"/>
        </w:rPr>
        <w:t xml:space="preserve"> 1</w:t>
      </w:r>
      <w:r w:rsidRPr="005807D5">
        <w:rPr>
          <w:rFonts w:ascii="Arial" w:hAnsi="Arial"/>
          <w:vertAlign w:val="superscript"/>
          <w:lang w:val="fr-BE" w:eastAsia="nl-BE"/>
        </w:rPr>
        <w:t>er</w:t>
      </w:r>
      <w:r>
        <w:rPr>
          <w:rFonts w:ascii="Arial" w:hAnsi="Arial"/>
          <w:lang w:val="fr-BE" w:eastAsia="nl-BE"/>
        </w:rPr>
        <w:t xml:space="preserve"> décembre 2015 sous le numéro </w:t>
      </w:r>
      <w:r w:rsidRPr="00D847B4">
        <w:rPr>
          <w:rFonts w:ascii="Arial" w:hAnsi="Arial"/>
          <w:lang w:val="fr-FR" w:eastAsia="nl-BE"/>
        </w:rPr>
        <w:t>15167639</w:t>
      </w:r>
      <w:r w:rsidRPr="0029665B">
        <w:rPr>
          <w:rFonts w:ascii="Arial" w:hAnsi="Arial"/>
          <w:lang w:val="fr-FR" w:eastAsia="nl-BE"/>
        </w:rPr>
        <w:t xml:space="preserve">, la société a repris l’entièreté du patrimoine, tant les droits que les obligations, de la SCRL « Caisse Coopérative de Dépôts et de Crédit Agricole », en abrégé « </w:t>
      </w:r>
      <w:proofErr w:type="spellStart"/>
      <w:r w:rsidRPr="0029665B">
        <w:rPr>
          <w:rFonts w:ascii="Arial" w:hAnsi="Arial"/>
          <w:lang w:val="fr-FR" w:eastAsia="nl-BE"/>
        </w:rPr>
        <w:t>Agricaisse</w:t>
      </w:r>
      <w:proofErr w:type="spellEnd"/>
      <w:r w:rsidRPr="0029665B">
        <w:rPr>
          <w:rFonts w:ascii="Arial" w:hAnsi="Arial"/>
          <w:lang w:val="fr-FR" w:eastAsia="nl-BE"/>
        </w:rPr>
        <w:t xml:space="preserve"> », enregistrée sous le numéro d’entreprise 0403.256.714, par le biais d’une opération de fusion par absorption</w:t>
      </w:r>
      <w:r>
        <w:rPr>
          <w:rFonts w:ascii="Arial" w:hAnsi="Arial"/>
          <w:lang w:val="fr-FR" w:eastAsia="nl-BE"/>
        </w:rPr>
        <w:t xml:space="preserve">. Par </w:t>
      </w:r>
      <w:r w:rsidRPr="00D847B4">
        <w:rPr>
          <w:rFonts w:ascii="Arial" w:hAnsi="Arial"/>
          <w:lang w:val="fr-FR" w:eastAsia="nl-BE"/>
        </w:rPr>
        <w:t>acte du 5 novembre 2015</w:t>
      </w:r>
      <w:r>
        <w:rPr>
          <w:rFonts w:ascii="Arial" w:hAnsi="Arial"/>
          <w:lang w:val="fr-FR" w:eastAsia="nl-BE"/>
        </w:rPr>
        <w:t>,</w:t>
      </w:r>
      <w:r w:rsidRPr="00D847B4">
        <w:rPr>
          <w:rFonts w:ascii="Arial" w:hAnsi="Arial"/>
          <w:lang w:val="fr-BE" w:eastAsia="nl-BE"/>
        </w:rPr>
        <w:t xml:space="preserve"> publiée aux annexes au Moniteur Belge du </w:t>
      </w:r>
      <w:r>
        <w:rPr>
          <w:rFonts w:ascii="Arial" w:hAnsi="Arial"/>
          <w:lang w:val="fr-BE" w:eastAsia="nl-BE"/>
        </w:rPr>
        <w:t>1</w:t>
      </w:r>
      <w:r w:rsidRPr="005807D5">
        <w:rPr>
          <w:rFonts w:ascii="Arial" w:hAnsi="Arial"/>
          <w:vertAlign w:val="superscript"/>
          <w:lang w:val="fr-BE" w:eastAsia="nl-BE"/>
        </w:rPr>
        <w:t>er</w:t>
      </w:r>
      <w:r>
        <w:rPr>
          <w:rFonts w:ascii="Arial" w:hAnsi="Arial"/>
          <w:lang w:val="fr-BE" w:eastAsia="nl-BE"/>
        </w:rPr>
        <w:t xml:space="preserve"> </w:t>
      </w:r>
      <w:r w:rsidRPr="00D847B4">
        <w:rPr>
          <w:rFonts w:ascii="Arial" w:hAnsi="Arial"/>
          <w:lang w:val="fr-BE" w:eastAsia="nl-BE"/>
        </w:rPr>
        <w:t xml:space="preserve">décembre 2015 sous le numéro </w:t>
      </w:r>
      <w:r w:rsidRPr="00D847B4">
        <w:rPr>
          <w:rFonts w:ascii="Arial" w:hAnsi="Arial"/>
          <w:lang w:val="fr-FR" w:eastAsia="nl-BE"/>
        </w:rPr>
        <w:t>151676</w:t>
      </w:r>
      <w:r>
        <w:rPr>
          <w:rFonts w:ascii="Arial" w:hAnsi="Arial"/>
          <w:lang w:val="fr-FR" w:eastAsia="nl-BE"/>
        </w:rPr>
        <w:t>44, la société</w:t>
      </w:r>
      <w:r w:rsidRPr="0029665B">
        <w:rPr>
          <w:rFonts w:ascii="Arial" w:hAnsi="Arial"/>
          <w:lang w:val="fr-FR" w:eastAsia="nl-BE"/>
        </w:rPr>
        <w:t xml:space="preserve"> a </w:t>
      </w:r>
      <w:r w:rsidRPr="001C42E5">
        <w:rPr>
          <w:rFonts w:ascii="Arial" w:hAnsi="Arial"/>
          <w:lang w:val="fr-FR" w:eastAsia="nl-BE"/>
        </w:rPr>
        <w:t>adopté sa dénomination actuelle</w:t>
      </w:r>
      <w:r w:rsidRPr="006E54BD">
        <w:rPr>
          <w:rFonts w:ascii="Arial" w:hAnsi="Arial" w:cs="Arial"/>
          <w:lang w:val="fr-FR"/>
        </w:rPr>
        <w:t>.</w:t>
      </w:r>
    </w:p>
    <w:p w:rsidR="0048135B" w:rsidRPr="006E54BD" w:rsidRDefault="0048135B" w:rsidP="0048135B">
      <w:pPr>
        <w:jc w:val="both"/>
        <w:rPr>
          <w:rFonts w:ascii="Arial" w:hAnsi="Arial" w:cs="Arial"/>
          <w:color w:val="000000"/>
          <w:lang w:val="fr-BE"/>
        </w:rPr>
      </w:pPr>
      <w:r w:rsidRPr="006E54BD">
        <w:rPr>
          <w:rFonts w:ascii="Arial" w:hAnsi="Arial" w:cs="Arial"/>
          <w:lang w:val="fr-FR"/>
        </w:rPr>
        <w:t xml:space="preserve">La société peut continuer à utiliser les dénominations suivantes, seules ou en combinaisons avec des enseignes, aussi longtemps que le Conseil d’Administration l’estimera utile : « </w:t>
      </w:r>
      <w:proofErr w:type="spellStart"/>
      <w:r w:rsidRPr="006E54BD">
        <w:rPr>
          <w:rFonts w:ascii="Arial" w:hAnsi="Arial" w:cs="Arial"/>
          <w:lang w:val="fr-FR"/>
        </w:rPr>
        <w:t>Coöperatieve</w:t>
      </w:r>
      <w:proofErr w:type="spellEnd"/>
      <w:r w:rsidRPr="006E54BD">
        <w:rPr>
          <w:rFonts w:ascii="Arial" w:hAnsi="Arial" w:cs="Arial"/>
          <w:lang w:val="fr-FR"/>
        </w:rPr>
        <w:t xml:space="preserve"> </w:t>
      </w:r>
      <w:proofErr w:type="spellStart"/>
      <w:r w:rsidRPr="006E54BD">
        <w:rPr>
          <w:rFonts w:ascii="Arial" w:hAnsi="Arial" w:cs="Arial"/>
          <w:lang w:val="fr-FR"/>
        </w:rPr>
        <w:t>Deposito</w:t>
      </w:r>
      <w:proofErr w:type="spellEnd"/>
      <w:r w:rsidRPr="006E54BD">
        <w:rPr>
          <w:rFonts w:ascii="Arial" w:hAnsi="Arial" w:cs="Arial"/>
          <w:lang w:val="fr-FR"/>
        </w:rPr>
        <w:t xml:space="preserve">- en </w:t>
      </w:r>
      <w:proofErr w:type="spellStart"/>
      <w:r w:rsidRPr="006E54BD">
        <w:rPr>
          <w:rFonts w:ascii="Arial" w:hAnsi="Arial" w:cs="Arial"/>
          <w:lang w:val="fr-FR"/>
        </w:rPr>
        <w:t>Kredietkas</w:t>
      </w:r>
      <w:proofErr w:type="spellEnd"/>
      <w:r w:rsidRPr="006E54BD">
        <w:rPr>
          <w:rFonts w:ascii="Arial" w:hAnsi="Arial" w:cs="Arial"/>
          <w:lang w:val="fr-FR"/>
        </w:rPr>
        <w:t xml:space="preserve"> </w:t>
      </w:r>
      <w:proofErr w:type="spellStart"/>
      <w:r w:rsidRPr="006E54BD">
        <w:rPr>
          <w:rFonts w:ascii="Arial" w:hAnsi="Arial" w:cs="Arial"/>
          <w:lang w:val="fr-FR"/>
        </w:rPr>
        <w:t>voor</w:t>
      </w:r>
      <w:proofErr w:type="spellEnd"/>
      <w:r w:rsidRPr="006E54BD">
        <w:rPr>
          <w:rFonts w:ascii="Arial" w:hAnsi="Arial" w:cs="Arial"/>
          <w:lang w:val="fr-FR"/>
        </w:rPr>
        <w:t xml:space="preserve"> de Landbouw », « </w:t>
      </w:r>
      <w:proofErr w:type="spellStart"/>
      <w:r w:rsidRPr="006E54BD">
        <w:rPr>
          <w:rFonts w:ascii="Arial" w:hAnsi="Arial" w:cs="Arial"/>
          <w:lang w:val="fr-FR"/>
        </w:rPr>
        <w:t>Lanbokas</w:t>
      </w:r>
      <w:proofErr w:type="spellEnd"/>
      <w:r w:rsidRPr="006E54BD">
        <w:rPr>
          <w:rFonts w:ascii="Arial" w:hAnsi="Arial" w:cs="Arial"/>
          <w:lang w:val="fr-FR"/>
        </w:rPr>
        <w:t xml:space="preserve"> », «Caisse Coopérative de Dépôts et de Crédit Agricole », « </w:t>
      </w:r>
      <w:proofErr w:type="spellStart"/>
      <w:r w:rsidRPr="006E54BD">
        <w:rPr>
          <w:rFonts w:ascii="Arial" w:hAnsi="Arial" w:cs="Arial"/>
          <w:lang w:val="fr-FR"/>
        </w:rPr>
        <w:t>Agricaisse</w:t>
      </w:r>
      <w:proofErr w:type="spellEnd"/>
      <w:r w:rsidRPr="006E54BD">
        <w:rPr>
          <w:rFonts w:ascii="Arial" w:hAnsi="Arial" w:cs="Arial"/>
          <w:lang w:val="fr-FR"/>
        </w:rPr>
        <w:t xml:space="preserve"> », “</w:t>
      </w:r>
      <w:proofErr w:type="spellStart"/>
      <w:r w:rsidRPr="006E54BD">
        <w:rPr>
          <w:rFonts w:ascii="Arial" w:hAnsi="Arial" w:cs="Arial"/>
          <w:lang w:val="fr-FR"/>
        </w:rPr>
        <w:t>Agricas</w:t>
      </w:r>
      <w:proofErr w:type="spellEnd"/>
      <w:r w:rsidRPr="006E54BD">
        <w:rPr>
          <w:rFonts w:ascii="Arial" w:hAnsi="Arial" w:cs="Arial"/>
          <w:lang w:val="fr-FR"/>
        </w:rPr>
        <w:t>”, “</w:t>
      </w:r>
      <w:proofErr w:type="spellStart"/>
      <w:r w:rsidRPr="006E54BD">
        <w:rPr>
          <w:rFonts w:ascii="Arial" w:hAnsi="Arial" w:cs="Arial"/>
          <w:lang w:val="fr-FR"/>
        </w:rPr>
        <w:t>Divicas</w:t>
      </w:r>
      <w:proofErr w:type="spellEnd"/>
      <w:r w:rsidRPr="006E54BD">
        <w:rPr>
          <w:rFonts w:ascii="Arial" w:hAnsi="Arial" w:cs="Arial"/>
          <w:lang w:val="fr-FR"/>
        </w:rPr>
        <w:t>”, “</w:t>
      </w:r>
      <w:proofErr w:type="spellStart"/>
      <w:r w:rsidRPr="006E54BD">
        <w:rPr>
          <w:rFonts w:ascii="Arial" w:hAnsi="Arial" w:cs="Arial"/>
          <w:lang w:val="fr-FR"/>
        </w:rPr>
        <w:t>Divilan</w:t>
      </w:r>
      <w:proofErr w:type="spellEnd"/>
      <w:r w:rsidRPr="006E54BD">
        <w:rPr>
          <w:rFonts w:ascii="Arial" w:hAnsi="Arial" w:cs="Arial"/>
          <w:lang w:val="fr-FR"/>
        </w:rPr>
        <w:t>”, “</w:t>
      </w:r>
      <w:proofErr w:type="spellStart"/>
      <w:r w:rsidRPr="006E54BD">
        <w:rPr>
          <w:rFonts w:ascii="Arial" w:hAnsi="Arial" w:cs="Arial"/>
          <w:lang w:val="fr-FR"/>
        </w:rPr>
        <w:t>Ecupa</w:t>
      </w:r>
      <w:proofErr w:type="spellEnd"/>
      <w:r w:rsidRPr="006E54BD">
        <w:rPr>
          <w:rFonts w:ascii="Arial" w:hAnsi="Arial" w:cs="Arial"/>
          <w:lang w:val="fr-FR"/>
        </w:rPr>
        <w:t>”, “</w:t>
      </w:r>
      <w:proofErr w:type="spellStart"/>
      <w:r w:rsidRPr="006E54BD">
        <w:rPr>
          <w:rFonts w:ascii="Arial" w:hAnsi="Arial" w:cs="Arial"/>
          <w:lang w:val="fr-FR"/>
        </w:rPr>
        <w:t>Interlan</w:t>
      </w:r>
      <w:proofErr w:type="spellEnd"/>
      <w:r w:rsidRPr="006E54BD">
        <w:rPr>
          <w:rFonts w:ascii="Arial" w:hAnsi="Arial" w:cs="Arial"/>
          <w:lang w:val="fr-FR"/>
        </w:rPr>
        <w:t>”, “</w:t>
      </w:r>
      <w:proofErr w:type="spellStart"/>
      <w:r w:rsidRPr="006E54BD">
        <w:rPr>
          <w:rFonts w:ascii="Arial" w:hAnsi="Arial" w:cs="Arial"/>
          <w:lang w:val="fr-FR"/>
        </w:rPr>
        <w:t>Invelan</w:t>
      </w:r>
      <w:proofErr w:type="spellEnd"/>
      <w:r w:rsidRPr="006E54BD">
        <w:rPr>
          <w:rFonts w:ascii="Arial" w:hAnsi="Arial" w:cs="Arial"/>
          <w:lang w:val="fr-FR"/>
        </w:rPr>
        <w:t>”, “</w:t>
      </w:r>
      <w:proofErr w:type="spellStart"/>
      <w:r w:rsidRPr="006E54BD">
        <w:rPr>
          <w:rFonts w:ascii="Arial" w:hAnsi="Arial" w:cs="Arial"/>
          <w:lang w:val="fr-FR"/>
        </w:rPr>
        <w:t>Rentacas</w:t>
      </w:r>
      <w:proofErr w:type="spellEnd"/>
      <w:r w:rsidRPr="006E54BD">
        <w:rPr>
          <w:rFonts w:ascii="Arial" w:hAnsi="Arial" w:cs="Arial"/>
          <w:lang w:val="fr-FR"/>
        </w:rPr>
        <w:t>” et “</w:t>
      </w:r>
      <w:proofErr w:type="spellStart"/>
      <w:r w:rsidRPr="006E54BD">
        <w:rPr>
          <w:rFonts w:ascii="Arial" w:hAnsi="Arial" w:cs="Arial"/>
          <w:lang w:val="fr-FR"/>
        </w:rPr>
        <w:t>Rentalan</w:t>
      </w:r>
      <w:proofErr w:type="spellEnd"/>
      <w:r w:rsidRPr="006E54BD">
        <w:rPr>
          <w:rFonts w:ascii="Arial" w:hAnsi="Arial" w:cs="Arial"/>
          <w:lang w:val="fr-FR"/>
        </w:rPr>
        <w:t>”.</w:t>
      </w:r>
    </w:p>
    <w:p w:rsidR="006E54BD" w:rsidRPr="005620A9" w:rsidRDefault="006E54BD" w:rsidP="006E54BD">
      <w:pPr>
        <w:jc w:val="both"/>
        <w:rPr>
          <w:rFonts w:ascii="Arial" w:hAnsi="Arial" w:cs="Arial"/>
          <w:color w:val="000000"/>
          <w:lang w:val="fr-FR"/>
        </w:rPr>
      </w:pPr>
    </w:p>
    <w:p w:rsidR="006E54BD" w:rsidRPr="006E54BD" w:rsidRDefault="006E54BD" w:rsidP="006E54BD">
      <w:pPr>
        <w:jc w:val="both"/>
        <w:rPr>
          <w:rFonts w:ascii="Arial" w:hAnsi="Arial" w:cs="Arial"/>
          <w:color w:val="000000"/>
          <w:lang w:val="fr-BE"/>
        </w:rPr>
      </w:pPr>
    </w:p>
    <w:p w:rsidR="00BF5422" w:rsidRPr="006E54BD" w:rsidRDefault="00BF5422" w:rsidP="006E54BD">
      <w:pPr>
        <w:jc w:val="both"/>
        <w:rPr>
          <w:rFonts w:ascii="Arial" w:hAnsi="Arial" w:cs="Arial"/>
          <w:lang w:val="fr-FR"/>
        </w:rPr>
      </w:pPr>
      <w:r w:rsidRPr="006E54BD">
        <w:rPr>
          <w:rFonts w:ascii="Arial" w:hAnsi="Arial" w:cs="Arial"/>
          <w:lang w:val="fr-FR"/>
        </w:rPr>
        <w:t>Ici représentée par: ........................</w:t>
      </w:r>
    </w:p>
    <w:p w:rsidR="00BF5422" w:rsidRPr="006E54BD" w:rsidRDefault="00BF5422" w:rsidP="006E54BD">
      <w:pPr>
        <w:jc w:val="both"/>
        <w:rPr>
          <w:rFonts w:ascii="Arial" w:hAnsi="Arial" w:cs="Arial"/>
          <w:lang w:val="fr-FR"/>
        </w:rPr>
      </w:pPr>
    </w:p>
    <w:p w:rsidR="00BF5422" w:rsidRPr="006E54BD" w:rsidRDefault="00BF5422" w:rsidP="006E54BD">
      <w:pPr>
        <w:jc w:val="both"/>
        <w:rPr>
          <w:rFonts w:ascii="Arial" w:hAnsi="Arial" w:cs="Arial"/>
          <w:lang w:val="fr-FR"/>
        </w:rPr>
      </w:pPr>
      <w:r w:rsidRPr="006E54BD">
        <w:rPr>
          <w:rFonts w:ascii="Arial" w:hAnsi="Arial" w:cs="Arial"/>
          <w:lang w:val="fr-FR"/>
        </w:rPr>
        <w:t>La société comparante, représentée ainsi que dit est, renonçant dans les limites ci-après indiquées aux droits d’hypothèques résultant d’un acte de crédit reçu par le notaire .............................. à .................................. en date du ................................., déclare par la présente donner mainlevée  et consentir à la radiation partielle et définitive de l’inscription hypothécaire prise au .................... bureau d’hypothèques à ................................. en date du  ..................................... volume .............................. numéro ..............................</w:t>
      </w:r>
    </w:p>
    <w:p w:rsidR="00BF5422" w:rsidRPr="006E54BD" w:rsidRDefault="00BF5422" w:rsidP="00BF5422">
      <w:pPr>
        <w:jc w:val="both"/>
        <w:rPr>
          <w:rFonts w:ascii="Arial" w:hAnsi="Arial" w:cs="Arial"/>
          <w:lang w:val="fr-FR"/>
        </w:rPr>
      </w:pPr>
      <w:r w:rsidRPr="006E54BD">
        <w:rPr>
          <w:rFonts w:ascii="Arial" w:hAnsi="Arial" w:cs="Arial"/>
          <w:lang w:val="fr-FR"/>
        </w:rPr>
        <w:t>à charge de..............................................................</w:t>
      </w:r>
    </w:p>
    <w:p w:rsidR="00BF5422" w:rsidRPr="006E54BD" w:rsidRDefault="00BF5422" w:rsidP="00BF5422">
      <w:pPr>
        <w:jc w:val="both"/>
        <w:rPr>
          <w:rFonts w:ascii="Arial" w:hAnsi="Arial" w:cs="Arial"/>
          <w:lang w:val="fr-FR"/>
        </w:rPr>
      </w:pPr>
      <w:r w:rsidRPr="006E54BD">
        <w:rPr>
          <w:rFonts w:ascii="Arial" w:hAnsi="Arial" w:cs="Arial"/>
          <w:lang w:val="fr-FR"/>
        </w:rPr>
        <w:t>Mais uniquement pour autant qu’elle concerne : ...................................</w:t>
      </w:r>
    </w:p>
    <w:p w:rsidR="00BF5422" w:rsidRPr="006E54BD" w:rsidRDefault="00BF5422" w:rsidP="00BF5422">
      <w:pPr>
        <w:jc w:val="both"/>
        <w:rPr>
          <w:rFonts w:ascii="Arial" w:hAnsi="Arial" w:cs="Arial"/>
          <w:lang w:val="fr-FR"/>
        </w:rPr>
      </w:pPr>
      <w:r w:rsidRPr="006E54BD">
        <w:rPr>
          <w:rFonts w:ascii="Arial" w:hAnsi="Arial" w:cs="Arial"/>
          <w:lang w:val="fr-FR"/>
        </w:rPr>
        <w:t>Les effets de la dite inscription et tous droits personnels sont expressément réservés par la société comparante sur tous les autres bien grevés par la prédite inscription et ceci pour la totalité des sommes inscrites.</w:t>
      </w:r>
    </w:p>
    <w:p w:rsidR="00BF5422" w:rsidRPr="006E54BD" w:rsidRDefault="00BF5422" w:rsidP="00BF5422">
      <w:pPr>
        <w:jc w:val="both"/>
        <w:rPr>
          <w:rFonts w:ascii="Arial" w:hAnsi="Arial" w:cs="Arial"/>
          <w:lang w:val="fr-FR"/>
        </w:rPr>
      </w:pPr>
    </w:p>
    <w:p w:rsidR="00BF5422" w:rsidRPr="006E54BD" w:rsidRDefault="00BF5422" w:rsidP="00BF5422">
      <w:pPr>
        <w:jc w:val="both"/>
        <w:rPr>
          <w:rFonts w:ascii="Arial" w:hAnsi="Arial" w:cs="Arial"/>
          <w:lang w:val="fr-FR"/>
        </w:rPr>
      </w:pPr>
      <w:r w:rsidRPr="006E54BD">
        <w:rPr>
          <w:rFonts w:ascii="Arial" w:hAnsi="Arial" w:cs="Arial"/>
          <w:lang w:val="fr-FR"/>
        </w:rPr>
        <w:t>Déchargeant le conservateur d’hypothèques de toute responsabilité de ce chef.</w:t>
      </w:r>
    </w:p>
    <w:p w:rsidR="00BF5422" w:rsidRPr="006E54BD" w:rsidRDefault="00BF5422" w:rsidP="00BF5422">
      <w:pPr>
        <w:jc w:val="both"/>
        <w:rPr>
          <w:rFonts w:ascii="Arial" w:hAnsi="Arial" w:cs="Arial"/>
          <w:lang w:val="fr-FR"/>
        </w:rPr>
      </w:pPr>
    </w:p>
    <w:p w:rsidR="00BF5422" w:rsidRPr="006E54BD" w:rsidRDefault="00BF5422" w:rsidP="00BF5422">
      <w:pPr>
        <w:jc w:val="both"/>
        <w:rPr>
          <w:rFonts w:ascii="Arial" w:hAnsi="Arial" w:cs="Arial"/>
          <w:lang w:val="fr-FR"/>
        </w:rPr>
      </w:pPr>
      <w:r w:rsidRPr="006E54BD">
        <w:rPr>
          <w:rFonts w:ascii="Arial" w:hAnsi="Arial" w:cs="Arial"/>
          <w:lang w:val="fr-FR"/>
        </w:rPr>
        <w:t>DONT ACTE</w:t>
      </w:r>
    </w:p>
    <w:p w:rsidR="00BF5422" w:rsidRPr="006E54BD" w:rsidRDefault="00BF5422" w:rsidP="00BF5422">
      <w:pPr>
        <w:rPr>
          <w:rFonts w:ascii="Arial" w:hAnsi="Arial" w:cs="Arial"/>
          <w:lang w:val="fr-FR"/>
        </w:rPr>
      </w:pPr>
    </w:p>
    <w:p w:rsidR="00BF5422" w:rsidRPr="006E54BD" w:rsidRDefault="00BF5422" w:rsidP="00BF5422">
      <w:pPr>
        <w:rPr>
          <w:rFonts w:ascii="Arial" w:hAnsi="Arial" w:cs="Arial"/>
          <w:lang w:val="fr-FR"/>
        </w:rPr>
      </w:pPr>
      <w:r w:rsidRPr="006E54BD">
        <w:rPr>
          <w:rFonts w:ascii="Arial" w:hAnsi="Arial" w:cs="Arial"/>
          <w:lang w:val="fr-FR"/>
        </w:rPr>
        <w:t>Fait et passé à ......................, date que dessus.</w:t>
      </w:r>
    </w:p>
    <w:p w:rsidR="00BF5422" w:rsidRPr="006E54BD" w:rsidRDefault="00BF5422" w:rsidP="00BF5422">
      <w:pPr>
        <w:rPr>
          <w:rFonts w:ascii="Arial" w:hAnsi="Arial" w:cs="Arial"/>
          <w:lang w:val="fr-FR"/>
        </w:rPr>
      </w:pPr>
    </w:p>
    <w:p w:rsidR="00BF5422" w:rsidRPr="006E54BD" w:rsidRDefault="00BF5422" w:rsidP="00BF5422">
      <w:pPr>
        <w:rPr>
          <w:rFonts w:ascii="Arial" w:hAnsi="Arial" w:cs="Arial"/>
          <w:lang w:val="fr-FR"/>
        </w:rPr>
      </w:pPr>
      <w:r w:rsidRPr="006E54BD">
        <w:rPr>
          <w:rFonts w:ascii="Arial" w:hAnsi="Arial" w:cs="Arial"/>
          <w:lang w:val="fr-FR"/>
        </w:rPr>
        <w:t>Et après lecture faite le représentant de la société comparante a signé avec nous notaire.</w:t>
      </w:r>
    </w:p>
    <w:p w:rsidR="00A52242" w:rsidRPr="006E54BD" w:rsidRDefault="00A52242">
      <w:pPr>
        <w:rPr>
          <w:rFonts w:ascii="Arial" w:hAnsi="Arial" w:cs="Arial"/>
          <w:lang w:val="fr-FR"/>
        </w:rPr>
      </w:pPr>
    </w:p>
    <w:sectPr w:rsidR="00A52242" w:rsidRPr="006E54BD" w:rsidSect="008D6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2D"/>
    <w:rsid w:val="000105FF"/>
    <w:rsid w:val="00013AE1"/>
    <w:rsid w:val="0001463B"/>
    <w:rsid w:val="000170E8"/>
    <w:rsid w:val="00023617"/>
    <w:rsid w:val="00030D13"/>
    <w:rsid w:val="00036655"/>
    <w:rsid w:val="000402B8"/>
    <w:rsid w:val="000465E4"/>
    <w:rsid w:val="00047EBB"/>
    <w:rsid w:val="000525B7"/>
    <w:rsid w:val="00057A61"/>
    <w:rsid w:val="00063B02"/>
    <w:rsid w:val="000676D9"/>
    <w:rsid w:val="00067BE5"/>
    <w:rsid w:val="00077C2F"/>
    <w:rsid w:val="00080AD8"/>
    <w:rsid w:val="00084B47"/>
    <w:rsid w:val="00095858"/>
    <w:rsid w:val="000A7C7D"/>
    <w:rsid w:val="000A7E40"/>
    <w:rsid w:val="000B012F"/>
    <w:rsid w:val="000B257F"/>
    <w:rsid w:val="000C042C"/>
    <w:rsid w:val="000C35D1"/>
    <w:rsid w:val="000C4650"/>
    <w:rsid w:val="000E2E6B"/>
    <w:rsid w:val="000E394B"/>
    <w:rsid w:val="000E614E"/>
    <w:rsid w:val="000F5E98"/>
    <w:rsid w:val="00104665"/>
    <w:rsid w:val="00105E58"/>
    <w:rsid w:val="00106092"/>
    <w:rsid w:val="00107AAE"/>
    <w:rsid w:val="00111283"/>
    <w:rsid w:val="00113093"/>
    <w:rsid w:val="00114E02"/>
    <w:rsid w:val="00117358"/>
    <w:rsid w:val="00122CFD"/>
    <w:rsid w:val="00122E1E"/>
    <w:rsid w:val="00123195"/>
    <w:rsid w:val="00134248"/>
    <w:rsid w:val="001407BD"/>
    <w:rsid w:val="00143A6A"/>
    <w:rsid w:val="00143F50"/>
    <w:rsid w:val="00144AB9"/>
    <w:rsid w:val="00151611"/>
    <w:rsid w:val="00153ACA"/>
    <w:rsid w:val="001544B6"/>
    <w:rsid w:val="00160DFB"/>
    <w:rsid w:val="00162022"/>
    <w:rsid w:val="00170465"/>
    <w:rsid w:val="00171F1E"/>
    <w:rsid w:val="00173848"/>
    <w:rsid w:val="00191066"/>
    <w:rsid w:val="0019244F"/>
    <w:rsid w:val="0019735E"/>
    <w:rsid w:val="001A0EB3"/>
    <w:rsid w:val="001A28F9"/>
    <w:rsid w:val="001A2B67"/>
    <w:rsid w:val="001B1F6F"/>
    <w:rsid w:val="001B3CBC"/>
    <w:rsid w:val="001B4264"/>
    <w:rsid w:val="001B43C2"/>
    <w:rsid w:val="001B5868"/>
    <w:rsid w:val="001C4CD9"/>
    <w:rsid w:val="001D1115"/>
    <w:rsid w:val="001D4E6F"/>
    <w:rsid w:val="001D528B"/>
    <w:rsid w:val="001E0505"/>
    <w:rsid w:val="001E1A92"/>
    <w:rsid w:val="001E2ECC"/>
    <w:rsid w:val="001E5BB3"/>
    <w:rsid w:val="001E6E2C"/>
    <w:rsid w:val="001F16F3"/>
    <w:rsid w:val="001F41B4"/>
    <w:rsid w:val="001F5D79"/>
    <w:rsid w:val="002031BB"/>
    <w:rsid w:val="00207092"/>
    <w:rsid w:val="00207148"/>
    <w:rsid w:val="0021602F"/>
    <w:rsid w:val="0022543E"/>
    <w:rsid w:val="0022742D"/>
    <w:rsid w:val="002301E4"/>
    <w:rsid w:val="0023422A"/>
    <w:rsid w:val="00235A92"/>
    <w:rsid w:val="00242112"/>
    <w:rsid w:val="0024558D"/>
    <w:rsid w:val="00253426"/>
    <w:rsid w:val="00255DD8"/>
    <w:rsid w:val="00256BEC"/>
    <w:rsid w:val="00262361"/>
    <w:rsid w:val="002650F6"/>
    <w:rsid w:val="0026562C"/>
    <w:rsid w:val="0026723D"/>
    <w:rsid w:val="00270FB8"/>
    <w:rsid w:val="0027425B"/>
    <w:rsid w:val="0027517A"/>
    <w:rsid w:val="00277D76"/>
    <w:rsid w:val="00297437"/>
    <w:rsid w:val="0029756B"/>
    <w:rsid w:val="002A3F93"/>
    <w:rsid w:val="002A47AD"/>
    <w:rsid w:val="002B23C6"/>
    <w:rsid w:val="002B432E"/>
    <w:rsid w:val="002B6919"/>
    <w:rsid w:val="002B6B0A"/>
    <w:rsid w:val="002C42DD"/>
    <w:rsid w:val="002C5879"/>
    <w:rsid w:val="002E5D44"/>
    <w:rsid w:val="002F249E"/>
    <w:rsid w:val="002F3E30"/>
    <w:rsid w:val="002F69CF"/>
    <w:rsid w:val="0030174A"/>
    <w:rsid w:val="00303840"/>
    <w:rsid w:val="00305431"/>
    <w:rsid w:val="00323A35"/>
    <w:rsid w:val="00324115"/>
    <w:rsid w:val="00331DA6"/>
    <w:rsid w:val="0033363D"/>
    <w:rsid w:val="00334D2D"/>
    <w:rsid w:val="003477BC"/>
    <w:rsid w:val="00352895"/>
    <w:rsid w:val="003549D5"/>
    <w:rsid w:val="00363B13"/>
    <w:rsid w:val="00371D34"/>
    <w:rsid w:val="00377C31"/>
    <w:rsid w:val="00386604"/>
    <w:rsid w:val="003879BB"/>
    <w:rsid w:val="003945CE"/>
    <w:rsid w:val="0039795E"/>
    <w:rsid w:val="003A1D7D"/>
    <w:rsid w:val="003A2876"/>
    <w:rsid w:val="003A6216"/>
    <w:rsid w:val="003B210E"/>
    <w:rsid w:val="003B4890"/>
    <w:rsid w:val="003B6940"/>
    <w:rsid w:val="003C7739"/>
    <w:rsid w:val="003D1735"/>
    <w:rsid w:val="003D6A26"/>
    <w:rsid w:val="003E2846"/>
    <w:rsid w:val="003E65D8"/>
    <w:rsid w:val="003E6B5E"/>
    <w:rsid w:val="003F18DE"/>
    <w:rsid w:val="003F7003"/>
    <w:rsid w:val="00406659"/>
    <w:rsid w:val="004107EC"/>
    <w:rsid w:val="004127E1"/>
    <w:rsid w:val="00412F3E"/>
    <w:rsid w:val="004165C4"/>
    <w:rsid w:val="00417C5E"/>
    <w:rsid w:val="00422001"/>
    <w:rsid w:val="004232D3"/>
    <w:rsid w:val="00427FD4"/>
    <w:rsid w:val="0043055F"/>
    <w:rsid w:val="00433291"/>
    <w:rsid w:val="004346E5"/>
    <w:rsid w:val="00435DB2"/>
    <w:rsid w:val="0043604B"/>
    <w:rsid w:val="00440A4E"/>
    <w:rsid w:val="00446897"/>
    <w:rsid w:val="004614CC"/>
    <w:rsid w:val="00461C99"/>
    <w:rsid w:val="00466985"/>
    <w:rsid w:val="00471612"/>
    <w:rsid w:val="004733BB"/>
    <w:rsid w:val="00480BE9"/>
    <w:rsid w:val="00481234"/>
    <w:rsid w:val="0048135B"/>
    <w:rsid w:val="00481DFF"/>
    <w:rsid w:val="00490D64"/>
    <w:rsid w:val="00495B97"/>
    <w:rsid w:val="004A251C"/>
    <w:rsid w:val="004A7898"/>
    <w:rsid w:val="004B0B1E"/>
    <w:rsid w:val="004B701C"/>
    <w:rsid w:val="004B79D0"/>
    <w:rsid w:val="004D6D6A"/>
    <w:rsid w:val="004D7D5F"/>
    <w:rsid w:val="004E1DC7"/>
    <w:rsid w:val="004E5BDD"/>
    <w:rsid w:val="004F035F"/>
    <w:rsid w:val="0050151E"/>
    <w:rsid w:val="00503BFE"/>
    <w:rsid w:val="0051213C"/>
    <w:rsid w:val="00521995"/>
    <w:rsid w:val="0052507F"/>
    <w:rsid w:val="0052540B"/>
    <w:rsid w:val="00532B05"/>
    <w:rsid w:val="005458AB"/>
    <w:rsid w:val="0055117D"/>
    <w:rsid w:val="005620A9"/>
    <w:rsid w:val="00563DC2"/>
    <w:rsid w:val="00583827"/>
    <w:rsid w:val="005A248E"/>
    <w:rsid w:val="005A40F6"/>
    <w:rsid w:val="005A61D7"/>
    <w:rsid w:val="005B0813"/>
    <w:rsid w:val="005C33E9"/>
    <w:rsid w:val="005C4D3B"/>
    <w:rsid w:val="005E1CB4"/>
    <w:rsid w:val="005E3DAA"/>
    <w:rsid w:val="005E6F6B"/>
    <w:rsid w:val="005E712F"/>
    <w:rsid w:val="005E7BAB"/>
    <w:rsid w:val="005F17AD"/>
    <w:rsid w:val="0060482D"/>
    <w:rsid w:val="00607CAF"/>
    <w:rsid w:val="00607D13"/>
    <w:rsid w:val="00611BCC"/>
    <w:rsid w:val="006147E3"/>
    <w:rsid w:val="00625F57"/>
    <w:rsid w:val="00632D2D"/>
    <w:rsid w:val="006444E7"/>
    <w:rsid w:val="0064477B"/>
    <w:rsid w:val="00644810"/>
    <w:rsid w:val="00646A40"/>
    <w:rsid w:val="006476E1"/>
    <w:rsid w:val="00664EC5"/>
    <w:rsid w:val="00666DAC"/>
    <w:rsid w:val="006764EC"/>
    <w:rsid w:val="00677528"/>
    <w:rsid w:val="00680E69"/>
    <w:rsid w:val="00686F69"/>
    <w:rsid w:val="00693CED"/>
    <w:rsid w:val="0069497B"/>
    <w:rsid w:val="00697692"/>
    <w:rsid w:val="006A27B7"/>
    <w:rsid w:val="006A3DDF"/>
    <w:rsid w:val="006A52B2"/>
    <w:rsid w:val="006B0844"/>
    <w:rsid w:val="006B0CB3"/>
    <w:rsid w:val="006B2E2F"/>
    <w:rsid w:val="006B38D6"/>
    <w:rsid w:val="006C5073"/>
    <w:rsid w:val="006D3635"/>
    <w:rsid w:val="006D4423"/>
    <w:rsid w:val="006D6856"/>
    <w:rsid w:val="006D7EDB"/>
    <w:rsid w:val="006E3E03"/>
    <w:rsid w:val="006E54BD"/>
    <w:rsid w:val="006F03BE"/>
    <w:rsid w:val="006F08A6"/>
    <w:rsid w:val="006F4D51"/>
    <w:rsid w:val="006F625A"/>
    <w:rsid w:val="00700064"/>
    <w:rsid w:val="00703BF5"/>
    <w:rsid w:val="00714496"/>
    <w:rsid w:val="00716EDD"/>
    <w:rsid w:val="00725A07"/>
    <w:rsid w:val="00726BC7"/>
    <w:rsid w:val="00730C43"/>
    <w:rsid w:val="0073337D"/>
    <w:rsid w:val="0073480C"/>
    <w:rsid w:val="0075241D"/>
    <w:rsid w:val="00754924"/>
    <w:rsid w:val="007561F4"/>
    <w:rsid w:val="00757595"/>
    <w:rsid w:val="00763E54"/>
    <w:rsid w:val="0077152E"/>
    <w:rsid w:val="00771B7F"/>
    <w:rsid w:val="00774DDE"/>
    <w:rsid w:val="00776CB8"/>
    <w:rsid w:val="00780EEE"/>
    <w:rsid w:val="0079249E"/>
    <w:rsid w:val="007B158A"/>
    <w:rsid w:val="007B1C59"/>
    <w:rsid w:val="007B44CA"/>
    <w:rsid w:val="007B481E"/>
    <w:rsid w:val="007C24FB"/>
    <w:rsid w:val="007C5BC0"/>
    <w:rsid w:val="007E20CC"/>
    <w:rsid w:val="007E3517"/>
    <w:rsid w:val="007E41F0"/>
    <w:rsid w:val="007F1430"/>
    <w:rsid w:val="007F5E12"/>
    <w:rsid w:val="007F7DA9"/>
    <w:rsid w:val="00802163"/>
    <w:rsid w:val="00810734"/>
    <w:rsid w:val="008165FE"/>
    <w:rsid w:val="00817D35"/>
    <w:rsid w:val="0083007F"/>
    <w:rsid w:val="00837A43"/>
    <w:rsid w:val="0085033E"/>
    <w:rsid w:val="0085073A"/>
    <w:rsid w:val="00850C91"/>
    <w:rsid w:val="00851B66"/>
    <w:rsid w:val="008557BD"/>
    <w:rsid w:val="008562DD"/>
    <w:rsid w:val="008648F8"/>
    <w:rsid w:val="00864F13"/>
    <w:rsid w:val="00866B3E"/>
    <w:rsid w:val="00867A4F"/>
    <w:rsid w:val="008705FA"/>
    <w:rsid w:val="00871B26"/>
    <w:rsid w:val="008737CF"/>
    <w:rsid w:val="00880E10"/>
    <w:rsid w:val="008828D7"/>
    <w:rsid w:val="008847EA"/>
    <w:rsid w:val="00895790"/>
    <w:rsid w:val="008A32F0"/>
    <w:rsid w:val="008A6211"/>
    <w:rsid w:val="008A7DD9"/>
    <w:rsid w:val="008B57CB"/>
    <w:rsid w:val="008C2809"/>
    <w:rsid w:val="008C6A49"/>
    <w:rsid w:val="008C71EB"/>
    <w:rsid w:val="008C7597"/>
    <w:rsid w:val="008D6D6C"/>
    <w:rsid w:val="008D7929"/>
    <w:rsid w:val="008E0237"/>
    <w:rsid w:val="008F2DAA"/>
    <w:rsid w:val="00900416"/>
    <w:rsid w:val="0090215D"/>
    <w:rsid w:val="00902B54"/>
    <w:rsid w:val="00904EA6"/>
    <w:rsid w:val="0091234D"/>
    <w:rsid w:val="00916C07"/>
    <w:rsid w:val="00920FB0"/>
    <w:rsid w:val="009210B2"/>
    <w:rsid w:val="00921CE6"/>
    <w:rsid w:val="009259B8"/>
    <w:rsid w:val="00927AF0"/>
    <w:rsid w:val="00927EC8"/>
    <w:rsid w:val="0093097A"/>
    <w:rsid w:val="009333BE"/>
    <w:rsid w:val="00937566"/>
    <w:rsid w:val="00942099"/>
    <w:rsid w:val="00947626"/>
    <w:rsid w:val="00950154"/>
    <w:rsid w:val="00963DA5"/>
    <w:rsid w:val="00966577"/>
    <w:rsid w:val="00972B1E"/>
    <w:rsid w:val="00976722"/>
    <w:rsid w:val="00991A48"/>
    <w:rsid w:val="00991D98"/>
    <w:rsid w:val="00991E39"/>
    <w:rsid w:val="009A0E30"/>
    <w:rsid w:val="009A3ECF"/>
    <w:rsid w:val="009A615A"/>
    <w:rsid w:val="009A6C02"/>
    <w:rsid w:val="009B2C91"/>
    <w:rsid w:val="009B74D3"/>
    <w:rsid w:val="009C1EB2"/>
    <w:rsid w:val="009C5FA3"/>
    <w:rsid w:val="009D287A"/>
    <w:rsid w:val="009D34B4"/>
    <w:rsid w:val="009D5DCF"/>
    <w:rsid w:val="009D60B5"/>
    <w:rsid w:val="009D6674"/>
    <w:rsid w:val="009E1CD5"/>
    <w:rsid w:val="009E3727"/>
    <w:rsid w:val="009E7206"/>
    <w:rsid w:val="009F6B40"/>
    <w:rsid w:val="00A03FA7"/>
    <w:rsid w:val="00A05D57"/>
    <w:rsid w:val="00A068D4"/>
    <w:rsid w:val="00A17885"/>
    <w:rsid w:val="00A21175"/>
    <w:rsid w:val="00A21DDF"/>
    <w:rsid w:val="00A2203B"/>
    <w:rsid w:val="00A241BD"/>
    <w:rsid w:val="00A34850"/>
    <w:rsid w:val="00A37999"/>
    <w:rsid w:val="00A47402"/>
    <w:rsid w:val="00A51020"/>
    <w:rsid w:val="00A52242"/>
    <w:rsid w:val="00A615C5"/>
    <w:rsid w:val="00A64606"/>
    <w:rsid w:val="00A776C6"/>
    <w:rsid w:val="00A778D4"/>
    <w:rsid w:val="00A807E4"/>
    <w:rsid w:val="00A828A6"/>
    <w:rsid w:val="00A86B65"/>
    <w:rsid w:val="00A905EE"/>
    <w:rsid w:val="00AA11AC"/>
    <w:rsid w:val="00AA2EA8"/>
    <w:rsid w:val="00AA5966"/>
    <w:rsid w:val="00AB0FDA"/>
    <w:rsid w:val="00AB3047"/>
    <w:rsid w:val="00AB4507"/>
    <w:rsid w:val="00AB53B8"/>
    <w:rsid w:val="00AB7482"/>
    <w:rsid w:val="00AC1D9A"/>
    <w:rsid w:val="00AD322D"/>
    <w:rsid w:val="00AF1F0C"/>
    <w:rsid w:val="00B000C1"/>
    <w:rsid w:val="00B042FD"/>
    <w:rsid w:val="00B0602E"/>
    <w:rsid w:val="00B076D0"/>
    <w:rsid w:val="00B107FC"/>
    <w:rsid w:val="00B12F3E"/>
    <w:rsid w:val="00B1538E"/>
    <w:rsid w:val="00B170C6"/>
    <w:rsid w:val="00B35666"/>
    <w:rsid w:val="00B35E8F"/>
    <w:rsid w:val="00B37088"/>
    <w:rsid w:val="00B445E4"/>
    <w:rsid w:val="00B44A48"/>
    <w:rsid w:val="00B50B03"/>
    <w:rsid w:val="00B60458"/>
    <w:rsid w:val="00B61C2A"/>
    <w:rsid w:val="00B61CD6"/>
    <w:rsid w:val="00B64487"/>
    <w:rsid w:val="00B654BF"/>
    <w:rsid w:val="00B65E40"/>
    <w:rsid w:val="00B666F9"/>
    <w:rsid w:val="00B700C2"/>
    <w:rsid w:val="00B726A2"/>
    <w:rsid w:val="00B81F56"/>
    <w:rsid w:val="00B84ED5"/>
    <w:rsid w:val="00B903E7"/>
    <w:rsid w:val="00B92B62"/>
    <w:rsid w:val="00B94444"/>
    <w:rsid w:val="00BA0172"/>
    <w:rsid w:val="00BA5307"/>
    <w:rsid w:val="00BB5245"/>
    <w:rsid w:val="00BB7B8C"/>
    <w:rsid w:val="00BC00D5"/>
    <w:rsid w:val="00BD4F66"/>
    <w:rsid w:val="00BD582A"/>
    <w:rsid w:val="00BD5AB8"/>
    <w:rsid w:val="00BD5B97"/>
    <w:rsid w:val="00BD6515"/>
    <w:rsid w:val="00BE1905"/>
    <w:rsid w:val="00BF01C0"/>
    <w:rsid w:val="00BF5422"/>
    <w:rsid w:val="00BF5814"/>
    <w:rsid w:val="00C039A2"/>
    <w:rsid w:val="00C03B32"/>
    <w:rsid w:val="00C112F1"/>
    <w:rsid w:val="00C16680"/>
    <w:rsid w:val="00C20390"/>
    <w:rsid w:val="00C2229D"/>
    <w:rsid w:val="00C3608D"/>
    <w:rsid w:val="00C40BCB"/>
    <w:rsid w:val="00C708C6"/>
    <w:rsid w:val="00C7098B"/>
    <w:rsid w:val="00C710A1"/>
    <w:rsid w:val="00C71BE8"/>
    <w:rsid w:val="00C7753D"/>
    <w:rsid w:val="00C775D8"/>
    <w:rsid w:val="00C83AC9"/>
    <w:rsid w:val="00C86941"/>
    <w:rsid w:val="00C95286"/>
    <w:rsid w:val="00C96497"/>
    <w:rsid w:val="00C96C02"/>
    <w:rsid w:val="00C97300"/>
    <w:rsid w:val="00C97331"/>
    <w:rsid w:val="00CA13B9"/>
    <w:rsid w:val="00CA6630"/>
    <w:rsid w:val="00CB0B99"/>
    <w:rsid w:val="00CB2873"/>
    <w:rsid w:val="00CB29FD"/>
    <w:rsid w:val="00CB5EDA"/>
    <w:rsid w:val="00CC1A8E"/>
    <w:rsid w:val="00CC6B31"/>
    <w:rsid w:val="00CD431D"/>
    <w:rsid w:val="00CE6497"/>
    <w:rsid w:val="00CF49FE"/>
    <w:rsid w:val="00CF64A9"/>
    <w:rsid w:val="00D037E0"/>
    <w:rsid w:val="00D14A31"/>
    <w:rsid w:val="00D22164"/>
    <w:rsid w:val="00D2427B"/>
    <w:rsid w:val="00D367CC"/>
    <w:rsid w:val="00D41BDE"/>
    <w:rsid w:val="00D43BF6"/>
    <w:rsid w:val="00D43C87"/>
    <w:rsid w:val="00D46A98"/>
    <w:rsid w:val="00D51C21"/>
    <w:rsid w:val="00D5295F"/>
    <w:rsid w:val="00D5384B"/>
    <w:rsid w:val="00D54247"/>
    <w:rsid w:val="00D54DD4"/>
    <w:rsid w:val="00D82F96"/>
    <w:rsid w:val="00D85CBE"/>
    <w:rsid w:val="00D91EC0"/>
    <w:rsid w:val="00D92312"/>
    <w:rsid w:val="00D957CD"/>
    <w:rsid w:val="00D979DF"/>
    <w:rsid w:val="00DA01B7"/>
    <w:rsid w:val="00DA0223"/>
    <w:rsid w:val="00DA11DB"/>
    <w:rsid w:val="00DA26AD"/>
    <w:rsid w:val="00DA2A38"/>
    <w:rsid w:val="00DA3D16"/>
    <w:rsid w:val="00DA76BD"/>
    <w:rsid w:val="00DB1FC7"/>
    <w:rsid w:val="00DB4371"/>
    <w:rsid w:val="00DC67A6"/>
    <w:rsid w:val="00DD1FF3"/>
    <w:rsid w:val="00DE4AD8"/>
    <w:rsid w:val="00DF2985"/>
    <w:rsid w:val="00E055AB"/>
    <w:rsid w:val="00E0719D"/>
    <w:rsid w:val="00E10BC6"/>
    <w:rsid w:val="00E12D3F"/>
    <w:rsid w:val="00E14784"/>
    <w:rsid w:val="00E175DD"/>
    <w:rsid w:val="00E23848"/>
    <w:rsid w:val="00E23B13"/>
    <w:rsid w:val="00E26B2A"/>
    <w:rsid w:val="00E317EE"/>
    <w:rsid w:val="00E323E4"/>
    <w:rsid w:val="00E3497B"/>
    <w:rsid w:val="00E4339C"/>
    <w:rsid w:val="00E43ADE"/>
    <w:rsid w:val="00E447D8"/>
    <w:rsid w:val="00E47797"/>
    <w:rsid w:val="00E5006D"/>
    <w:rsid w:val="00E50777"/>
    <w:rsid w:val="00E50D9F"/>
    <w:rsid w:val="00E77ACD"/>
    <w:rsid w:val="00E833C8"/>
    <w:rsid w:val="00E83B82"/>
    <w:rsid w:val="00E855C4"/>
    <w:rsid w:val="00E90498"/>
    <w:rsid w:val="00E93050"/>
    <w:rsid w:val="00E9388D"/>
    <w:rsid w:val="00E9611C"/>
    <w:rsid w:val="00E9699C"/>
    <w:rsid w:val="00EB1142"/>
    <w:rsid w:val="00EB31C9"/>
    <w:rsid w:val="00EC4AF6"/>
    <w:rsid w:val="00EC7662"/>
    <w:rsid w:val="00ED0030"/>
    <w:rsid w:val="00EE30DF"/>
    <w:rsid w:val="00EE3B43"/>
    <w:rsid w:val="00EE4780"/>
    <w:rsid w:val="00EF23A1"/>
    <w:rsid w:val="00EF36A8"/>
    <w:rsid w:val="00EF47C3"/>
    <w:rsid w:val="00F0060A"/>
    <w:rsid w:val="00F00781"/>
    <w:rsid w:val="00F04D7F"/>
    <w:rsid w:val="00F1003F"/>
    <w:rsid w:val="00F12BE0"/>
    <w:rsid w:val="00F13C7F"/>
    <w:rsid w:val="00F314DC"/>
    <w:rsid w:val="00F31B9E"/>
    <w:rsid w:val="00F34FEA"/>
    <w:rsid w:val="00F40C32"/>
    <w:rsid w:val="00F4715D"/>
    <w:rsid w:val="00F503EB"/>
    <w:rsid w:val="00F53DA8"/>
    <w:rsid w:val="00F55FDF"/>
    <w:rsid w:val="00F6285F"/>
    <w:rsid w:val="00F700CE"/>
    <w:rsid w:val="00F71466"/>
    <w:rsid w:val="00F762D4"/>
    <w:rsid w:val="00F76827"/>
    <w:rsid w:val="00F828CC"/>
    <w:rsid w:val="00F84BD5"/>
    <w:rsid w:val="00F931DB"/>
    <w:rsid w:val="00F94755"/>
    <w:rsid w:val="00F9780E"/>
    <w:rsid w:val="00FA3787"/>
    <w:rsid w:val="00FB08CE"/>
    <w:rsid w:val="00FB14B6"/>
    <w:rsid w:val="00FB36D9"/>
    <w:rsid w:val="00FB419A"/>
    <w:rsid w:val="00FD010E"/>
    <w:rsid w:val="00FD3630"/>
    <w:rsid w:val="00FD512C"/>
    <w:rsid w:val="00FD5F0E"/>
    <w:rsid w:val="00FD62CF"/>
    <w:rsid w:val="00FD6D50"/>
    <w:rsid w:val="00FE10A4"/>
    <w:rsid w:val="00FE1693"/>
    <w:rsid w:val="00FE2D08"/>
    <w:rsid w:val="00FE6DDF"/>
    <w:rsid w:val="00FE7457"/>
    <w:rsid w:val="00FF24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E3976F-F181-46BE-BDEF-9D11D267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22D"/>
    <w:pPr>
      <w:autoSpaceDE w:val="0"/>
      <w:autoSpaceDN w:val="0"/>
    </w:pPr>
    <w:rPr>
      <w:rFonts w:eastAsia="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21BD9D72.dotm</Template>
  <TotalTime>0</TotalTime>
  <Pages>1</Pages>
  <Words>406</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Crelan</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u225175</dc:creator>
  <cp:lastModifiedBy>Matthias RYPENS</cp:lastModifiedBy>
  <cp:revision>3</cp:revision>
  <dcterms:created xsi:type="dcterms:W3CDTF">2018-04-04T14:04:00Z</dcterms:created>
  <dcterms:modified xsi:type="dcterms:W3CDTF">2018-04-04T14:35:00Z</dcterms:modified>
</cp:coreProperties>
</file>