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22D" w:rsidRPr="00453EBF" w:rsidRDefault="006C5073" w:rsidP="00453EBF">
      <w:pPr>
        <w:jc w:val="right"/>
        <w:rPr>
          <w:rFonts w:ascii="Arial" w:hAnsi="Arial" w:cs="Arial"/>
          <w:sz w:val="16"/>
          <w:szCs w:val="16"/>
          <w:lang w:val="fr-BE"/>
        </w:rPr>
      </w:pPr>
      <w:r w:rsidRPr="00453EBF">
        <w:rPr>
          <w:rFonts w:ascii="Arial" w:hAnsi="Arial" w:cs="Arial"/>
          <w:sz w:val="16"/>
          <w:szCs w:val="16"/>
          <w:lang w:val="fr-BE"/>
        </w:rPr>
        <w:t>Version</w:t>
      </w:r>
      <w:r w:rsidR="008722A2" w:rsidRPr="00453EBF">
        <w:rPr>
          <w:rFonts w:ascii="Arial" w:hAnsi="Arial" w:cs="Arial"/>
          <w:sz w:val="16"/>
          <w:szCs w:val="16"/>
          <w:lang w:val="fr-BE"/>
        </w:rPr>
        <w:t> : 10</w:t>
      </w:r>
      <w:r w:rsidR="00233F81" w:rsidRPr="00453EBF">
        <w:rPr>
          <w:rFonts w:ascii="Arial" w:hAnsi="Arial" w:cs="Arial"/>
          <w:sz w:val="16"/>
          <w:szCs w:val="16"/>
          <w:lang w:val="fr-BE"/>
        </w:rPr>
        <w:t>/1</w:t>
      </w:r>
      <w:r w:rsidR="00C1135D" w:rsidRPr="00453EBF">
        <w:rPr>
          <w:rFonts w:ascii="Arial" w:hAnsi="Arial" w:cs="Arial"/>
          <w:sz w:val="16"/>
          <w:szCs w:val="16"/>
          <w:lang w:val="fr-BE"/>
        </w:rPr>
        <w:t>0/2016</w:t>
      </w:r>
    </w:p>
    <w:p w:rsidR="00AD322D" w:rsidRPr="00233F81" w:rsidRDefault="00AD322D" w:rsidP="00AD322D">
      <w:pPr>
        <w:rPr>
          <w:rFonts w:ascii="Arial" w:hAnsi="Arial" w:cs="Arial"/>
          <w:lang w:val="fr-BE"/>
        </w:rPr>
      </w:pPr>
    </w:p>
    <w:p w:rsidR="00623373" w:rsidRPr="00233F81" w:rsidRDefault="00623373" w:rsidP="00623373">
      <w:pPr>
        <w:jc w:val="center"/>
        <w:rPr>
          <w:rFonts w:ascii="Arial" w:hAnsi="Arial" w:cs="Arial"/>
          <w:u w:val="single"/>
          <w:lang w:val="fr-FR"/>
        </w:rPr>
      </w:pPr>
      <w:r w:rsidRPr="00233F81">
        <w:rPr>
          <w:rFonts w:ascii="Arial" w:hAnsi="Arial" w:cs="Arial"/>
          <w:u w:val="single"/>
          <w:lang w:val="fr-FR"/>
        </w:rPr>
        <w:t>MAINLEVEE TOTALE</w:t>
      </w:r>
      <w:r w:rsidR="00E62F24" w:rsidRPr="00233F81">
        <w:rPr>
          <w:rFonts w:ascii="Arial" w:hAnsi="Arial" w:cs="Arial"/>
          <w:u w:val="single"/>
          <w:lang w:val="fr-FR"/>
        </w:rPr>
        <w:t xml:space="preserve"> CRELAN</w:t>
      </w:r>
    </w:p>
    <w:p w:rsidR="00623373" w:rsidRPr="00233F81" w:rsidRDefault="00623373" w:rsidP="00623373">
      <w:pPr>
        <w:jc w:val="center"/>
        <w:rPr>
          <w:rFonts w:ascii="Arial" w:hAnsi="Arial" w:cs="Arial"/>
          <w:u w:val="single"/>
          <w:lang w:val="fr-FR"/>
        </w:rPr>
      </w:pPr>
    </w:p>
    <w:p w:rsidR="00623373" w:rsidRPr="00233F81" w:rsidRDefault="00623373" w:rsidP="00623373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L’an ..........................................................</w:t>
      </w:r>
    </w:p>
    <w:p w:rsidR="00623373" w:rsidRPr="00233F81" w:rsidRDefault="00623373" w:rsidP="00623373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par devant nous, Maître ............................, Notaire à ..................................</w:t>
      </w:r>
    </w:p>
    <w:p w:rsidR="00623373" w:rsidRPr="00233F81" w:rsidRDefault="00623373" w:rsidP="00623373">
      <w:pPr>
        <w:rPr>
          <w:rFonts w:ascii="Arial" w:hAnsi="Arial" w:cs="Arial"/>
          <w:lang w:val="fr-FR"/>
        </w:rPr>
      </w:pPr>
    </w:p>
    <w:p w:rsidR="00623373" w:rsidRPr="00233F81" w:rsidRDefault="00623373" w:rsidP="00623373">
      <w:pPr>
        <w:jc w:val="both"/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COMPARUT</w:t>
      </w:r>
    </w:p>
    <w:p w:rsidR="00623373" w:rsidRPr="00233F81" w:rsidRDefault="00623373" w:rsidP="00AD322D">
      <w:pPr>
        <w:rPr>
          <w:rFonts w:ascii="Arial" w:hAnsi="Arial" w:cs="Arial"/>
          <w:lang w:val="fr-BE"/>
        </w:rPr>
      </w:pPr>
    </w:p>
    <w:p w:rsidR="00091B61" w:rsidRPr="00233F81" w:rsidRDefault="00091B61" w:rsidP="00091B61">
      <w:pPr>
        <w:jc w:val="both"/>
        <w:rPr>
          <w:rFonts w:ascii="Arial" w:hAnsi="Arial" w:cs="Arial"/>
          <w:i/>
          <w:color w:val="000000"/>
          <w:lang w:val="fr-BE"/>
        </w:rPr>
      </w:pPr>
      <w:r w:rsidRPr="00453EBF">
        <w:rPr>
          <w:rFonts w:ascii="Arial" w:hAnsi="Arial" w:cs="Arial"/>
          <w:i/>
          <w:color w:val="000000"/>
          <w:highlight w:val="yellow"/>
          <w:lang w:val="fr-BE"/>
        </w:rPr>
        <w:t xml:space="preserve">[Si la garantie est constituée au profit de la SCRL </w:t>
      </w:r>
      <w:proofErr w:type="spellStart"/>
      <w:r w:rsidRPr="00453EBF">
        <w:rPr>
          <w:rFonts w:ascii="Arial" w:hAnsi="Arial" w:cs="Arial"/>
          <w:i/>
          <w:color w:val="000000"/>
          <w:highlight w:val="yellow"/>
          <w:lang w:val="fr-BE"/>
        </w:rPr>
        <w:t>CrelanCo</w:t>
      </w:r>
      <w:proofErr w:type="spellEnd"/>
      <w:r w:rsidRPr="00453EBF">
        <w:rPr>
          <w:rFonts w:ascii="Arial" w:hAnsi="Arial" w:cs="Arial"/>
          <w:i/>
          <w:color w:val="000000"/>
          <w:highlight w:val="yellow"/>
          <w:lang w:val="fr-BE"/>
        </w:rPr>
        <w:t xml:space="preserve"> ou l’un de ces prédécesseurs, notamment la SCRL </w:t>
      </w:r>
      <w:proofErr w:type="spellStart"/>
      <w:r w:rsidRPr="00453EBF">
        <w:rPr>
          <w:rFonts w:ascii="Arial" w:hAnsi="Arial" w:cs="Arial"/>
          <w:i/>
          <w:color w:val="000000"/>
          <w:highlight w:val="yellow"/>
          <w:lang w:val="fr-BE"/>
        </w:rPr>
        <w:t>Agricaisse</w:t>
      </w:r>
      <w:proofErr w:type="spellEnd"/>
      <w:r w:rsidRPr="00453EBF">
        <w:rPr>
          <w:rFonts w:ascii="Arial" w:hAnsi="Arial" w:cs="Arial"/>
          <w:i/>
          <w:color w:val="000000"/>
          <w:highlight w:val="yellow"/>
          <w:lang w:val="fr-BE"/>
        </w:rPr>
        <w:t xml:space="preserve"> ou la SCRL </w:t>
      </w:r>
      <w:proofErr w:type="spellStart"/>
      <w:r w:rsidRPr="00453EBF">
        <w:rPr>
          <w:rFonts w:ascii="Arial" w:hAnsi="Arial" w:cs="Arial"/>
          <w:i/>
          <w:color w:val="000000"/>
          <w:highlight w:val="yellow"/>
          <w:lang w:val="fr-BE"/>
        </w:rPr>
        <w:t>Lanbokas</w:t>
      </w:r>
      <w:proofErr w:type="spellEnd"/>
      <w:r w:rsidRPr="00453EBF">
        <w:rPr>
          <w:rFonts w:ascii="Arial" w:hAnsi="Arial" w:cs="Arial"/>
          <w:i/>
          <w:color w:val="000000"/>
          <w:highlight w:val="yellow"/>
          <w:lang w:val="fr-BE"/>
        </w:rPr>
        <w:t>]</w:t>
      </w:r>
    </w:p>
    <w:p w:rsidR="00091B61" w:rsidRPr="00233F81" w:rsidRDefault="00091B61" w:rsidP="00091B61">
      <w:pPr>
        <w:tabs>
          <w:tab w:val="right" w:pos="8820"/>
        </w:tabs>
        <w:jc w:val="both"/>
        <w:rPr>
          <w:rFonts w:ascii="Arial" w:hAnsi="Arial" w:cs="Arial"/>
          <w:lang w:val="fr-FR"/>
        </w:rPr>
      </w:pPr>
      <w:r w:rsidRPr="0029665B">
        <w:rPr>
          <w:rFonts w:ascii="Arial" w:hAnsi="Arial"/>
          <w:lang w:val="fr-FR" w:eastAsia="nl-BE"/>
        </w:rPr>
        <w:t>La Société Coopéra</w:t>
      </w:r>
      <w:r w:rsidRPr="001C42E5">
        <w:rPr>
          <w:rFonts w:ascii="Arial" w:hAnsi="Arial"/>
          <w:lang w:val="fr-FR" w:eastAsia="nl-BE"/>
        </w:rPr>
        <w:t xml:space="preserve">tive à Responsabilité Limitée </w:t>
      </w:r>
      <w:r w:rsidRPr="00B75D2C">
        <w:rPr>
          <w:rFonts w:ascii="Arial" w:hAnsi="Arial"/>
          <w:b/>
          <w:lang w:val="fr-FR" w:eastAsia="nl-BE"/>
        </w:rPr>
        <w:t>«CRELANCO»</w:t>
      </w:r>
      <w:r w:rsidRPr="0029665B">
        <w:rPr>
          <w:rFonts w:ascii="Arial" w:hAnsi="Arial"/>
          <w:lang w:val="fr-FR" w:eastAsia="nl-BE"/>
        </w:rPr>
        <w:t>, dont le siège social est établi à 1070 Bruxelles, Boulevard Sylvain Dupuis 251, RPM Bruxelles 0403.263.840 – TVA BE 0403.263.840</w:t>
      </w:r>
      <w:r>
        <w:rPr>
          <w:rFonts w:ascii="Arial" w:hAnsi="Arial"/>
          <w:lang w:val="fr-FR" w:eastAsia="nl-BE"/>
        </w:rPr>
        <w:t>,</w:t>
      </w:r>
      <w:r w:rsidRPr="0029665B">
        <w:rPr>
          <w:rFonts w:ascii="Arial" w:hAnsi="Arial"/>
          <w:lang w:val="fr-FR" w:eastAsia="nl-BE"/>
        </w:rPr>
        <w:t xml:space="preserve"> fondée par acte sous seing privé du 20 décembre 1966, publié aux Annexes du Moniteur belge du 13 janvier 1967  sous le numéro 62-2, en tant que «</w:t>
      </w:r>
      <w:proofErr w:type="spellStart"/>
      <w:r w:rsidRPr="0029665B">
        <w:rPr>
          <w:rFonts w:ascii="Arial" w:hAnsi="Arial"/>
          <w:lang w:val="fr-FR" w:eastAsia="nl-BE"/>
        </w:rPr>
        <w:t>Coöperatieve</w:t>
      </w:r>
      <w:proofErr w:type="spellEnd"/>
      <w:r w:rsidRPr="0029665B">
        <w:rPr>
          <w:rFonts w:ascii="Arial" w:hAnsi="Arial"/>
          <w:lang w:val="fr-FR" w:eastAsia="nl-BE"/>
        </w:rPr>
        <w:t xml:space="preserve"> </w:t>
      </w:r>
      <w:proofErr w:type="spellStart"/>
      <w:r w:rsidRPr="0029665B">
        <w:rPr>
          <w:rFonts w:ascii="Arial" w:hAnsi="Arial"/>
          <w:lang w:val="fr-FR" w:eastAsia="nl-BE"/>
        </w:rPr>
        <w:t>Deposito</w:t>
      </w:r>
      <w:proofErr w:type="spellEnd"/>
      <w:r w:rsidRPr="0029665B">
        <w:rPr>
          <w:rFonts w:ascii="Arial" w:hAnsi="Arial"/>
          <w:lang w:val="fr-FR" w:eastAsia="nl-BE"/>
        </w:rPr>
        <w:t xml:space="preserve">- en </w:t>
      </w:r>
      <w:proofErr w:type="spellStart"/>
      <w:r w:rsidRPr="0029665B">
        <w:rPr>
          <w:rFonts w:ascii="Arial" w:hAnsi="Arial"/>
          <w:lang w:val="fr-FR" w:eastAsia="nl-BE"/>
        </w:rPr>
        <w:t>Kredietkas</w:t>
      </w:r>
      <w:proofErr w:type="spellEnd"/>
      <w:r w:rsidRPr="0029665B">
        <w:rPr>
          <w:rFonts w:ascii="Arial" w:hAnsi="Arial"/>
          <w:lang w:val="fr-FR" w:eastAsia="nl-BE"/>
        </w:rPr>
        <w:t xml:space="preserve"> </w:t>
      </w:r>
      <w:proofErr w:type="spellStart"/>
      <w:r w:rsidRPr="0029665B">
        <w:rPr>
          <w:rFonts w:ascii="Arial" w:hAnsi="Arial"/>
          <w:lang w:val="fr-FR" w:eastAsia="nl-BE"/>
        </w:rPr>
        <w:t>voor</w:t>
      </w:r>
      <w:proofErr w:type="spellEnd"/>
      <w:r w:rsidRPr="0029665B">
        <w:rPr>
          <w:rFonts w:ascii="Arial" w:hAnsi="Arial"/>
          <w:lang w:val="fr-FR" w:eastAsia="nl-BE"/>
        </w:rPr>
        <w:t xml:space="preserve"> de Landbouw », en abrégé </w:t>
      </w:r>
      <w:proofErr w:type="spellStart"/>
      <w:r w:rsidRPr="0029665B">
        <w:rPr>
          <w:rFonts w:ascii="Arial" w:hAnsi="Arial"/>
          <w:lang w:val="fr-FR" w:eastAsia="nl-BE"/>
        </w:rPr>
        <w:t>Lanbokas</w:t>
      </w:r>
      <w:proofErr w:type="spellEnd"/>
      <w:r w:rsidRPr="0029665B">
        <w:rPr>
          <w:rFonts w:ascii="Arial" w:hAnsi="Arial"/>
          <w:lang w:val="fr-FR" w:eastAsia="nl-BE"/>
        </w:rPr>
        <w:t>.</w:t>
      </w:r>
      <w:r>
        <w:rPr>
          <w:rFonts w:ascii="Arial" w:hAnsi="Arial"/>
          <w:lang w:val="fr-FR" w:eastAsia="nl-BE"/>
        </w:rPr>
        <w:t xml:space="preserve"> </w:t>
      </w:r>
      <w:r w:rsidRPr="0029665B">
        <w:rPr>
          <w:rFonts w:ascii="Arial" w:hAnsi="Arial"/>
          <w:lang w:val="fr-FR" w:eastAsia="nl-BE"/>
        </w:rPr>
        <w:t xml:space="preserve">Par acte du </w:t>
      </w:r>
      <w:r>
        <w:rPr>
          <w:rFonts w:ascii="Arial" w:hAnsi="Arial"/>
          <w:lang w:val="fr-FR" w:eastAsia="nl-BE"/>
        </w:rPr>
        <w:t>5 nov</w:t>
      </w:r>
      <w:r w:rsidRPr="0029665B">
        <w:rPr>
          <w:rFonts w:ascii="Arial" w:hAnsi="Arial"/>
          <w:lang w:val="fr-FR" w:eastAsia="nl-BE"/>
        </w:rPr>
        <w:t>embre 2015</w:t>
      </w:r>
      <w:r>
        <w:rPr>
          <w:rFonts w:ascii="Arial" w:hAnsi="Arial"/>
          <w:lang w:val="fr-FR" w:eastAsia="nl-BE"/>
        </w:rPr>
        <w:t>,</w:t>
      </w:r>
      <w:r w:rsidRPr="00B94675">
        <w:rPr>
          <w:color w:val="2E75B6"/>
          <w:lang w:val="fr-BE"/>
        </w:rPr>
        <w:t xml:space="preserve"> </w:t>
      </w:r>
      <w:r>
        <w:rPr>
          <w:rFonts w:ascii="Arial" w:hAnsi="Arial"/>
          <w:lang w:val="fr-BE" w:eastAsia="nl-BE"/>
        </w:rPr>
        <w:t>publiée</w:t>
      </w:r>
      <w:r w:rsidRPr="00B94675">
        <w:rPr>
          <w:rFonts w:ascii="Arial" w:hAnsi="Arial"/>
          <w:lang w:val="fr-BE" w:eastAsia="nl-BE"/>
        </w:rPr>
        <w:t xml:space="preserve"> aux annexes au Moniteur Belge du</w:t>
      </w:r>
      <w:r>
        <w:rPr>
          <w:rFonts w:ascii="Arial" w:hAnsi="Arial"/>
          <w:lang w:val="fr-BE" w:eastAsia="nl-BE"/>
        </w:rPr>
        <w:t xml:space="preserve"> 1</w:t>
      </w:r>
      <w:r w:rsidRPr="005807D5">
        <w:rPr>
          <w:rFonts w:ascii="Arial" w:hAnsi="Arial"/>
          <w:vertAlign w:val="superscript"/>
          <w:lang w:val="fr-BE" w:eastAsia="nl-BE"/>
        </w:rPr>
        <w:t>er</w:t>
      </w:r>
      <w:r>
        <w:rPr>
          <w:rFonts w:ascii="Arial" w:hAnsi="Arial"/>
          <w:lang w:val="fr-BE" w:eastAsia="nl-BE"/>
        </w:rPr>
        <w:t xml:space="preserve"> décembre 2015 sous le numéro </w:t>
      </w:r>
      <w:r w:rsidRPr="00D847B4">
        <w:rPr>
          <w:rFonts w:ascii="Arial" w:hAnsi="Arial"/>
          <w:lang w:val="fr-FR" w:eastAsia="nl-BE"/>
        </w:rPr>
        <w:t>15167639</w:t>
      </w:r>
      <w:r w:rsidRPr="0029665B">
        <w:rPr>
          <w:rFonts w:ascii="Arial" w:hAnsi="Arial"/>
          <w:lang w:val="fr-FR" w:eastAsia="nl-BE"/>
        </w:rPr>
        <w:t xml:space="preserve">, la société a repris l’entièreté du patrimoine, tant les droits que les obligations, de la SCRL « Caisse Coopérative de Dépôts et de Crédit Agricole », en abrégé « </w:t>
      </w:r>
      <w:proofErr w:type="spellStart"/>
      <w:r w:rsidRPr="0029665B">
        <w:rPr>
          <w:rFonts w:ascii="Arial" w:hAnsi="Arial"/>
          <w:lang w:val="fr-FR" w:eastAsia="nl-BE"/>
        </w:rPr>
        <w:t>Agricaisse</w:t>
      </w:r>
      <w:proofErr w:type="spellEnd"/>
      <w:r w:rsidRPr="0029665B">
        <w:rPr>
          <w:rFonts w:ascii="Arial" w:hAnsi="Arial"/>
          <w:lang w:val="fr-FR" w:eastAsia="nl-BE"/>
        </w:rPr>
        <w:t xml:space="preserve"> », enregistrée sous le numéro d’entreprise 0403.256.714, par le biais d’une opération de fusion par absorption</w:t>
      </w:r>
      <w:r>
        <w:rPr>
          <w:rFonts w:ascii="Arial" w:hAnsi="Arial"/>
          <w:lang w:val="fr-FR" w:eastAsia="nl-BE"/>
        </w:rPr>
        <w:t xml:space="preserve">. Par </w:t>
      </w:r>
      <w:r w:rsidRPr="00D847B4">
        <w:rPr>
          <w:rFonts w:ascii="Arial" w:hAnsi="Arial"/>
          <w:lang w:val="fr-FR" w:eastAsia="nl-BE"/>
        </w:rPr>
        <w:t>acte du 5 novembre 2015</w:t>
      </w:r>
      <w:r>
        <w:rPr>
          <w:rFonts w:ascii="Arial" w:hAnsi="Arial"/>
          <w:lang w:val="fr-FR" w:eastAsia="nl-BE"/>
        </w:rPr>
        <w:t>,</w:t>
      </w:r>
      <w:r w:rsidRPr="00D847B4">
        <w:rPr>
          <w:rFonts w:ascii="Arial" w:hAnsi="Arial"/>
          <w:lang w:val="fr-BE" w:eastAsia="nl-BE"/>
        </w:rPr>
        <w:t xml:space="preserve"> publiée aux annexes au Moniteur Belge du </w:t>
      </w:r>
      <w:r>
        <w:rPr>
          <w:rFonts w:ascii="Arial" w:hAnsi="Arial"/>
          <w:lang w:val="fr-BE" w:eastAsia="nl-BE"/>
        </w:rPr>
        <w:t>1</w:t>
      </w:r>
      <w:r w:rsidRPr="005807D5">
        <w:rPr>
          <w:rFonts w:ascii="Arial" w:hAnsi="Arial"/>
          <w:vertAlign w:val="superscript"/>
          <w:lang w:val="fr-BE" w:eastAsia="nl-BE"/>
        </w:rPr>
        <w:t>er</w:t>
      </w:r>
      <w:r>
        <w:rPr>
          <w:rFonts w:ascii="Arial" w:hAnsi="Arial"/>
          <w:lang w:val="fr-BE" w:eastAsia="nl-BE"/>
        </w:rPr>
        <w:t xml:space="preserve"> </w:t>
      </w:r>
      <w:r w:rsidRPr="00D847B4">
        <w:rPr>
          <w:rFonts w:ascii="Arial" w:hAnsi="Arial"/>
          <w:lang w:val="fr-BE" w:eastAsia="nl-BE"/>
        </w:rPr>
        <w:t xml:space="preserve">décembre 2015 sous le numéro </w:t>
      </w:r>
      <w:r w:rsidRPr="00D847B4">
        <w:rPr>
          <w:rFonts w:ascii="Arial" w:hAnsi="Arial"/>
          <w:lang w:val="fr-FR" w:eastAsia="nl-BE"/>
        </w:rPr>
        <w:t>151676</w:t>
      </w:r>
      <w:r>
        <w:rPr>
          <w:rFonts w:ascii="Arial" w:hAnsi="Arial"/>
          <w:lang w:val="fr-FR" w:eastAsia="nl-BE"/>
        </w:rPr>
        <w:t>44, la société</w:t>
      </w:r>
      <w:r w:rsidRPr="0029665B">
        <w:rPr>
          <w:rFonts w:ascii="Arial" w:hAnsi="Arial"/>
          <w:lang w:val="fr-FR" w:eastAsia="nl-BE"/>
        </w:rPr>
        <w:t xml:space="preserve"> a </w:t>
      </w:r>
      <w:r w:rsidRPr="001C42E5">
        <w:rPr>
          <w:rFonts w:ascii="Arial" w:hAnsi="Arial"/>
          <w:lang w:val="fr-FR" w:eastAsia="nl-BE"/>
        </w:rPr>
        <w:t>adopté sa dénomination actuelle</w:t>
      </w:r>
      <w:r w:rsidRPr="00233F81">
        <w:rPr>
          <w:rFonts w:ascii="Arial" w:hAnsi="Arial" w:cs="Arial"/>
          <w:lang w:val="fr-FR"/>
        </w:rPr>
        <w:t>.</w:t>
      </w:r>
    </w:p>
    <w:p w:rsidR="00091B61" w:rsidRPr="00233F81" w:rsidRDefault="00091B61" w:rsidP="00091B61">
      <w:pPr>
        <w:jc w:val="both"/>
        <w:rPr>
          <w:rFonts w:ascii="Arial" w:hAnsi="Arial" w:cs="Arial"/>
          <w:color w:val="000000"/>
          <w:lang w:val="fr-BE"/>
        </w:rPr>
      </w:pPr>
      <w:r w:rsidRPr="00233F81">
        <w:rPr>
          <w:rFonts w:ascii="Arial" w:hAnsi="Arial" w:cs="Arial"/>
          <w:lang w:val="fr-FR"/>
        </w:rPr>
        <w:t xml:space="preserve">La société peut continuer à utiliser les dénominations suivantes, seules ou en combinaisons avec des enseignes, aussi longtemps que le Conseil d’Administration l’estimera utile : « </w:t>
      </w:r>
      <w:proofErr w:type="spellStart"/>
      <w:r w:rsidRPr="00233F81">
        <w:rPr>
          <w:rFonts w:ascii="Arial" w:hAnsi="Arial" w:cs="Arial"/>
          <w:lang w:val="fr-FR"/>
        </w:rPr>
        <w:t>Coöperatieve</w:t>
      </w:r>
      <w:proofErr w:type="spellEnd"/>
      <w:r w:rsidRPr="00233F81">
        <w:rPr>
          <w:rFonts w:ascii="Arial" w:hAnsi="Arial" w:cs="Arial"/>
          <w:lang w:val="fr-FR"/>
        </w:rPr>
        <w:t xml:space="preserve"> </w:t>
      </w:r>
      <w:proofErr w:type="spellStart"/>
      <w:r w:rsidRPr="00233F81">
        <w:rPr>
          <w:rFonts w:ascii="Arial" w:hAnsi="Arial" w:cs="Arial"/>
          <w:lang w:val="fr-FR"/>
        </w:rPr>
        <w:t>Deposito</w:t>
      </w:r>
      <w:proofErr w:type="spellEnd"/>
      <w:r w:rsidRPr="00233F81">
        <w:rPr>
          <w:rFonts w:ascii="Arial" w:hAnsi="Arial" w:cs="Arial"/>
          <w:lang w:val="fr-FR"/>
        </w:rPr>
        <w:t xml:space="preserve">- en </w:t>
      </w:r>
      <w:proofErr w:type="spellStart"/>
      <w:r w:rsidRPr="00233F81">
        <w:rPr>
          <w:rFonts w:ascii="Arial" w:hAnsi="Arial" w:cs="Arial"/>
          <w:lang w:val="fr-FR"/>
        </w:rPr>
        <w:t>Kredietkas</w:t>
      </w:r>
      <w:proofErr w:type="spellEnd"/>
      <w:r w:rsidRPr="00233F81">
        <w:rPr>
          <w:rFonts w:ascii="Arial" w:hAnsi="Arial" w:cs="Arial"/>
          <w:lang w:val="fr-FR"/>
        </w:rPr>
        <w:t xml:space="preserve"> </w:t>
      </w:r>
      <w:proofErr w:type="spellStart"/>
      <w:r w:rsidRPr="00233F81">
        <w:rPr>
          <w:rFonts w:ascii="Arial" w:hAnsi="Arial" w:cs="Arial"/>
          <w:lang w:val="fr-FR"/>
        </w:rPr>
        <w:t>voor</w:t>
      </w:r>
      <w:proofErr w:type="spellEnd"/>
      <w:r w:rsidRPr="00233F81">
        <w:rPr>
          <w:rFonts w:ascii="Arial" w:hAnsi="Arial" w:cs="Arial"/>
          <w:lang w:val="fr-FR"/>
        </w:rPr>
        <w:t xml:space="preserve"> de Landbouw », « </w:t>
      </w:r>
      <w:proofErr w:type="spellStart"/>
      <w:r w:rsidRPr="00233F81">
        <w:rPr>
          <w:rFonts w:ascii="Arial" w:hAnsi="Arial" w:cs="Arial"/>
          <w:lang w:val="fr-FR"/>
        </w:rPr>
        <w:t>Lanbokas</w:t>
      </w:r>
      <w:proofErr w:type="spellEnd"/>
      <w:r w:rsidRPr="00233F81">
        <w:rPr>
          <w:rFonts w:ascii="Arial" w:hAnsi="Arial" w:cs="Arial"/>
          <w:lang w:val="fr-FR"/>
        </w:rPr>
        <w:t xml:space="preserve"> », «Caisse Coopérative de Dépôts et de Crédit Agricole », « </w:t>
      </w:r>
      <w:proofErr w:type="spellStart"/>
      <w:r w:rsidRPr="00233F81">
        <w:rPr>
          <w:rFonts w:ascii="Arial" w:hAnsi="Arial" w:cs="Arial"/>
          <w:lang w:val="fr-FR"/>
        </w:rPr>
        <w:t>Agricaisse</w:t>
      </w:r>
      <w:proofErr w:type="spellEnd"/>
      <w:r w:rsidRPr="00233F81">
        <w:rPr>
          <w:rFonts w:ascii="Arial" w:hAnsi="Arial" w:cs="Arial"/>
          <w:lang w:val="fr-FR"/>
        </w:rPr>
        <w:t xml:space="preserve"> », “</w:t>
      </w:r>
      <w:proofErr w:type="spellStart"/>
      <w:r w:rsidRPr="00233F81">
        <w:rPr>
          <w:rFonts w:ascii="Arial" w:hAnsi="Arial" w:cs="Arial"/>
          <w:lang w:val="fr-FR"/>
        </w:rPr>
        <w:t>Agricas</w:t>
      </w:r>
      <w:proofErr w:type="spellEnd"/>
      <w:r w:rsidRPr="00233F81">
        <w:rPr>
          <w:rFonts w:ascii="Arial" w:hAnsi="Arial" w:cs="Arial"/>
          <w:lang w:val="fr-FR"/>
        </w:rPr>
        <w:t>”, “</w:t>
      </w:r>
      <w:proofErr w:type="spellStart"/>
      <w:r w:rsidRPr="00233F81">
        <w:rPr>
          <w:rFonts w:ascii="Arial" w:hAnsi="Arial" w:cs="Arial"/>
          <w:lang w:val="fr-FR"/>
        </w:rPr>
        <w:t>Divicas</w:t>
      </w:r>
      <w:proofErr w:type="spellEnd"/>
      <w:r w:rsidRPr="00233F81">
        <w:rPr>
          <w:rFonts w:ascii="Arial" w:hAnsi="Arial" w:cs="Arial"/>
          <w:lang w:val="fr-FR"/>
        </w:rPr>
        <w:t>”, “</w:t>
      </w:r>
      <w:proofErr w:type="spellStart"/>
      <w:r w:rsidRPr="00233F81">
        <w:rPr>
          <w:rFonts w:ascii="Arial" w:hAnsi="Arial" w:cs="Arial"/>
          <w:lang w:val="fr-FR"/>
        </w:rPr>
        <w:t>Divilan</w:t>
      </w:r>
      <w:proofErr w:type="spellEnd"/>
      <w:r w:rsidRPr="00233F81">
        <w:rPr>
          <w:rFonts w:ascii="Arial" w:hAnsi="Arial" w:cs="Arial"/>
          <w:lang w:val="fr-FR"/>
        </w:rPr>
        <w:t>”, “</w:t>
      </w:r>
      <w:proofErr w:type="spellStart"/>
      <w:r w:rsidRPr="00233F81">
        <w:rPr>
          <w:rFonts w:ascii="Arial" w:hAnsi="Arial" w:cs="Arial"/>
          <w:lang w:val="fr-FR"/>
        </w:rPr>
        <w:t>Ecupa</w:t>
      </w:r>
      <w:proofErr w:type="spellEnd"/>
      <w:r w:rsidRPr="00233F81">
        <w:rPr>
          <w:rFonts w:ascii="Arial" w:hAnsi="Arial" w:cs="Arial"/>
          <w:lang w:val="fr-FR"/>
        </w:rPr>
        <w:t>”, “</w:t>
      </w:r>
      <w:proofErr w:type="spellStart"/>
      <w:r w:rsidRPr="00233F81">
        <w:rPr>
          <w:rFonts w:ascii="Arial" w:hAnsi="Arial" w:cs="Arial"/>
          <w:lang w:val="fr-FR"/>
        </w:rPr>
        <w:t>Interlan</w:t>
      </w:r>
      <w:proofErr w:type="spellEnd"/>
      <w:r w:rsidRPr="00233F81">
        <w:rPr>
          <w:rFonts w:ascii="Arial" w:hAnsi="Arial" w:cs="Arial"/>
          <w:lang w:val="fr-FR"/>
        </w:rPr>
        <w:t>”, “</w:t>
      </w:r>
      <w:proofErr w:type="spellStart"/>
      <w:r w:rsidRPr="00233F81">
        <w:rPr>
          <w:rFonts w:ascii="Arial" w:hAnsi="Arial" w:cs="Arial"/>
          <w:lang w:val="fr-FR"/>
        </w:rPr>
        <w:t>Invelan</w:t>
      </w:r>
      <w:proofErr w:type="spellEnd"/>
      <w:r w:rsidRPr="00233F81">
        <w:rPr>
          <w:rFonts w:ascii="Arial" w:hAnsi="Arial" w:cs="Arial"/>
          <w:lang w:val="fr-FR"/>
        </w:rPr>
        <w:t>”, “</w:t>
      </w:r>
      <w:proofErr w:type="spellStart"/>
      <w:r w:rsidRPr="00233F81">
        <w:rPr>
          <w:rFonts w:ascii="Arial" w:hAnsi="Arial" w:cs="Arial"/>
          <w:lang w:val="fr-FR"/>
        </w:rPr>
        <w:t>Rentacas</w:t>
      </w:r>
      <w:proofErr w:type="spellEnd"/>
      <w:r w:rsidRPr="00233F81">
        <w:rPr>
          <w:rFonts w:ascii="Arial" w:hAnsi="Arial" w:cs="Arial"/>
          <w:lang w:val="fr-FR"/>
        </w:rPr>
        <w:t>” et “</w:t>
      </w:r>
      <w:proofErr w:type="spellStart"/>
      <w:r w:rsidRPr="00233F81">
        <w:rPr>
          <w:rFonts w:ascii="Arial" w:hAnsi="Arial" w:cs="Arial"/>
          <w:lang w:val="fr-FR"/>
        </w:rPr>
        <w:t>Rentalan</w:t>
      </w:r>
      <w:proofErr w:type="spellEnd"/>
      <w:r w:rsidRPr="00233F81">
        <w:rPr>
          <w:rFonts w:ascii="Arial" w:hAnsi="Arial" w:cs="Arial"/>
          <w:lang w:val="fr-FR"/>
        </w:rPr>
        <w:t>”.</w:t>
      </w:r>
    </w:p>
    <w:p w:rsidR="00233F81" w:rsidRPr="00233F81" w:rsidRDefault="00233F81" w:rsidP="00233F81">
      <w:pPr>
        <w:jc w:val="both"/>
        <w:rPr>
          <w:rFonts w:ascii="Arial" w:hAnsi="Arial" w:cs="Arial"/>
          <w:color w:val="000000"/>
          <w:lang w:val="fr-BE"/>
        </w:rPr>
      </w:pPr>
      <w:bookmarkStart w:id="0" w:name="_GoBack"/>
      <w:bookmarkEnd w:id="0"/>
    </w:p>
    <w:p w:rsidR="005A40F6" w:rsidRPr="00233F81" w:rsidRDefault="005A40F6" w:rsidP="005A40F6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Ici représentée par: ........................</w:t>
      </w:r>
    </w:p>
    <w:p w:rsidR="005A40F6" w:rsidRPr="00233F81" w:rsidRDefault="005A40F6" w:rsidP="005A40F6">
      <w:pPr>
        <w:rPr>
          <w:rFonts w:ascii="Arial" w:hAnsi="Arial" w:cs="Arial"/>
          <w:lang w:val="fr-FR"/>
        </w:rPr>
      </w:pPr>
    </w:p>
    <w:p w:rsidR="005A40F6" w:rsidRPr="00233F81" w:rsidRDefault="005A40F6" w:rsidP="005A40F6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La société comparante, représentée ainsi que dit est, renonçant à tous droits d’hypothèques résultant d’un acte de crédit reçu par le notaire .............................. à .................................. en date du ................................., a déclaré par la présente donner mainlevée pure et simple et consentir à la radiation entière et définitive de l’inscription hypothécaire prise au .................... bureau d’hypothèques à ................................. en date du  ..................................... volume .............................. numéro ..............................</w:t>
      </w:r>
    </w:p>
    <w:p w:rsidR="005A40F6" w:rsidRPr="00233F81" w:rsidRDefault="005A40F6" w:rsidP="005A40F6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à charge de..............................................................</w:t>
      </w:r>
    </w:p>
    <w:p w:rsidR="005A40F6" w:rsidRPr="00233F81" w:rsidRDefault="005A40F6" w:rsidP="005A40F6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pour sûreté d’un montant de ................................ en principal et ........................ en accessoires.</w:t>
      </w:r>
    </w:p>
    <w:p w:rsidR="005A40F6" w:rsidRPr="00233F81" w:rsidRDefault="005A40F6" w:rsidP="005A40F6">
      <w:pPr>
        <w:rPr>
          <w:rFonts w:ascii="Arial" w:hAnsi="Arial" w:cs="Arial"/>
          <w:lang w:val="fr-FR"/>
        </w:rPr>
      </w:pPr>
    </w:p>
    <w:p w:rsidR="005A40F6" w:rsidRPr="00233F81" w:rsidRDefault="005A40F6" w:rsidP="005A40F6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Déchargeant le conservateur d’hypothèques de toute responsabilité de ce chef.</w:t>
      </w:r>
    </w:p>
    <w:p w:rsidR="00A52242" w:rsidRPr="00233F81" w:rsidRDefault="00A52242">
      <w:pPr>
        <w:rPr>
          <w:rFonts w:ascii="Arial" w:hAnsi="Arial" w:cs="Arial"/>
          <w:lang w:val="fr-FR"/>
        </w:rPr>
      </w:pPr>
    </w:p>
    <w:p w:rsidR="005238E9" w:rsidRPr="00233F81" w:rsidRDefault="005238E9" w:rsidP="005238E9">
      <w:pPr>
        <w:jc w:val="both"/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DONT ACTE</w:t>
      </w:r>
    </w:p>
    <w:p w:rsidR="005238E9" w:rsidRPr="00233F81" w:rsidRDefault="005238E9" w:rsidP="005238E9">
      <w:pPr>
        <w:rPr>
          <w:rFonts w:ascii="Arial" w:hAnsi="Arial" w:cs="Arial"/>
          <w:lang w:val="fr-FR"/>
        </w:rPr>
      </w:pPr>
    </w:p>
    <w:p w:rsidR="005238E9" w:rsidRPr="00233F81" w:rsidRDefault="005238E9" w:rsidP="005238E9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Fait et passé à ......................, date que dessus.</w:t>
      </w:r>
    </w:p>
    <w:p w:rsidR="005238E9" w:rsidRPr="00233F81" w:rsidRDefault="005238E9" w:rsidP="005238E9">
      <w:pPr>
        <w:rPr>
          <w:rFonts w:ascii="Arial" w:hAnsi="Arial" w:cs="Arial"/>
          <w:lang w:val="fr-FR"/>
        </w:rPr>
      </w:pPr>
    </w:p>
    <w:p w:rsidR="005238E9" w:rsidRPr="00233F81" w:rsidRDefault="005238E9" w:rsidP="005238E9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Et après lecture faite le représentant de la société comparante a signé avec nous notaire.</w:t>
      </w:r>
    </w:p>
    <w:p w:rsidR="005238E9" w:rsidRPr="00233F81" w:rsidRDefault="005238E9">
      <w:pPr>
        <w:rPr>
          <w:rFonts w:ascii="Arial" w:hAnsi="Arial" w:cs="Arial"/>
          <w:lang w:val="fr-FR"/>
        </w:rPr>
      </w:pPr>
    </w:p>
    <w:sectPr w:rsidR="005238E9" w:rsidRPr="00233F81" w:rsidSect="008D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2D"/>
    <w:rsid w:val="000105FF"/>
    <w:rsid w:val="00013AE1"/>
    <w:rsid w:val="0001463B"/>
    <w:rsid w:val="000170E8"/>
    <w:rsid w:val="00023617"/>
    <w:rsid w:val="00030D13"/>
    <w:rsid w:val="00036655"/>
    <w:rsid w:val="000402B8"/>
    <w:rsid w:val="000465E4"/>
    <w:rsid w:val="00047EBB"/>
    <w:rsid w:val="000525B7"/>
    <w:rsid w:val="00057A61"/>
    <w:rsid w:val="00063B02"/>
    <w:rsid w:val="000676D9"/>
    <w:rsid w:val="00067BE5"/>
    <w:rsid w:val="00077C2F"/>
    <w:rsid w:val="00080AD8"/>
    <w:rsid w:val="00084B47"/>
    <w:rsid w:val="00091B61"/>
    <w:rsid w:val="00095858"/>
    <w:rsid w:val="000A7C7D"/>
    <w:rsid w:val="000A7E40"/>
    <w:rsid w:val="000B012F"/>
    <w:rsid w:val="000B257F"/>
    <w:rsid w:val="000C042C"/>
    <w:rsid w:val="000C35D1"/>
    <w:rsid w:val="000C4650"/>
    <w:rsid w:val="000E2E6B"/>
    <w:rsid w:val="000E394B"/>
    <w:rsid w:val="000E614E"/>
    <w:rsid w:val="000F06B6"/>
    <w:rsid w:val="000F5E98"/>
    <w:rsid w:val="00104665"/>
    <w:rsid w:val="00105E58"/>
    <w:rsid w:val="00106092"/>
    <w:rsid w:val="00107AAE"/>
    <w:rsid w:val="00111283"/>
    <w:rsid w:val="00113093"/>
    <w:rsid w:val="00114E02"/>
    <w:rsid w:val="00117358"/>
    <w:rsid w:val="00122CFD"/>
    <w:rsid w:val="00122E1E"/>
    <w:rsid w:val="00123195"/>
    <w:rsid w:val="00134248"/>
    <w:rsid w:val="001407BD"/>
    <w:rsid w:val="00143A6A"/>
    <w:rsid w:val="00143F50"/>
    <w:rsid w:val="00144AB9"/>
    <w:rsid w:val="00151611"/>
    <w:rsid w:val="001528CB"/>
    <w:rsid w:val="00153ACA"/>
    <w:rsid w:val="001544B6"/>
    <w:rsid w:val="00160DFB"/>
    <w:rsid w:val="00162022"/>
    <w:rsid w:val="00170465"/>
    <w:rsid w:val="00171F1E"/>
    <w:rsid w:val="00173848"/>
    <w:rsid w:val="00191066"/>
    <w:rsid w:val="0019244F"/>
    <w:rsid w:val="0019735E"/>
    <w:rsid w:val="001A0EB3"/>
    <w:rsid w:val="001A28F9"/>
    <w:rsid w:val="001A2B67"/>
    <w:rsid w:val="001B1F6F"/>
    <w:rsid w:val="001B3CBC"/>
    <w:rsid w:val="001B4264"/>
    <w:rsid w:val="001B43C2"/>
    <w:rsid w:val="001B5868"/>
    <w:rsid w:val="001C4CD9"/>
    <w:rsid w:val="001D1115"/>
    <w:rsid w:val="001D4E6F"/>
    <w:rsid w:val="001E0505"/>
    <w:rsid w:val="001E1A92"/>
    <w:rsid w:val="001E2ECC"/>
    <w:rsid w:val="001E5BB3"/>
    <w:rsid w:val="001E6E2C"/>
    <w:rsid w:val="001F16F3"/>
    <w:rsid w:val="001F41B4"/>
    <w:rsid w:val="002031BB"/>
    <w:rsid w:val="00206947"/>
    <w:rsid w:val="00207092"/>
    <w:rsid w:val="00207148"/>
    <w:rsid w:val="0021602F"/>
    <w:rsid w:val="0022543E"/>
    <w:rsid w:val="0022742D"/>
    <w:rsid w:val="002301E4"/>
    <w:rsid w:val="00233F81"/>
    <w:rsid w:val="0023422A"/>
    <w:rsid w:val="00235A92"/>
    <w:rsid w:val="00242112"/>
    <w:rsid w:val="0024558D"/>
    <w:rsid w:val="00253426"/>
    <w:rsid w:val="00255DD8"/>
    <w:rsid w:val="00256BEC"/>
    <w:rsid w:val="00262361"/>
    <w:rsid w:val="002650F6"/>
    <w:rsid w:val="0026562C"/>
    <w:rsid w:val="00270FB8"/>
    <w:rsid w:val="0027425B"/>
    <w:rsid w:val="0027517A"/>
    <w:rsid w:val="00277D76"/>
    <w:rsid w:val="00297437"/>
    <w:rsid w:val="0029756B"/>
    <w:rsid w:val="002A3F93"/>
    <w:rsid w:val="002A47AD"/>
    <w:rsid w:val="002B23C6"/>
    <w:rsid w:val="002B432E"/>
    <w:rsid w:val="002B6919"/>
    <w:rsid w:val="002B6B0A"/>
    <w:rsid w:val="002C42DD"/>
    <w:rsid w:val="002C5879"/>
    <w:rsid w:val="002C58BC"/>
    <w:rsid w:val="002E5D44"/>
    <w:rsid w:val="002F249E"/>
    <w:rsid w:val="002F3E30"/>
    <w:rsid w:val="002F69CF"/>
    <w:rsid w:val="0030174A"/>
    <w:rsid w:val="00303840"/>
    <w:rsid w:val="00305431"/>
    <w:rsid w:val="00323A35"/>
    <w:rsid w:val="00324115"/>
    <w:rsid w:val="00331DA6"/>
    <w:rsid w:val="0033363D"/>
    <w:rsid w:val="00334D2D"/>
    <w:rsid w:val="003477BC"/>
    <w:rsid w:val="00352895"/>
    <w:rsid w:val="003549D5"/>
    <w:rsid w:val="00363B13"/>
    <w:rsid w:val="00371D34"/>
    <w:rsid w:val="00377C31"/>
    <w:rsid w:val="00386604"/>
    <w:rsid w:val="003879BB"/>
    <w:rsid w:val="003945CE"/>
    <w:rsid w:val="0039795E"/>
    <w:rsid w:val="003A1D7D"/>
    <w:rsid w:val="003A2876"/>
    <w:rsid w:val="003A6216"/>
    <w:rsid w:val="003B210E"/>
    <w:rsid w:val="003B4890"/>
    <w:rsid w:val="003B6940"/>
    <w:rsid w:val="003C7739"/>
    <w:rsid w:val="003D1735"/>
    <w:rsid w:val="003D6A26"/>
    <w:rsid w:val="003E2846"/>
    <w:rsid w:val="003E65D8"/>
    <w:rsid w:val="003E6B5E"/>
    <w:rsid w:val="003F18DE"/>
    <w:rsid w:val="003F7003"/>
    <w:rsid w:val="00406659"/>
    <w:rsid w:val="004107EC"/>
    <w:rsid w:val="004127E1"/>
    <w:rsid w:val="00412F3E"/>
    <w:rsid w:val="004165C4"/>
    <w:rsid w:val="00417C5E"/>
    <w:rsid w:val="00422001"/>
    <w:rsid w:val="004232D3"/>
    <w:rsid w:val="00427FD4"/>
    <w:rsid w:val="0043055F"/>
    <w:rsid w:val="00433291"/>
    <w:rsid w:val="004346E5"/>
    <w:rsid w:val="00435DB2"/>
    <w:rsid w:val="0043604B"/>
    <w:rsid w:val="00440A4E"/>
    <w:rsid w:val="00446897"/>
    <w:rsid w:val="00453EBF"/>
    <w:rsid w:val="004614CC"/>
    <w:rsid w:val="00461C99"/>
    <w:rsid w:val="00466985"/>
    <w:rsid w:val="00471612"/>
    <w:rsid w:val="004733BB"/>
    <w:rsid w:val="00480BE9"/>
    <w:rsid w:val="00481234"/>
    <w:rsid w:val="00481DFF"/>
    <w:rsid w:val="00490D64"/>
    <w:rsid w:val="004958C1"/>
    <w:rsid w:val="00495B97"/>
    <w:rsid w:val="004A251C"/>
    <w:rsid w:val="004A7898"/>
    <w:rsid w:val="004B0B1E"/>
    <w:rsid w:val="004B701C"/>
    <w:rsid w:val="004B79D0"/>
    <w:rsid w:val="004D6D6A"/>
    <w:rsid w:val="004D7D5F"/>
    <w:rsid w:val="004E1DC7"/>
    <w:rsid w:val="004E5BDD"/>
    <w:rsid w:val="004F035F"/>
    <w:rsid w:val="0050151E"/>
    <w:rsid w:val="00503BFE"/>
    <w:rsid w:val="0051213C"/>
    <w:rsid w:val="005238E9"/>
    <w:rsid w:val="0052507F"/>
    <w:rsid w:val="0052540B"/>
    <w:rsid w:val="00532B05"/>
    <w:rsid w:val="005458AB"/>
    <w:rsid w:val="0055117D"/>
    <w:rsid w:val="00563DC2"/>
    <w:rsid w:val="00583827"/>
    <w:rsid w:val="005A248E"/>
    <w:rsid w:val="005A40F6"/>
    <w:rsid w:val="005A61D7"/>
    <w:rsid w:val="005B0813"/>
    <w:rsid w:val="005C33E9"/>
    <w:rsid w:val="005C4D3B"/>
    <w:rsid w:val="005E1CB4"/>
    <w:rsid w:val="005E3DAA"/>
    <w:rsid w:val="005E6F6B"/>
    <w:rsid w:val="005E712F"/>
    <w:rsid w:val="005E7BAB"/>
    <w:rsid w:val="005F17AD"/>
    <w:rsid w:val="0060482D"/>
    <w:rsid w:val="00607CAF"/>
    <w:rsid w:val="00607D13"/>
    <w:rsid w:val="00611BCC"/>
    <w:rsid w:val="006147E3"/>
    <w:rsid w:val="00623373"/>
    <w:rsid w:val="00625F57"/>
    <w:rsid w:val="00632D2D"/>
    <w:rsid w:val="006444E7"/>
    <w:rsid w:val="0064477B"/>
    <w:rsid w:val="00644810"/>
    <w:rsid w:val="00646A40"/>
    <w:rsid w:val="006476E1"/>
    <w:rsid w:val="00664EC5"/>
    <w:rsid w:val="00666DAC"/>
    <w:rsid w:val="006677EF"/>
    <w:rsid w:val="006764EC"/>
    <w:rsid w:val="00677528"/>
    <w:rsid w:val="00680E69"/>
    <w:rsid w:val="00686F69"/>
    <w:rsid w:val="00693CED"/>
    <w:rsid w:val="0069497B"/>
    <w:rsid w:val="00697692"/>
    <w:rsid w:val="006A0C51"/>
    <w:rsid w:val="006A27B7"/>
    <w:rsid w:val="006A3DDF"/>
    <w:rsid w:val="006A52B2"/>
    <w:rsid w:val="006B0844"/>
    <w:rsid w:val="006B0CB3"/>
    <w:rsid w:val="006B2E2F"/>
    <w:rsid w:val="006B38D6"/>
    <w:rsid w:val="006C5073"/>
    <w:rsid w:val="006D3635"/>
    <w:rsid w:val="006D4423"/>
    <w:rsid w:val="006D6856"/>
    <w:rsid w:val="006D7EDB"/>
    <w:rsid w:val="006E3E03"/>
    <w:rsid w:val="006F03BE"/>
    <w:rsid w:val="006F08A6"/>
    <w:rsid w:val="006F4D51"/>
    <w:rsid w:val="006F625A"/>
    <w:rsid w:val="00700064"/>
    <w:rsid w:val="00703BF5"/>
    <w:rsid w:val="00714496"/>
    <w:rsid w:val="00716EDD"/>
    <w:rsid w:val="00725A07"/>
    <w:rsid w:val="00726BC7"/>
    <w:rsid w:val="00730C43"/>
    <w:rsid w:val="0073337D"/>
    <w:rsid w:val="0073480C"/>
    <w:rsid w:val="0075241D"/>
    <w:rsid w:val="00754924"/>
    <w:rsid w:val="007561F4"/>
    <w:rsid w:val="00757595"/>
    <w:rsid w:val="00763E54"/>
    <w:rsid w:val="0077152E"/>
    <w:rsid w:val="00771B7F"/>
    <w:rsid w:val="00774DDE"/>
    <w:rsid w:val="00776CB8"/>
    <w:rsid w:val="00780EEE"/>
    <w:rsid w:val="0079249E"/>
    <w:rsid w:val="007B158A"/>
    <w:rsid w:val="007B1C59"/>
    <w:rsid w:val="007B44CA"/>
    <w:rsid w:val="007B481E"/>
    <w:rsid w:val="007C24FB"/>
    <w:rsid w:val="007C5BC0"/>
    <w:rsid w:val="007E20CC"/>
    <w:rsid w:val="007E3517"/>
    <w:rsid w:val="007E41F0"/>
    <w:rsid w:val="007F1430"/>
    <w:rsid w:val="007F5E12"/>
    <w:rsid w:val="007F7DA9"/>
    <w:rsid w:val="00802163"/>
    <w:rsid w:val="00810734"/>
    <w:rsid w:val="008165FE"/>
    <w:rsid w:val="00817D35"/>
    <w:rsid w:val="0083007F"/>
    <w:rsid w:val="00837A43"/>
    <w:rsid w:val="0085033E"/>
    <w:rsid w:val="0085073A"/>
    <w:rsid w:val="00850C91"/>
    <w:rsid w:val="00851B66"/>
    <w:rsid w:val="008557BD"/>
    <w:rsid w:val="008562DD"/>
    <w:rsid w:val="008648F8"/>
    <w:rsid w:val="00864F13"/>
    <w:rsid w:val="00866B3E"/>
    <w:rsid w:val="00867A4F"/>
    <w:rsid w:val="008705FA"/>
    <w:rsid w:val="00871B26"/>
    <w:rsid w:val="008722A2"/>
    <w:rsid w:val="008737CF"/>
    <w:rsid w:val="00880E10"/>
    <w:rsid w:val="008828D7"/>
    <w:rsid w:val="008847EA"/>
    <w:rsid w:val="00891C83"/>
    <w:rsid w:val="00895790"/>
    <w:rsid w:val="008A32F0"/>
    <w:rsid w:val="008A6211"/>
    <w:rsid w:val="008A7DD9"/>
    <w:rsid w:val="008B57CB"/>
    <w:rsid w:val="008C2809"/>
    <w:rsid w:val="008C6A49"/>
    <w:rsid w:val="008C71EB"/>
    <w:rsid w:val="008C7597"/>
    <w:rsid w:val="008D6D6C"/>
    <w:rsid w:val="008D7929"/>
    <w:rsid w:val="008E0237"/>
    <w:rsid w:val="008F2DAA"/>
    <w:rsid w:val="00900416"/>
    <w:rsid w:val="0090215D"/>
    <w:rsid w:val="00902B54"/>
    <w:rsid w:val="00904EA6"/>
    <w:rsid w:val="0091234D"/>
    <w:rsid w:val="00920FB0"/>
    <w:rsid w:val="009210B2"/>
    <w:rsid w:val="00921CE6"/>
    <w:rsid w:val="009259B8"/>
    <w:rsid w:val="00927AF0"/>
    <w:rsid w:val="0093097A"/>
    <w:rsid w:val="009333BE"/>
    <w:rsid w:val="00937566"/>
    <w:rsid w:val="00942099"/>
    <w:rsid w:val="00947626"/>
    <w:rsid w:val="00950154"/>
    <w:rsid w:val="00963DA5"/>
    <w:rsid w:val="00966577"/>
    <w:rsid w:val="00972B1E"/>
    <w:rsid w:val="00976722"/>
    <w:rsid w:val="00991A48"/>
    <w:rsid w:val="00991D98"/>
    <w:rsid w:val="00991E39"/>
    <w:rsid w:val="009A0E30"/>
    <w:rsid w:val="009A3ECF"/>
    <w:rsid w:val="009A615A"/>
    <w:rsid w:val="009A6C02"/>
    <w:rsid w:val="009B2C91"/>
    <w:rsid w:val="009B74D3"/>
    <w:rsid w:val="009C1EB2"/>
    <w:rsid w:val="009C5FA3"/>
    <w:rsid w:val="009D287A"/>
    <w:rsid w:val="009D34B4"/>
    <w:rsid w:val="009D5DCF"/>
    <w:rsid w:val="009D60B5"/>
    <w:rsid w:val="009D6674"/>
    <w:rsid w:val="009E1CD5"/>
    <w:rsid w:val="009E3727"/>
    <w:rsid w:val="009E7206"/>
    <w:rsid w:val="009F6B40"/>
    <w:rsid w:val="00A03FA7"/>
    <w:rsid w:val="00A05D57"/>
    <w:rsid w:val="00A068D4"/>
    <w:rsid w:val="00A17885"/>
    <w:rsid w:val="00A21175"/>
    <w:rsid w:val="00A21DDF"/>
    <w:rsid w:val="00A2203B"/>
    <w:rsid w:val="00A241BD"/>
    <w:rsid w:val="00A34850"/>
    <w:rsid w:val="00A3515A"/>
    <w:rsid w:val="00A37999"/>
    <w:rsid w:val="00A47402"/>
    <w:rsid w:val="00A51020"/>
    <w:rsid w:val="00A52242"/>
    <w:rsid w:val="00A615C5"/>
    <w:rsid w:val="00A64606"/>
    <w:rsid w:val="00A776C6"/>
    <w:rsid w:val="00A778D4"/>
    <w:rsid w:val="00A807E4"/>
    <w:rsid w:val="00A828A6"/>
    <w:rsid w:val="00A86B65"/>
    <w:rsid w:val="00A905EE"/>
    <w:rsid w:val="00AA11AC"/>
    <w:rsid w:val="00AA2EA8"/>
    <w:rsid w:val="00AA5966"/>
    <w:rsid w:val="00AB3047"/>
    <w:rsid w:val="00AB4507"/>
    <w:rsid w:val="00AB53B8"/>
    <w:rsid w:val="00AB7482"/>
    <w:rsid w:val="00AC1D9A"/>
    <w:rsid w:val="00AD322D"/>
    <w:rsid w:val="00AF1F0C"/>
    <w:rsid w:val="00B000C1"/>
    <w:rsid w:val="00B042FD"/>
    <w:rsid w:val="00B0602E"/>
    <w:rsid w:val="00B076D0"/>
    <w:rsid w:val="00B107FC"/>
    <w:rsid w:val="00B12F3E"/>
    <w:rsid w:val="00B1538E"/>
    <w:rsid w:val="00B170C6"/>
    <w:rsid w:val="00B35666"/>
    <w:rsid w:val="00B35E8F"/>
    <w:rsid w:val="00B37088"/>
    <w:rsid w:val="00B445E4"/>
    <w:rsid w:val="00B44A48"/>
    <w:rsid w:val="00B50B03"/>
    <w:rsid w:val="00B60458"/>
    <w:rsid w:val="00B61C2A"/>
    <w:rsid w:val="00B61CD6"/>
    <w:rsid w:val="00B64487"/>
    <w:rsid w:val="00B654BF"/>
    <w:rsid w:val="00B65E40"/>
    <w:rsid w:val="00B666F9"/>
    <w:rsid w:val="00B700C2"/>
    <w:rsid w:val="00B726A2"/>
    <w:rsid w:val="00B75D2C"/>
    <w:rsid w:val="00B81F56"/>
    <w:rsid w:val="00B84ED5"/>
    <w:rsid w:val="00B903E7"/>
    <w:rsid w:val="00B92B62"/>
    <w:rsid w:val="00B94444"/>
    <w:rsid w:val="00BA0172"/>
    <w:rsid w:val="00BA5307"/>
    <w:rsid w:val="00BB5245"/>
    <w:rsid w:val="00BB7B8C"/>
    <w:rsid w:val="00BC00D5"/>
    <w:rsid w:val="00BD4F66"/>
    <w:rsid w:val="00BD582A"/>
    <w:rsid w:val="00BD5AB8"/>
    <w:rsid w:val="00BD5B97"/>
    <w:rsid w:val="00BD6515"/>
    <w:rsid w:val="00BE1905"/>
    <w:rsid w:val="00BF01C0"/>
    <w:rsid w:val="00BF5814"/>
    <w:rsid w:val="00C039A2"/>
    <w:rsid w:val="00C03B32"/>
    <w:rsid w:val="00C112F1"/>
    <w:rsid w:val="00C1135D"/>
    <w:rsid w:val="00C16680"/>
    <w:rsid w:val="00C20390"/>
    <w:rsid w:val="00C2229D"/>
    <w:rsid w:val="00C3608D"/>
    <w:rsid w:val="00C40BCB"/>
    <w:rsid w:val="00C708C6"/>
    <w:rsid w:val="00C7098B"/>
    <w:rsid w:val="00C710A1"/>
    <w:rsid w:val="00C71BE8"/>
    <w:rsid w:val="00C7753D"/>
    <w:rsid w:val="00C775D8"/>
    <w:rsid w:val="00C83AC9"/>
    <w:rsid w:val="00C86941"/>
    <w:rsid w:val="00C95286"/>
    <w:rsid w:val="00C96497"/>
    <w:rsid w:val="00C97300"/>
    <w:rsid w:val="00C97331"/>
    <w:rsid w:val="00CA13B9"/>
    <w:rsid w:val="00CA6630"/>
    <w:rsid w:val="00CB0B99"/>
    <w:rsid w:val="00CB2873"/>
    <w:rsid w:val="00CB29FD"/>
    <w:rsid w:val="00CB5EDA"/>
    <w:rsid w:val="00CC1A8E"/>
    <w:rsid w:val="00CC6B31"/>
    <w:rsid w:val="00CD431D"/>
    <w:rsid w:val="00CE6497"/>
    <w:rsid w:val="00CF49FE"/>
    <w:rsid w:val="00CF64A9"/>
    <w:rsid w:val="00D037E0"/>
    <w:rsid w:val="00D14A31"/>
    <w:rsid w:val="00D22164"/>
    <w:rsid w:val="00D2427B"/>
    <w:rsid w:val="00D41BDE"/>
    <w:rsid w:val="00D43BF6"/>
    <w:rsid w:val="00D43C87"/>
    <w:rsid w:val="00D46A98"/>
    <w:rsid w:val="00D51C21"/>
    <w:rsid w:val="00D5295F"/>
    <w:rsid w:val="00D5384B"/>
    <w:rsid w:val="00D54247"/>
    <w:rsid w:val="00D54DD4"/>
    <w:rsid w:val="00D82F96"/>
    <w:rsid w:val="00D85CBE"/>
    <w:rsid w:val="00D91EC0"/>
    <w:rsid w:val="00D92312"/>
    <w:rsid w:val="00D957CD"/>
    <w:rsid w:val="00D979DF"/>
    <w:rsid w:val="00DA01B7"/>
    <w:rsid w:val="00DA0223"/>
    <w:rsid w:val="00DA11DB"/>
    <w:rsid w:val="00DA26AD"/>
    <w:rsid w:val="00DA2A38"/>
    <w:rsid w:val="00DA3D16"/>
    <w:rsid w:val="00DA76BD"/>
    <w:rsid w:val="00DB1FC7"/>
    <w:rsid w:val="00DB4371"/>
    <w:rsid w:val="00DC67A6"/>
    <w:rsid w:val="00DD1FF3"/>
    <w:rsid w:val="00DE4AD8"/>
    <w:rsid w:val="00DF2985"/>
    <w:rsid w:val="00E055AB"/>
    <w:rsid w:val="00E0719D"/>
    <w:rsid w:val="00E10BC6"/>
    <w:rsid w:val="00E12D3F"/>
    <w:rsid w:val="00E14784"/>
    <w:rsid w:val="00E175DD"/>
    <w:rsid w:val="00E20F36"/>
    <w:rsid w:val="00E23848"/>
    <w:rsid w:val="00E26B2A"/>
    <w:rsid w:val="00E317EE"/>
    <w:rsid w:val="00E323E4"/>
    <w:rsid w:val="00E3497B"/>
    <w:rsid w:val="00E4339C"/>
    <w:rsid w:val="00E43ADE"/>
    <w:rsid w:val="00E447D8"/>
    <w:rsid w:val="00E47797"/>
    <w:rsid w:val="00E5006D"/>
    <w:rsid w:val="00E50777"/>
    <w:rsid w:val="00E50D9F"/>
    <w:rsid w:val="00E62F24"/>
    <w:rsid w:val="00E77ACD"/>
    <w:rsid w:val="00E833C8"/>
    <w:rsid w:val="00E83B82"/>
    <w:rsid w:val="00E855C4"/>
    <w:rsid w:val="00E90498"/>
    <w:rsid w:val="00E93050"/>
    <w:rsid w:val="00E9699C"/>
    <w:rsid w:val="00EB1142"/>
    <w:rsid w:val="00EB31C9"/>
    <w:rsid w:val="00EC4AF6"/>
    <w:rsid w:val="00EC7662"/>
    <w:rsid w:val="00ED0030"/>
    <w:rsid w:val="00EE30DF"/>
    <w:rsid w:val="00EE3B43"/>
    <w:rsid w:val="00EE4780"/>
    <w:rsid w:val="00EF23A1"/>
    <w:rsid w:val="00EF36A8"/>
    <w:rsid w:val="00EF47C3"/>
    <w:rsid w:val="00F0060A"/>
    <w:rsid w:val="00F00781"/>
    <w:rsid w:val="00F04D7F"/>
    <w:rsid w:val="00F1003F"/>
    <w:rsid w:val="00F12BE0"/>
    <w:rsid w:val="00F13C7F"/>
    <w:rsid w:val="00F314DC"/>
    <w:rsid w:val="00F31B9E"/>
    <w:rsid w:val="00F34FEA"/>
    <w:rsid w:val="00F40C32"/>
    <w:rsid w:val="00F4715D"/>
    <w:rsid w:val="00F503EB"/>
    <w:rsid w:val="00F53DA8"/>
    <w:rsid w:val="00F55FDF"/>
    <w:rsid w:val="00F6285F"/>
    <w:rsid w:val="00F700CE"/>
    <w:rsid w:val="00F71466"/>
    <w:rsid w:val="00F762D4"/>
    <w:rsid w:val="00F76827"/>
    <w:rsid w:val="00F828CC"/>
    <w:rsid w:val="00F84BD5"/>
    <w:rsid w:val="00F931DB"/>
    <w:rsid w:val="00F94755"/>
    <w:rsid w:val="00F9780E"/>
    <w:rsid w:val="00FA3558"/>
    <w:rsid w:val="00FA3787"/>
    <w:rsid w:val="00FB08CE"/>
    <w:rsid w:val="00FB14B6"/>
    <w:rsid w:val="00FB36D9"/>
    <w:rsid w:val="00FB419A"/>
    <w:rsid w:val="00FD010E"/>
    <w:rsid w:val="00FD3630"/>
    <w:rsid w:val="00FD512C"/>
    <w:rsid w:val="00FD5F0E"/>
    <w:rsid w:val="00FD62CF"/>
    <w:rsid w:val="00FD6D50"/>
    <w:rsid w:val="00FE10A4"/>
    <w:rsid w:val="00FE1693"/>
    <w:rsid w:val="00FE2D08"/>
    <w:rsid w:val="00FE6DDF"/>
    <w:rsid w:val="00FE7457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9BC840-9FF1-4058-8776-4B0A3339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22D"/>
    <w:pPr>
      <w:autoSpaceDE w:val="0"/>
      <w:autoSpaceDN w:val="0"/>
    </w:pPr>
    <w:rPr>
      <w:rFonts w:eastAsia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E03F044B.dotm</Template>
  <TotalTime>1</TotalTime>
  <Pages>1</Pages>
  <Words>375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Crelan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u225175</dc:creator>
  <cp:lastModifiedBy>Matthias RYPENS</cp:lastModifiedBy>
  <cp:revision>2</cp:revision>
  <dcterms:created xsi:type="dcterms:W3CDTF">2018-04-04T14:39:00Z</dcterms:created>
  <dcterms:modified xsi:type="dcterms:W3CDTF">2018-04-04T14:39:00Z</dcterms:modified>
</cp:coreProperties>
</file>