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623" w:rsidRDefault="004F4623">
      <w:pPr>
        <w:tabs>
          <w:tab w:val="left" w:pos="6804"/>
        </w:tabs>
        <w:rPr>
          <w:b/>
          <w:sz w:val="18"/>
        </w:rPr>
      </w:pPr>
      <w:r>
        <w:rPr>
          <w:b/>
          <w:sz w:val="18"/>
        </w:rPr>
        <w:tab/>
        <w:t xml:space="preserve">versiedatum </w:t>
      </w:r>
      <w:r w:rsidR="00A032C6">
        <w:rPr>
          <w:b/>
          <w:sz w:val="18"/>
        </w:rPr>
        <w:t>0</w:t>
      </w:r>
      <w:r w:rsidR="003145C5">
        <w:rPr>
          <w:b/>
          <w:sz w:val="18"/>
        </w:rPr>
        <w:t>1/12</w:t>
      </w:r>
      <w:r w:rsidR="00121AB0">
        <w:rPr>
          <w:b/>
          <w:sz w:val="18"/>
        </w:rPr>
        <w:t>/2015</w:t>
      </w:r>
    </w:p>
    <w:p w:rsidR="004F4623" w:rsidRDefault="004F4623">
      <w:pPr>
        <w:rPr>
          <w:b/>
        </w:rPr>
      </w:pP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RANGAFSTAND DOOR C</w:t>
      </w:r>
      <w:r w:rsidR="00A032C6">
        <w:rPr>
          <w:b/>
          <w:sz w:val="24"/>
        </w:rPr>
        <w:t>RELAN</w:t>
      </w: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4623" w:rsidRDefault="004F4623">
      <w:r>
        <w:t>Het jaar ............op ..../..../..... voor Meester................................., notaris met standplaats te ...................</w:t>
      </w:r>
    </w:p>
    <w:p w:rsidR="004F4623" w:rsidRDefault="004F4623"/>
    <w:p w:rsidR="004F4623" w:rsidRDefault="004F4623">
      <w:r>
        <w:t>IS VERSCHENEN</w:t>
      </w:r>
    </w:p>
    <w:p w:rsidR="004479A3" w:rsidRDefault="004479A3"/>
    <w:p w:rsidR="005A492A" w:rsidRPr="00340B22" w:rsidRDefault="005A492A" w:rsidP="005A492A">
      <w:pPr>
        <w:jc w:val="both"/>
        <w:rPr>
          <w:rFonts w:cs="Arial"/>
          <w:i/>
        </w:rPr>
      </w:pPr>
      <w:r w:rsidRPr="00340B22">
        <w:rPr>
          <w:rFonts w:cs="Arial"/>
          <w:i/>
          <w:highlight w:val="yellow"/>
        </w:rPr>
        <w:t>[Indien de waarborg in het voordeel van de CVBA CrelanCo werd gevestigd, of in het voordeel van één van haar rechtsvoorgangers, meerbepaald de CVBA Lanbokas of de CVBA Agricaisse]</w:t>
      </w:r>
    </w:p>
    <w:p w:rsidR="005A492A" w:rsidRPr="00340B22" w:rsidRDefault="005A492A" w:rsidP="005A492A">
      <w:pPr>
        <w:jc w:val="both"/>
        <w:rPr>
          <w:rFonts w:cs="Arial"/>
        </w:rPr>
      </w:pPr>
      <w:r w:rsidRPr="00340B22">
        <w:rPr>
          <w:rFonts w:cs="Arial"/>
        </w:rPr>
        <w:t>1.</w:t>
      </w:r>
      <w:r>
        <w:rPr>
          <w:rFonts w:cs="Arial"/>
        </w:rPr>
        <w:t xml:space="preserve"> </w:t>
      </w:r>
      <w:r w:rsidRPr="003145C5">
        <w:rPr>
          <w:lang w:val="nl-BE" w:eastAsia="nl-BE"/>
        </w:rPr>
        <w:t xml:space="preserve">De Coöperatieve Vennootschap met Beperkte Aansprakelijkheid </w:t>
      </w:r>
      <w:r w:rsidRPr="003145C5">
        <w:rPr>
          <w:b/>
          <w:lang w:val="nl-BE" w:eastAsia="nl-BE"/>
        </w:rPr>
        <w:t>"CrelanCo"</w:t>
      </w:r>
      <w:r w:rsidRPr="003145C5">
        <w:rPr>
          <w:lang w:val="nl-BE" w:eastAsia="nl-BE"/>
        </w:rPr>
        <w:t>, met maatschappelijke zetel te 1070 Brussel, Sylvain Dupuislaan 251, RPR Brussel 0</w:t>
      </w:r>
      <w:r>
        <w:rPr>
          <w:lang w:val="nl-BE" w:eastAsia="nl-BE"/>
        </w:rPr>
        <w:t>403.263.840 – BTW BE 403.263.840,</w:t>
      </w:r>
      <w:r w:rsidRPr="003145C5">
        <w:rPr>
          <w:lang w:val="nl-BE" w:eastAsia="nl-BE"/>
        </w:rPr>
        <w:t xml:space="preserve"> opgericht bij onderhandse akte verleden op twintig december 1966, bekendgemaakt in de Bijlagen tot het Belgisch Staatsblad van dertien januari 1967 onder nummer 62-2, als  "Coöperatieve Deposito- en Kredietkas voor de Landbouw", afgekort Lanbokas. Bij akte van 5 november 2015, gepubliceerd in de Bijlagen tot het Belgisch Staatsblad op 1 december 2015 onder nummer 15167639 heeft de vennootschap het gehele vermogen, zowel de rechten als de verplichtingen, overgenomen van de CVBA "Caisse Coopérative de Dépôts et de Crédit Agricole", afgekort "Agricaisse", met ondernemingsnummer 0403.256.714, door middel van een fusie door overneming.  Bij akte van 5 november 2015, gepubliceerd in de Bijlagen tot het Belgisch Staatsblad op 1 december 2015 onder nummer 15167644 werd de huidige naam van de vennootschap aangenomen</w:t>
      </w:r>
      <w:r w:rsidRPr="00340B22">
        <w:rPr>
          <w:rFonts w:cs="Arial"/>
        </w:rPr>
        <w:t>.</w:t>
      </w:r>
      <w:r>
        <w:rPr>
          <w:rFonts w:cs="Arial"/>
        </w:rPr>
        <w:t xml:space="preserve"> </w:t>
      </w:r>
      <w:r w:rsidRPr="00340B22">
        <w:rPr>
          <w:rFonts w:cs="Arial"/>
        </w:rPr>
        <w:t>De vennootschap mag tevens de hiernavolgende benamingen, afzonderlijk of in combinatie met emblemen, blijven gebruiken zolang de Raad van Bestuur dit nuttig acht: "Coöperatieve Deposito- en Kredietkas voor de Landbouw", "Lanbokas", "Caisse Coopérative de Dépôts et de Crédit Agricole", "Agricaisse", “Agricas”, “Divicas”, “Divilan”, “Ecupa”, “Interlan”, “Invelan”, “Rentacas” en “Rentalan”.</w:t>
      </w:r>
    </w:p>
    <w:p w:rsidR="00121AB0" w:rsidRPr="00340B22" w:rsidRDefault="00121AB0" w:rsidP="003145C5">
      <w:pPr>
        <w:jc w:val="both"/>
        <w:rPr>
          <w:rFonts w:cs="Arial"/>
        </w:rPr>
      </w:pPr>
      <w:bookmarkStart w:id="0" w:name="_GoBack"/>
      <w:bookmarkEnd w:id="0"/>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959AD">
        <w:t>hier vertegenwoordigd door .............................................................,</w:t>
      </w: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4623" w:rsidRDefault="004F4623">
      <w:pPr>
        <w:spacing w:line="240" w:lineRule="atLeast"/>
        <w:rPr>
          <w:rFonts w:ascii="Tms Rmn" w:hAnsi="Tms Rmn"/>
          <w:color w:val="000000"/>
          <w:lang w:val="nl-BE"/>
        </w:rPr>
      </w:pPr>
      <w:r>
        <w:t xml:space="preserve">handelend ingevolge volmacht verleden </w:t>
      </w:r>
      <w:r>
        <w:rPr>
          <w:color w:val="000000"/>
          <w:lang w:val="nl-BE"/>
        </w:rPr>
        <w:t>voor notaris</w:t>
      </w:r>
      <w:r w:rsidR="00F86AB6">
        <w:rPr>
          <w:color w:val="000000"/>
          <w:lang w:val="nl-BE"/>
        </w:rPr>
        <w:t>…</w:t>
      </w: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hierna genoemd "de bank",</w:t>
      </w: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4623" w:rsidRDefault="004F4623">
      <w:r>
        <w:t xml:space="preserve">Die bij deze akte verklaard heeft er in toe te stemmen, dat conventionele inschrijving van hypotheek/pand op de handelszaak in haar voordeel genomen op het .................... hypotheekkantoor te ...................... op ..../..../...., </w:t>
      </w:r>
      <w:r>
        <w:br/>
        <w:t>deel .............., nummer .............. tegen .......................... wonende te .............................</w:t>
      </w:r>
    </w:p>
    <w:p w:rsidR="004F4623" w:rsidRDefault="004F4623"/>
    <w:p w:rsidR="004F4623" w:rsidRDefault="004F4623">
      <w:r>
        <w:lastRenderedPageBreak/>
        <w:t>tot zekerheid van een som van .................... EUR in hoofdsom en .................... EUR in bijhorigheden, krachtens akte van ...................... verleden voor notaris .................... te ........................... op ..../..../.... haar rang zou verliezen ten voordele van de conventionele inschrijving genomen op hetzelfde hypotheekkantoor en op hetzelfde goed/op dezelfde handelszaak op ..../..../.... boek ..........................., nummer .................. , ten voordele van:</w:t>
      </w:r>
    </w:p>
    <w:p w:rsidR="004F4623" w:rsidRDefault="004F4623"/>
    <w:p w:rsidR="004F4623" w:rsidRDefault="004F4623">
      <w:pPr>
        <w:rPr>
          <w:i/>
        </w:rPr>
      </w:pPr>
      <w:r>
        <w:rPr>
          <w:i/>
        </w:rPr>
        <w:t>...........................(beschrijving van de overnemende vennootschap) ............................</w:t>
      </w:r>
    </w:p>
    <w:p w:rsidR="004F4623" w:rsidRDefault="004F4623"/>
    <w:p w:rsidR="004F4623" w:rsidRDefault="004F4623">
      <w:r>
        <w:t>tegen voornoemd, krachtens akte verleden voor notaris ....................... te ............... op ..../..../.... tot zekerheid van ............................</w:t>
      </w:r>
    </w:p>
    <w:p w:rsidR="004F4623" w:rsidRDefault="004F4623"/>
    <w:p w:rsidR="004F4623" w:rsidRDefault="004F4623">
      <w:r>
        <w:t>De bank wenst dus dat in alle akten die de rangregeling en de uitkering van de verkoopprijs van het met hypotheekbezwaard goed/pand op de handelszaak tot voorwerp hebben, de .......................</w:t>
      </w:r>
      <w:r>
        <w:rPr>
          <w:i/>
        </w:rPr>
        <w:t>(beschrijving van de overnemende vennootschap).....................</w:t>
      </w:r>
      <w:r>
        <w:t xml:space="preserve"> voornoemd, voor hem zou geplaatst worden voor een bedrag van zijn schuldvordering in hoofdsom en bijhorigheden.</w:t>
      </w:r>
    </w:p>
    <w:p w:rsidR="004F4623" w:rsidRDefault="004F4623"/>
    <w:p w:rsidR="004F4623" w:rsidRDefault="004F4623">
      <w:r>
        <w:t>Is hier tussengekomen:..................</w:t>
      </w:r>
    </w:p>
    <w:p w:rsidR="004F4623" w:rsidRDefault="004F4623">
      <w:r>
        <w:t>die verklaard heeft zich sterk te maken voor, en bovenstaande afstand van voorrang uitdrukkelijk te aanvaarden in naam van de .....................</w:t>
      </w:r>
      <w:r>
        <w:rPr>
          <w:i/>
        </w:rPr>
        <w:t>(beschrijving van de overnemende vennootschap)................</w:t>
      </w:r>
      <w:r>
        <w:t xml:space="preserve"> </w:t>
      </w:r>
    </w:p>
    <w:p w:rsidR="004F4623" w:rsidRDefault="004F4623">
      <w:r>
        <w:t>Melding van deze akte zal gedaan worden op de rand van beide vermelde inschrijvingen.</w:t>
      </w:r>
    </w:p>
    <w:p w:rsidR="004F4623" w:rsidRDefault="004F4623"/>
    <w:p w:rsidR="004F4623" w:rsidRDefault="004F4623">
      <w:r>
        <w:t>Deze rangafstand heeft geen enkele invloed op de rang van andere ingeschreven hypotheken/pand op de handelszaken / landbouwvoorrechten.</w:t>
      </w:r>
    </w:p>
    <w:p w:rsidR="004F4623" w:rsidRDefault="004F4623"/>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De </w:t>
      </w:r>
      <w:r w:rsidR="00121AB0">
        <w:t>bank</w:t>
      </w:r>
      <w:r>
        <w:t xml:space="preserve"> bevestigt dat de grosse(n) van voormelde akte(n) niet aan order of toonder werd(en) gesteld en derhalve niet endosseerbaar is(zijn). </w:t>
      </w:r>
    </w:p>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4623" w:rsidRDefault="004F4623">
      <w:r>
        <w:t xml:space="preserve">Waarvan akte in brevet. </w:t>
      </w:r>
    </w:p>
    <w:p w:rsidR="004F4623" w:rsidRDefault="004F4623"/>
    <w:p w:rsidR="004F4623" w:rsidRDefault="004F4623">
      <w:r>
        <w:t>Opgesteld en verleden te .........………………………....... op ….…../….…../….…..</w:t>
      </w:r>
    </w:p>
    <w:p w:rsidR="004F4623" w:rsidRDefault="004F4623"/>
    <w:p w:rsidR="004F4623" w:rsidRDefault="004F4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Na lezing tekent de bank, handelend als gezegd, en wij, notaris……………..</w:t>
      </w:r>
    </w:p>
    <w:sectPr w:rsidR="004F4623" w:rsidSect="007F1FF5">
      <w:footerReference w:type="default" r:id="rId6"/>
      <w:pgSz w:w="11906" w:h="16838" w:code="9"/>
      <w:pgMar w:top="1418" w:right="1021" w:bottom="1418" w:left="1814" w:header="567" w:footer="5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46A" w:rsidRDefault="0040246A">
      <w:r>
        <w:separator/>
      </w:r>
    </w:p>
  </w:endnote>
  <w:endnote w:type="continuationSeparator" w:id="0">
    <w:p w:rsidR="0040246A" w:rsidRDefault="0040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AB6" w:rsidRDefault="00703C97">
    <w:pPr>
      <w:pStyle w:val="Footer"/>
      <w:framePr w:wrap="auto" w:vAnchor="text" w:hAnchor="margin" w:xAlign="right" w:y="1"/>
      <w:rPr>
        <w:rStyle w:val="PageNumber"/>
      </w:rPr>
    </w:pPr>
    <w:r>
      <w:rPr>
        <w:rStyle w:val="PageNumber"/>
      </w:rPr>
      <w:fldChar w:fldCharType="begin"/>
    </w:r>
    <w:r w:rsidR="00F86AB6">
      <w:rPr>
        <w:rStyle w:val="PageNumber"/>
      </w:rPr>
      <w:instrText xml:space="preserve">PAGE  </w:instrText>
    </w:r>
    <w:r>
      <w:rPr>
        <w:rStyle w:val="PageNumber"/>
      </w:rPr>
      <w:fldChar w:fldCharType="separate"/>
    </w:r>
    <w:r w:rsidR="005A492A">
      <w:rPr>
        <w:rStyle w:val="PageNumber"/>
        <w:noProof/>
      </w:rPr>
      <w:t>2</w:t>
    </w:r>
    <w:r>
      <w:rPr>
        <w:rStyle w:val="PageNumber"/>
      </w:rPr>
      <w:fldChar w:fldCharType="end"/>
    </w:r>
  </w:p>
  <w:p w:rsidR="00F86AB6" w:rsidRDefault="00F86A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46A" w:rsidRDefault="0040246A">
      <w:r>
        <w:separator/>
      </w:r>
    </w:p>
  </w:footnote>
  <w:footnote w:type="continuationSeparator" w:id="0">
    <w:p w:rsidR="0040246A" w:rsidRDefault="00402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23"/>
    <w:rsid w:val="000201CB"/>
    <w:rsid w:val="00121AB0"/>
    <w:rsid w:val="0018634E"/>
    <w:rsid w:val="00225314"/>
    <w:rsid w:val="002D225D"/>
    <w:rsid w:val="003145C5"/>
    <w:rsid w:val="0040246A"/>
    <w:rsid w:val="004479A3"/>
    <w:rsid w:val="004A6BBC"/>
    <w:rsid w:val="004F4623"/>
    <w:rsid w:val="005A492A"/>
    <w:rsid w:val="005B3205"/>
    <w:rsid w:val="005F767B"/>
    <w:rsid w:val="006727B3"/>
    <w:rsid w:val="0068419A"/>
    <w:rsid w:val="00703C97"/>
    <w:rsid w:val="007C5B2F"/>
    <w:rsid w:val="007F1FF5"/>
    <w:rsid w:val="0080058F"/>
    <w:rsid w:val="008D1369"/>
    <w:rsid w:val="009C7235"/>
    <w:rsid w:val="009D6291"/>
    <w:rsid w:val="00A032C6"/>
    <w:rsid w:val="00A959AD"/>
    <w:rsid w:val="00AA76F9"/>
    <w:rsid w:val="00B82F00"/>
    <w:rsid w:val="00CA122A"/>
    <w:rsid w:val="00F53254"/>
    <w:rsid w:val="00F86AB6"/>
    <w:rsid w:val="00F878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6D12A-8197-4E4F-8288-DAC5BE6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5"/>
    <w:pPr>
      <w:overflowPunct w:val="0"/>
      <w:autoSpaceDE w:val="0"/>
      <w:autoSpaceDN w:val="0"/>
      <w:adjustRightInd w:val="0"/>
      <w:textAlignment w:val="baseline"/>
    </w:pPr>
    <w:rPr>
      <w:rFonts w:ascii="Arial" w:hAnsi="Arial"/>
      <w:lang w:val="nl-NL" w:eastAsia="en-US"/>
    </w:rPr>
  </w:style>
  <w:style w:type="paragraph" w:styleId="Heading6">
    <w:name w:val="heading 6"/>
    <w:basedOn w:val="Normal"/>
    <w:next w:val="Normal"/>
    <w:qFormat/>
    <w:rsid w:val="007F1FF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5"/>
    </w:pPr>
    <w:rPr>
      <w:rFonts w:ascii="Helv" w:hAnsi="Helv"/>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7F1FF5"/>
    <w:pPr>
      <w:spacing w:before="120" w:after="120" w:line="240" w:lineRule="atLeast"/>
    </w:pPr>
    <w:rPr>
      <w:rFonts w:ascii="Helv" w:hAnsi="Helv"/>
    </w:rPr>
  </w:style>
  <w:style w:type="character" w:styleId="FootnoteReference">
    <w:name w:val="footnote reference"/>
    <w:basedOn w:val="DefaultParagraphFont"/>
    <w:semiHidden/>
    <w:rsid w:val="007F1FF5"/>
    <w:rPr>
      <w:sz w:val="20"/>
      <w:vertAlign w:val="superscript"/>
    </w:rPr>
  </w:style>
  <w:style w:type="character" w:styleId="PageNumber">
    <w:name w:val="page number"/>
    <w:basedOn w:val="DefaultParagraphFont"/>
    <w:rsid w:val="007F1FF5"/>
    <w:rPr>
      <w:sz w:val="20"/>
    </w:rPr>
  </w:style>
  <w:style w:type="paragraph" w:styleId="Footer">
    <w:name w:val="footer"/>
    <w:basedOn w:val="Normal"/>
    <w:rsid w:val="007F1FF5"/>
    <w:pPr>
      <w:pBdr>
        <w:top w:val="single" w:sz="6" w:space="1" w:color="auto"/>
        <w:between w:val="single" w:sz="6" w:space="1" w:color="auto"/>
      </w:pBdr>
      <w:tabs>
        <w:tab w:val="right" w:pos="9029"/>
      </w:tabs>
      <w:spacing w:before="120" w:after="120" w:line="240" w:lineRule="atLeast"/>
    </w:pPr>
    <w:rPr>
      <w:rFonts w:ascii="Helv" w:hAnsi="Helv"/>
      <w:sz w:val="18"/>
    </w:rPr>
  </w:style>
  <w:style w:type="paragraph" w:styleId="Header">
    <w:name w:val="header"/>
    <w:basedOn w:val="Normal"/>
    <w:rsid w:val="007F1FF5"/>
    <w:pPr>
      <w:pBdr>
        <w:bottom w:val="single" w:sz="6" w:space="1" w:color="auto"/>
        <w:between w:val="single" w:sz="6" w:space="1" w:color="auto"/>
      </w:pBdr>
      <w:tabs>
        <w:tab w:val="right" w:pos="9029"/>
      </w:tabs>
      <w:spacing w:before="120" w:after="120" w:line="240" w:lineRule="atLeast"/>
    </w:pPr>
    <w:rPr>
      <w:rFonts w:ascii="Helv" w:hAnsi="Helv"/>
    </w:rPr>
  </w:style>
  <w:style w:type="paragraph" w:styleId="BodyText2">
    <w:name w:val="Body Text 2"/>
    <w:basedOn w:val="Normal"/>
    <w:rsid w:val="007F1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noteText">
    <w:name w:val="footnote text"/>
    <w:basedOn w:val="Normal"/>
    <w:semiHidden/>
    <w:rsid w:val="007F1FF5"/>
    <w:pPr>
      <w:tabs>
        <w:tab w:val="left" w:pos="288"/>
      </w:tabs>
      <w:spacing w:after="120" w:line="240" w:lineRule="atLeast"/>
      <w:ind w:left="288" w:hanging="288"/>
    </w:pPr>
    <w:rPr>
      <w:rFonts w:ascii="Helv" w:hAnsi="Helv"/>
      <w:noProof/>
      <w:sz w:val="14"/>
    </w:rPr>
  </w:style>
  <w:style w:type="paragraph" w:styleId="TOC3">
    <w:name w:val="toc 3"/>
    <w:basedOn w:val="Normal"/>
    <w:semiHidden/>
    <w:rsid w:val="007F1FF5"/>
    <w:pPr>
      <w:tabs>
        <w:tab w:val="left" w:pos="1728"/>
        <w:tab w:val="right" w:pos="8928"/>
      </w:tabs>
      <w:spacing w:line="240" w:lineRule="atLeast"/>
      <w:ind w:left="1728" w:hanging="576"/>
    </w:pPr>
    <w:rPr>
      <w:rFonts w:ascii="Helv" w:hAnsi="Helv"/>
    </w:rPr>
  </w:style>
  <w:style w:type="paragraph" w:styleId="NormalIndent">
    <w:name w:val="Normal Indent"/>
    <w:basedOn w:val="Normal"/>
    <w:rsid w:val="007F1FF5"/>
    <w:pPr>
      <w:spacing w:before="120" w:after="120" w:line="240" w:lineRule="atLeast"/>
    </w:pPr>
    <w:rPr>
      <w:rFonts w:ascii="Helv" w:hAnsi="He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C57632A6.dotm</Template>
  <TotalTime>0</TotalTime>
  <Pages>2</Pages>
  <Words>525</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u225175</dc:creator>
  <cp:keywords/>
  <cp:lastModifiedBy>Matthias RYPENS</cp:lastModifiedBy>
  <cp:revision>2</cp:revision>
  <cp:lastPrinted>2013-03-22T09:01:00Z</cp:lastPrinted>
  <dcterms:created xsi:type="dcterms:W3CDTF">2018-04-04T14:29:00Z</dcterms:created>
  <dcterms:modified xsi:type="dcterms:W3CDTF">2018-04-04T14:29:00Z</dcterms:modified>
</cp:coreProperties>
</file>